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p>
      <w:pPr>
        <w:widowControl w:val="0"/>
        <w:spacing w:after="0" w:line="560" w:lineRule="exact"/>
        <w:jc w:val="center"/>
        <w:rPr>
          <w:rFonts w:hint="eastAsia" w:ascii="Helvetica" w:hAnsi="Helvetica" w:eastAsia="΢ȭхڠ" w:cs="Tahoma"/>
          <w:b/>
          <w:bCs/>
          <w:color w:val="000000"/>
          <w:kern w:val="0"/>
          <w:sz w:val="36"/>
          <w:szCs w:val="24"/>
        </w:rPr>
      </w:pPr>
      <w:r>
        <w:rPr>
          <w:rFonts w:hint="eastAsia" w:ascii="Helvetica" w:hAnsi="Helvetica" w:eastAsia="΢ȭхڠ" w:cs="Tahoma"/>
          <w:b/>
          <w:bCs/>
          <w:color w:val="000000"/>
          <w:kern w:val="0"/>
          <w:sz w:val="36"/>
          <w:szCs w:val="24"/>
        </w:rPr>
        <w:t>图书馆（青少年宫）报名表</w:t>
      </w:r>
    </w:p>
    <w:p>
      <w:pPr>
        <w:widowControl w:val="0"/>
        <w:spacing w:after="0" w:line="560" w:lineRule="exact"/>
        <w:jc w:val="left"/>
        <w:rPr>
          <w:rFonts w:hint="eastAsia" w:ascii="Helvetica" w:hAnsi="Helvetica" w:eastAsia="΢ȭхڠ" w:cs="Tahom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Helvetica" w:hAnsi="Helvetica" w:eastAsia="΢ȭхڠ" w:cs="Tahoma"/>
          <w:b w:val="0"/>
          <w:bCs w:val="0"/>
          <w:color w:val="000000"/>
          <w:kern w:val="0"/>
          <w:sz w:val="28"/>
          <w:szCs w:val="28"/>
          <w:lang w:val="en-US" w:eastAsia="zh-CN"/>
        </w:rPr>
        <w:t>应聘岗位：</w:t>
      </w:r>
      <w:r>
        <w:rPr>
          <w:rFonts w:hint="eastAsia" w:ascii="Helvetica" w:hAnsi="Helvetica" w:eastAsia="΢ȭхڠ" w:cs="Tahom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218"/>
        <w:gridCol w:w="1218"/>
        <w:gridCol w:w="1218"/>
        <w:gridCol w:w="1219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    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   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560" w:lineRule="exact"/>
              <w:jc w:val="center"/>
              <w:rPr>
                <w:rFonts w:ascii="Times New Roman" w:hAnsi="Times New Roman" w:cs="Times New Roman"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    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籍   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出 生 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入党时间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工作时间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1" w:after="0" w:afterAutospacing="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1" w:after="0" w:afterAutospacing="1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现工作单位及职务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专业技术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职务任职资格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身份证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号码</w:t>
            </w:r>
          </w:p>
        </w:tc>
        <w:tc>
          <w:tcPr>
            <w:tcW w:w="5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560" w:lineRule="exact"/>
              <w:jc w:val="center"/>
              <w:rPr>
                <w:rFonts w:ascii="Times New Roman" w:hAnsi="Times New Roman" w:cs="Times New Roman"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E-mail</w:t>
            </w:r>
          </w:p>
        </w:tc>
        <w:tc>
          <w:tcPr>
            <w:tcW w:w="4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    历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    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全日制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教  育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毕业院校及专业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560" w:lineRule="exact"/>
              <w:jc w:val="center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在  职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教  育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——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毕业院校及专业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560" w:lineRule="exact"/>
              <w:jc w:val="center"/>
              <w:rPr>
                <w:rFonts w:ascii="Times New Roman" w:hAnsi="Times New Roman" w:cs="Times New Roman"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个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简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历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个人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自荐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陈述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560" w:lineRule="exact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  <w:t>本人声明：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>上述填写内容由本人自己填写，真实、完整、有效。至报名日未曾患重大疾病及手术史。如有不实或虚假，本人愿意承担一切责任。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 xml:space="preserve">  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  <w:t xml:space="preserve">                本人（签名）：                      年      月  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΢ȭхڠ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93D21"/>
    <w:rsid w:val="002E1631"/>
    <w:rsid w:val="0030381B"/>
    <w:rsid w:val="003540F5"/>
    <w:rsid w:val="005C2527"/>
    <w:rsid w:val="00E41618"/>
    <w:rsid w:val="010526D2"/>
    <w:rsid w:val="0BEA2F37"/>
    <w:rsid w:val="24A825D3"/>
    <w:rsid w:val="273F0E3A"/>
    <w:rsid w:val="2EEB065C"/>
    <w:rsid w:val="3AE210F4"/>
    <w:rsid w:val="44E90B05"/>
    <w:rsid w:val="4CC1788A"/>
    <w:rsid w:val="50293D21"/>
    <w:rsid w:val="50FA4A13"/>
    <w:rsid w:val="5B704595"/>
    <w:rsid w:val="65683EB6"/>
    <w:rsid w:val="6D535020"/>
    <w:rsid w:val="7053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237</Words>
  <Characters>1353</Characters>
  <Lines>11</Lines>
  <Paragraphs>3</Paragraphs>
  <TotalTime>3</TotalTime>
  <ScaleCrop>false</ScaleCrop>
  <LinksUpToDate>false</LinksUpToDate>
  <CharactersWithSpaces>1587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2018-11-05T01:37:00Z</dcterms:created>
  <dc:creator>鮭鮭魚1406627404</dc:creator>
  <cp:lastModifiedBy>lenovo</cp:lastModifiedBy>
  <dcterms:modified xsi:type="dcterms:W3CDTF">2019-02-27T05:14:36Z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