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桐庐县文化旅游投资集团有限公司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聘合同制人员（非国企编制）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5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42"/>
        <w:gridCol w:w="909"/>
        <w:gridCol w:w="212"/>
        <w:gridCol w:w="1160"/>
        <w:gridCol w:w="10"/>
        <w:gridCol w:w="3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61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服从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60" w:lineRule="exact"/>
              <w:ind w:left="17"/>
              <w:jc w:val="center"/>
              <w:textAlignment w:val="auto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both"/>
              <w:rPr>
                <w:rFonts w:hint="default" w:ascii="FangSong_GB2312" w:hAnsi="宋体" w:eastAsia="FangSong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color w:val="000000"/>
                <w:sz w:val="24"/>
                <w:szCs w:val="24"/>
                <w:lang w:val="en-US" w:eastAsia="zh-CN"/>
              </w:rPr>
              <w:t>（从初中开始写起）</w:t>
            </w: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11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　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TQ4OGJjYjg4NGY2ZTZhNmE3Zjk0ODdiNDg5MDMifQ=="/>
  </w:docVars>
  <w:rsids>
    <w:rsidRoot w:val="00D31D50"/>
    <w:rsid w:val="00043EE5"/>
    <w:rsid w:val="00096DCC"/>
    <w:rsid w:val="001255C9"/>
    <w:rsid w:val="00193668"/>
    <w:rsid w:val="002159FA"/>
    <w:rsid w:val="00323B43"/>
    <w:rsid w:val="00386899"/>
    <w:rsid w:val="003D37D8"/>
    <w:rsid w:val="00426133"/>
    <w:rsid w:val="0043209F"/>
    <w:rsid w:val="004358AB"/>
    <w:rsid w:val="00446DB2"/>
    <w:rsid w:val="00503BE3"/>
    <w:rsid w:val="00510E43"/>
    <w:rsid w:val="0069385F"/>
    <w:rsid w:val="00696A9C"/>
    <w:rsid w:val="008B7726"/>
    <w:rsid w:val="008F4E60"/>
    <w:rsid w:val="00986C12"/>
    <w:rsid w:val="009A0CA8"/>
    <w:rsid w:val="00A53667"/>
    <w:rsid w:val="00A71635"/>
    <w:rsid w:val="00AD5086"/>
    <w:rsid w:val="00C02315"/>
    <w:rsid w:val="00D248A8"/>
    <w:rsid w:val="00D31D50"/>
    <w:rsid w:val="00D81F19"/>
    <w:rsid w:val="00DE190B"/>
    <w:rsid w:val="04492696"/>
    <w:rsid w:val="0F757E2B"/>
    <w:rsid w:val="11836E00"/>
    <w:rsid w:val="1C091AEB"/>
    <w:rsid w:val="1FB124FE"/>
    <w:rsid w:val="2DF02B17"/>
    <w:rsid w:val="315F5A8C"/>
    <w:rsid w:val="38106081"/>
    <w:rsid w:val="3AEA5E8B"/>
    <w:rsid w:val="3C5E35E5"/>
    <w:rsid w:val="43F72098"/>
    <w:rsid w:val="47841A42"/>
    <w:rsid w:val="4B8042ED"/>
    <w:rsid w:val="59FB4B5E"/>
    <w:rsid w:val="6127373C"/>
    <w:rsid w:val="68242759"/>
    <w:rsid w:val="6E254EE6"/>
    <w:rsid w:val="70AB7395"/>
    <w:rsid w:val="765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251</Words>
  <Characters>251</Characters>
  <Lines>0</Lines>
  <Paragraphs>0</Paragraphs>
  <TotalTime>5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</cp:lastModifiedBy>
  <cp:lastPrinted>2023-04-26T06:17:00Z</cp:lastPrinted>
  <dcterms:modified xsi:type="dcterms:W3CDTF">2023-06-05T01:10:12Z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4FC4F35C5132402DA6083E4879FE9F57</vt:lpwstr>
  </property>
</Properties>
</file>