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jc w:val="left"/>
        <w:rPr>
          <w:rFonts w:hint="eastAsia" w:cs="Times New Roman"/>
          <w:b/>
          <w:bCs/>
          <w:color w:val="000000"/>
          <w:szCs w:val="28"/>
          <w:lang w:eastAsia="zh-CN"/>
        </w:rPr>
      </w:pPr>
      <w:r>
        <w:rPr>
          <w:rFonts w:hint="eastAsia" w:cs="Times New Roman"/>
          <w:b/>
          <w:bCs/>
          <w:color w:val="000000"/>
          <w:szCs w:val="28"/>
        </w:rPr>
        <w:t>附件</w:t>
      </w:r>
      <w:r>
        <w:rPr>
          <w:rFonts w:cs="Times New Roman"/>
          <w:b/>
          <w:bCs/>
          <w:color w:val="000000"/>
          <w:szCs w:val="28"/>
        </w:rPr>
        <w:t>1</w:t>
      </w:r>
      <w:r>
        <w:rPr>
          <w:rFonts w:hint="eastAsia" w:cs="Times New Roman"/>
          <w:b/>
          <w:bCs/>
          <w:color w:val="000000"/>
          <w:szCs w:val="28"/>
          <w:lang w:eastAsia="zh-CN"/>
        </w:rPr>
        <w:t>：</w:t>
      </w:r>
    </w:p>
    <w:p>
      <w:pPr>
        <w:spacing w:line="240" w:lineRule="auto"/>
        <w:ind w:firstLine="480" w:firstLineChars="200"/>
        <w:rPr>
          <w:rFonts w:hint="eastAsia" w:ascii="小标宋" w:hAnsi="小标宋" w:eastAsia="小标宋" w:cs="小标宋"/>
          <w:i w:val="0"/>
          <w:iCs w:val="0"/>
          <w:color w:val="000000"/>
          <w:kern w:val="0"/>
          <w:sz w:val="24"/>
          <w:szCs w:val="24"/>
          <w:u w:val="none"/>
          <w:lang w:val="en-US" w:eastAsia="zh-CN" w:bidi="ar"/>
        </w:rPr>
      </w:pPr>
      <w:r>
        <w:rPr>
          <w:rFonts w:hint="eastAsia" w:ascii="小标宋" w:hAnsi="小标宋" w:eastAsia="小标宋" w:cs="小标宋"/>
          <w:i w:val="0"/>
          <w:iCs w:val="0"/>
          <w:color w:val="000000"/>
          <w:kern w:val="0"/>
          <w:sz w:val="24"/>
          <w:szCs w:val="24"/>
          <w:u w:val="none"/>
          <w:lang w:val="en-US" w:eastAsia="zh-CN" w:bidi="ar"/>
        </w:rPr>
        <w:t xml:space="preserve"> 台州市黄岩交通旅游投资集团有限公司子公司市场化招聘岗位一览表</w:t>
      </w:r>
    </w:p>
    <w:tbl>
      <w:tblPr>
        <w:tblStyle w:val="7"/>
        <w:tblW w:w="110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8"/>
        <w:gridCol w:w="1200"/>
        <w:gridCol w:w="840"/>
        <w:gridCol w:w="780"/>
        <w:gridCol w:w="735"/>
        <w:gridCol w:w="660"/>
        <w:gridCol w:w="960"/>
        <w:gridCol w:w="2220"/>
        <w:gridCol w:w="1650"/>
        <w:gridCol w:w="660"/>
        <w:gridCol w:w="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jc w:val="center"/>
        </w:trPr>
        <w:tc>
          <w:tcPr>
            <w:tcW w:w="47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序号</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招聘单位</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招聘岗位</w:t>
            </w:r>
          </w:p>
        </w:tc>
        <w:tc>
          <w:tcPr>
            <w:tcW w:w="535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招聘要求</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招聘条件</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招聘人数</w:t>
            </w:r>
          </w:p>
        </w:tc>
        <w:tc>
          <w:tcPr>
            <w:tcW w:w="8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考试形式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47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年龄</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性别</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户籍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学历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专业</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8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台州市黄岩交旅产业运营管理有限公司</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工程管理员A</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40周岁及以下</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本科及以上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桥梁与隧道工程、道路桥梁与渡河工程、交通工程等相关专业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0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工程管理员C</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45周岁及以下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本科及以上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工程管理、土木工程等相关专业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须具有相关专业中级及以上职称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台州市黄岩公路工程有限公司</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工程管理员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35周岁及以下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大专及以上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道路养护与管理、道路桥梁工程技术、道路桥梁与渡河工程及相关专业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党务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40周岁及以下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台州</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大专及以上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不限</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须具有5年以上党务相关工作经验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台州市黄岩西部资源开发有限公司</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水利工程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40周岁及以下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大专及以上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水文与水资源工程、水利水电工程技术、水利水电建筑工程等相关专业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须具有相关专业中级及以上职称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3"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台州市黄岩交通发展有限公司</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政策处理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40周岁及以下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台州</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大专及以上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不限</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具有相关工作经验优先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jc w:val="center"/>
        </w:trPr>
        <w:tc>
          <w:tcPr>
            <w:tcW w:w="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台州市黄岩枕山酒店管理有限公司</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安全管理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40周岁及以下</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不限</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不限</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大专及以上</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建筑工程相关专业</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须具有2年及以上消防安全、工程安全、安全生产相关工作经验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523"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bl>
    <w:p>
      <w:pPr>
        <w:wordWrap/>
        <w:spacing w:line="440" w:lineRule="exact"/>
        <w:jc w:val="both"/>
        <w:rPr>
          <w:rFonts w:hint="eastAsia" w:ascii="宋体" w:hAnsi="宋体" w:cs="宋体"/>
          <w:color w:val="000000"/>
          <w:kern w:val="0"/>
          <w:sz w:val="24"/>
        </w:rPr>
      </w:pPr>
      <w:bookmarkStart w:id="0" w:name="_GoBack"/>
      <w:bookmarkEnd w:id="0"/>
    </w:p>
    <w:p>
      <w:pPr>
        <w:wordWrap/>
        <w:spacing w:line="440" w:lineRule="exact"/>
        <w:ind w:firstLine="360" w:firstLineChars="150"/>
        <w:jc w:val="right"/>
        <w:rPr>
          <w:rFonts w:hint="eastAsia" w:ascii="宋体" w:hAnsi="宋体" w:cs="宋体"/>
          <w:color w:val="000000"/>
          <w:kern w:val="0"/>
          <w:sz w:val="24"/>
        </w:rPr>
      </w:pPr>
    </w:p>
    <w:p>
      <w:pPr>
        <w:wordWrap/>
        <w:spacing w:line="440" w:lineRule="exact"/>
        <w:ind w:firstLine="360" w:firstLineChars="150"/>
        <w:jc w:val="right"/>
        <w:rPr>
          <w:rFonts w:hint="eastAsia" w:ascii="宋体" w:hAnsi="宋体" w:cs="宋体"/>
          <w:color w:val="000000"/>
          <w:kern w:val="0"/>
          <w:sz w:val="24"/>
        </w:rPr>
      </w:pPr>
    </w:p>
    <w:p>
      <w:pPr>
        <w:wordWrap/>
        <w:spacing w:line="440" w:lineRule="exact"/>
        <w:ind w:firstLine="360" w:firstLineChars="150"/>
        <w:jc w:val="right"/>
        <w:rPr>
          <w:rFonts w:hint="eastAsia" w:ascii="宋体" w:hAnsi="宋体" w:cs="宋体"/>
          <w:color w:val="000000"/>
          <w:kern w:val="0"/>
          <w:sz w:val="24"/>
        </w:rPr>
      </w:pPr>
    </w:p>
    <w:p>
      <w:pPr>
        <w:tabs>
          <w:tab w:val="left" w:pos="6268"/>
        </w:tabs>
        <w:wordWrap/>
        <w:spacing w:line="440" w:lineRule="exact"/>
        <w:jc w:val="both"/>
        <w:rPr>
          <w:rFonts w:hint="eastAsia" w:ascii="宋体" w:hAnsi="宋体" w:eastAsia="宋体" w:cs="宋体"/>
          <w:color w:val="000000"/>
          <w:kern w:val="0"/>
          <w:sz w:val="24"/>
          <w:lang w:eastAsia="zh-CN"/>
        </w:rPr>
      </w:pPr>
    </w:p>
    <w:sectPr>
      <w:pgSz w:w="11906" w:h="16838"/>
      <w:pgMar w:top="1327" w:right="1800" w:bottom="1327"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 important">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小标宋">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EF0"/>
    <w:rsid w:val="00004754"/>
    <w:rsid w:val="00010D6C"/>
    <w:rsid w:val="0001336F"/>
    <w:rsid w:val="000156E5"/>
    <w:rsid w:val="00020BE5"/>
    <w:rsid w:val="0002449E"/>
    <w:rsid w:val="000326C7"/>
    <w:rsid w:val="0006123A"/>
    <w:rsid w:val="0009249C"/>
    <w:rsid w:val="00093F6B"/>
    <w:rsid w:val="000A429F"/>
    <w:rsid w:val="000B690A"/>
    <w:rsid w:val="000C280F"/>
    <w:rsid w:val="000C77B3"/>
    <w:rsid w:val="000E031F"/>
    <w:rsid w:val="000E7018"/>
    <w:rsid w:val="000F2F9E"/>
    <w:rsid w:val="00104CEE"/>
    <w:rsid w:val="00110CFB"/>
    <w:rsid w:val="001227BA"/>
    <w:rsid w:val="00177A84"/>
    <w:rsid w:val="00177CB9"/>
    <w:rsid w:val="001872B5"/>
    <w:rsid w:val="00190868"/>
    <w:rsid w:val="00191B68"/>
    <w:rsid w:val="001B4416"/>
    <w:rsid w:val="001E07C3"/>
    <w:rsid w:val="001E480C"/>
    <w:rsid w:val="001E56BD"/>
    <w:rsid w:val="001E7AC9"/>
    <w:rsid w:val="001F5557"/>
    <w:rsid w:val="00206FD2"/>
    <w:rsid w:val="00217B63"/>
    <w:rsid w:val="00225078"/>
    <w:rsid w:val="00234F11"/>
    <w:rsid w:val="002370BA"/>
    <w:rsid w:val="0024109F"/>
    <w:rsid w:val="00242971"/>
    <w:rsid w:val="00247369"/>
    <w:rsid w:val="00263D11"/>
    <w:rsid w:val="00271E65"/>
    <w:rsid w:val="00275343"/>
    <w:rsid w:val="002A0E1F"/>
    <w:rsid w:val="002A20D7"/>
    <w:rsid w:val="002A4448"/>
    <w:rsid w:val="002A4C80"/>
    <w:rsid w:val="002A66C8"/>
    <w:rsid w:val="002A73B0"/>
    <w:rsid w:val="002B38AE"/>
    <w:rsid w:val="002B4475"/>
    <w:rsid w:val="002D6D4C"/>
    <w:rsid w:val="002E173E"/>
    <w:rsid w:val="002E6321"/>
    <w:rsid w:val="00307F87"/>
    <w:rsid w:val="003156DA"/>
    <w:rsid w:val="0032439B"/>
    <w:rsid w:val="003300C1"/>
    <w:rsid w:val="003337D4"/>
    <w:rsid w:val="0035394A"/>
    <w:rsid w:val="00395947"/>
    <w:rsid w:val="003A3680"/>
    <w:rsid w:val="003B3977"/>
    <w:rsid w:val="003D408C"/>
    <w:rsid w:val="003D7B4A"/>
    <w:rsid w:val="0040546B"/>
    <w:rsid w:val="004207DF"/>
    <w:rsid w:val="00437F95"/>
    <w:rsid w:val="004427AA"/>
    <w:rsid w:val="00453D5F"/>
    <w:rsid w:val="00460A0B"/>
    <w:rsid w:val="00463C93"/>
    <w:rsid w:val="00494DF1"/>
    <w:rsid w:val="004A3225"/>
    <w:rsid w:val="004D040C"/>
    <w:rsid w:val="004D18A5"/>
    <w:rsid w:val="004D18C8"/>
    <w:rsid w:val="004D1DB4"/>
    <w:rsid w:val="004D7060"/>
    <w:rsid w:val="004E4226"/>
    <w:rsid w:val="00501CC3"/>
    <w:rsid w:val="00511812"/>
    <w:rsid w:val="00540E63"/>
    <w:rsid w:val="005753A0"/>
    <w:rsid w:val="00597A2D"/>
    <w:rsid w:val="005B763A"/>
    <w:rsid w:val="005C171C"/>
    <w:rsid w:val="005C2F6D"/>
    <w:rsid w:val="005C4B71"/>
    <w:rsid w:val="005C56BF"/>
    <w:rsid w:val="005C6887"/>
    <w:rsid w:val="005D4230"/>
    <w:rsid w:val="005E074D"/>
    <w:rsid w:val="005E5174"/>
    <w:rsid w:val="005E5C91"/>
    <w:rsid w:val="005F5946"/>
    <w:rsid w:val="005F69E8"/>
    <w:rsid w:val="0061705B"/>
    <w:rsid w:val="0062603B"/>
    <w:rsid w:val="006328D0"/>
    <w:rsid w:val="00632919"/>
    <w:rsid w:val="00646EF0"/>
    <w:rsid w:val="00656E59"/>
    <w:rsid w:val="006645CE"/>
    <w:rsid w:val="00676A48"/>
    <w:rsid w:val="00681DB1"/>
    <w:rsid w:val="006B28C5"/>
    <w:rsid w:val="006C518B"/>
    <w:rsid w:val="006D18BB"/>
    <w:rsid w:val="00701446"/>
    <w:rsid w:val="00716329"/>
    <w:rsid w:val="0075230E"/>
    <w:rsid w:val="007967EF"/>
    <w:rsid w:val="007A1056"/>
    <w:rsid w:val="007A58EF"/>
    <w:rsid w:val="007B7200"/>
    <w:rsid w:val="007C043B"/>
    <w:rsid w:val="007C0D83"/>
    <w:rsid w:val="007E52EC"/>
    <w:rsid w:val="007E69B5"/>
    <w:rsid w:val="007F691E"/>
    <w:rsid w:val="00821782"/>
    <w:rsid w:val="00824790"/>
    <w:rsid w:val="00825828"/>
    <w:rsid w:val="00832428"/>
    <w:rsid w:val="00846139"/>
    <w:rsid w:val="008462F7"/>
    <w:rsid w:val="0085682C"/>
    <w:rsid w:val="00863EED"/>
    <w:rsid w:val="00867E2C"/>
    <w:rsid w:val="0087649F"/>
    <w:rsid w:val="00896DAF"/>
    <w:rsid w:val="00896F2F"/>
    <w:rsid w:val="008A235D"/>
    <w:rsid w:val="008B114D"/>
    <w:rsid w:val="008C1F75"/>
    <w:rsid w:val="008D0AFC"/>
    <w:rsid w:val="008D3352"/>
    <w:rsid w:val="008F600C"/>
    <w:rsid w:val="00901CFC"/>
    <w:rsid w:val="00905C68"/>
    <w:rsid w:val="0091512A"/>
    <w:rsid w:val="00921FB5"/>
    <w:rsid w:val="00922809"/>
    <w:rsid w:val="009324FF"/>
    <w:rsid w:val="009812A2"/>
    <w:rsid w:val="00982D96"/>
    <w:rsid w:val="0098640D"/>
    <w:rsid w:val="00987477"/>
    <w:rsid w:val="009A334E"/>
    <w:rsid w:val="009B4EFA"/>
    <w:rsid w:val="009C349C"/>
    <w:rsid w:val="009C4C49"/>
    <w:rsid w:val="009E257A"/>
    <w:rsid w:val="009E5BF9"/>
    <w:rsid w:val="009F2041"/>
    <w:rsid w:val="00A26BCE"/>
    <w:rsid w:val="00A43128"/>
    <w:rsid w:val="00A71140"/>
    <w:rsid w:val="00AB1C06"/>
    <w:rsid w:val="00AB2209"/>
    <w:rsid w:val="00AB3549"/>
    <w:rsid w:val="00AB473C"/>
    <w:rsid w:val="00AE0E44"/>
    <w:rsid w:val="00B0777F"/>
    <w:rsid w:val="00B160FE"/>
    <w:rsid w:val="00B35CBA"/>
    <w:rsid w:val="00B371A1"/>
    <w:rsid w:val="00B55F38"/>
    <w:rsid w:val="00B56B53"/>
    <w:rsid w:val="00B630C1"/>
    <w:rsid w:val="00B72EB2"/>
    <w:rsid w:val="00B8174C"/>
    <w:rsid w:val="00B825A8"/>
    <w:rsid w:val="00B83819"/>
    <w:rsid w:val="00B96835"/>
    <w:rsid w:val="00BA2F9B"/>
    <w:rsid w:val="00BE1BD6"/>
    <w:rsid w:val="00C352F7"/>
    <w:rsid w:val="00C363C9"/>
    <w:rsid w:val="00C37813"/>
    <w:rsid w:val="00C52B99"/>
    <w:rsid w:val="00C67AF0"/>
    <w:rsid w:val="00C70094"/>
    <w:rsid w:val="00C72127"/>
    <w:rsid w:val="00C9280B"/>
    <w:rsid w:val="00C9331B"/>
    <w:rsid w:val="00CB16AC"/>
    <w:rsid w:val="00CC371E"/>
    <w:rsid w:val="00CC6927"/>
    <w:rsid w:val="00CD158A"/>
    <w:rsid w:val="00CD58B0"/>
    <w:rsid w:val="00D20E69"/>
    <w:rsid w:val="00D46147"/>
    <w:rsid w:val="00D4791B"/>
    <w:rsid w:val="00D7066E"/>
    <w:rsid w:val="00DA1FA7"/>
    <w:rsid w:val="00DB24FE"/>
    <w:rsid w:val="00DB27CE"/>
    <w:rsid w:val="00DB553A"/>
    <w:rsid w:val="00DB56F6"/>
    <w:rsid w:val="00DC7A79"/>
    <w:rsid w:val="00DE0884"/>
    <w:rsid w:val="00DF4F02"/>
    <w:rsid w:val="00DF53D8"/>
    <w:rsid w:val="00E03FAC"/>
    <w:rsid w:val="00E12462"/>
    <w:rsid w:val="00E33F4C"/>
    <w:rsid w:val="00E35C70"/>
    <w:rsid w:val="00E4206A"/>
    <w:rsid w:val="00E621D7"/>
    <w:rsid w:val="00E85EA5"/>
    <w:rsid w:val="00E9527D"/>
    <w:rsid w:val="00EA444E"/>
    <w:rsid w:val="00EC1233"/>
    <w:rsid w:val="00EF0EDA"/>
    <w:rsid w:val="00EF5327"/>
    <w:rsid w:val="00F03430"/>
    <w:rsid w:val="00F163FA"/>
    <w:rsid w:val="00F461F1"/>
    <w:rsid w:val="00F527E8"/>
    <w:rsid w:val="00F85FAE"/>
    <w:rsid w:val="00F9784C"/>
    <w:rsid w:val="00FB15C2"/>
    <w:rsid w:val="00FB1EF5"/>
    <w:rsid w:val="00FB5F11"/>
    <w:rsid w:val="00FB6019"/>
    <w:rsid w:val="00FE7107"/>
    <w:rsid w:val="00FF076C"/>
    <w:rsid w:val="00FF0B2E"/>
    <w:rsid w:val="00FF7512"/>
    <w:rsid w:val="0122318B"/>
    <w:rsid w:val="01975E7B"/>
    <w:rsid w:val="01FA6511"/>
    <w:rsid w:val="01FF5BBD"/>
    <w:rsid w:val="020B0848"/>
    <w:rsid w:val="022A7A3B"/>
    <w:rsid w:val="02342991"/>
    <w:rsid w:val="025A22B0"/>
    <w:rsid w:val="02B42BE0"/>
    <w:rsid w:val="02E0321B"/>
    <w:rsid w:val="034E3CA9"/>
    <w:rsid w:val="03AD06B1"/>
    <w:rsid w:val="03D510FB"/>
    <w:rsid w:val="04020450"/>
    <w:rsid w:val="05125DB2"/>
    <w:rsid w:val="057F6096"/>
    <w:rsid w:val="0596609C"/>
    <w:rsid w:val="05C72825"/>
    <w:rsid w:val="06B91CC2"/>
    <w:rsid w:val="073270DB"/>
    <w:rsid w:val="07C4147B"/>
    <w:rsid w:val="08181818"/>
    <w:rsid w:val="088E2447"/>
    <w:rsid w:val="09264F24"/>
    <w:rsid w:val="09C068AA"/>
    <w:rsid w:val="09EB398D"/>
    <w:rsid w:val="0A0369C0"/>
    <w:rsid w:val="0A654DA6"/>
    <w:rsid w:val="0A6830E0"/>
    <w:rsid w:val="0A8E06F5"/>
    <w:rsid w:val="0A900752"/>
    <w:rsid w:val="0A9520FF"/>
    <w:rsid w:val="0AFA5FE2"/>
    <w:rsid w:val="0BCD7D99"/>
    <w:rsid w:val="0C567383"/>
    <w:rsid w:val="0C661B51"/>
    <w:rsid w:val="0C873FD2"/>
    <w:rsid w:val="0C944BC0"/>
    <w:rsid w:val="0CD372F4"/>
    <w:rsid w:val="0CE6787B"/>
    <w:rsid w:val="0D4E3B39"/>
    <w:rsid w:val="0D88272B"/>
    <w:rsid w:val="0DB87671"/>
    <w:rsid w:val="0DE87F70"/>
    <w:rsid w:val="0E352109"/>
    <w:rsid w:val="0E372059"/>
    <w:rsid w:val="0E6B327A"/>
    <w:rsid w:val="0EE373E9"/>
    <w:rsid w:val="0F1303F1"/>
    <w:rsid w:val="0F216D14"/>
    <w:rsid w:val="0F376508"/>
    <w:rsid w:val="0F3B08EC"/>
    <w:rsid w:val="0FD11B6F"/>
    <w:rsid w:val="0FE265AC"/>
    <w:rsid w:val="0FEB661D"/>
    <w:rsid w:val="0FEE3C77"/>
    <w:rsid w:val="10807D80"/>
    <w:rsid w:val="10BA0181"/>
    <w:rsid w:val="11CA7D2A"/>
    <w:rsid w:val="120265CA"/>
    <w:rsid w:val="122115D0"/>
    <w:rsid w:val="129448C1"/>
    <w:rsid w:val="12B81E6B"/>
    <w:rsid w:val="13204B7D"/>
    <w:rsid w:val="13330A34"/>
    <w:rsid w:val="138B45C4"/>
    <w:rsid w:val="13921799"/>
    <w:rsid w:val="139A40B9"/>
    <w:rsid w:val="13AD3BFB"/>
    <w:rsid w:val="1418062C"/>
    <w:rsid w:val="147203F8"/>
    <w:rsid w:val="14801205"/>
    <w:rsid w:val="148031F2"/>
    <w:rsid w:val="14A05EF9"/>
    <w:rsid w:val="14B307D4"/>
    <w:rsid w:val="15652435"/>
    <w:rsid w:val="1629402C"/>
    <w:rsid w:val="162D4CB2"/>
    <w:rsid w:val="16653E4D"/>
    <w:rsid w:val="167C5325"/>
    <w:rsid w:val="168C5E13"/>
    <w:rsid w:val="169A6026"/>
    <w:rsid w:val="171A30D2"/>
    <w:rsid w:val="17654981"/>
    <w:rsid w:val="17CE0C8D"/>
    <w:rsid w:val="18197D98"/>
    <w:rsid w:val="1823299E"/>
    <w:rsid w:val="189A38C9"/>
    <w:rsid w:val="191243A8"/>
    <w:rsid w:val="19250C69"/>
    <w:rsid w:val="19252198"/>
    <w:rsid w:val="192F3160"/>
    <w:rsid w:val="197D3F75"/>
    <w:rsid w:val="19C45EEC"/>
    <w:rsid w:val="19C96C97"/>
    <w:rsid w:val="19CF40F2"/>
    <w:rsid w:val="1A2D3A42"/>
    <w:rsid w:val="1AAE4EAB"/>
    <w:rsid w:val="1AB5507D"/>
    <w:rsid w:val="1AC00159"/>
    <w:rsid w:val="1ADE04A5"/>
    <w:rsid w:val="1AFD7C7D"/>
    <w:rsid w:val="1B2C68A3"/>
    <w:rsid w:val="1BD916C7"/>
    <w:rsid w:val="1BF13F36"/>
    <w:rsid w:val="1BF24FFC"/>
    <w:rsid w:val="1C15437C"/>
    <w:rsid w:val="1C19605E"/>
    <w:rsid w:val="1C5D2265"/>
    <w:rsid w:val="1C8B4496"/>
    <w:rsid w:val="1CBD1856"/>
    <w:rsid w:val="1CC36195"/>
    <w:rsid w:val="1CD834EE"/>
    <w:rsid w:val="1CFC278A"/>
    <w:rsid w:val="1D2277E7"/>
    <w:rsid w:val="1D68116E"/>
    <w:rsid w:val="1DA72A39"/>
    <w:rsid w:val="1DB30028"/>
    <w:rsid w:val="1E9A1675"/>
    <w:rsid w:val="1E9F2973"/>
    <w:rsid w:val="1FE42461"/>
    <w:rsid w:val="20605A0B"/>
    <w:rsid w:val="20735A4F"/>
    <w:rsid w:val="20C17146"/>
    <w:rsid w:val="20C668ED"/>
    <w:rsid w:val="20EB3D62"/>
    <w:rsid w:val="213A6B62"/>
    <w:rsid w:val="21473420"/>
    <w:rsid w:val="218317F5"/>
    <w:rsid w:val="218C567F"/>
    <w:rsid w:val="21BD0AE6"/>
    <w:rsid w:val="21BF2A7B"/>
    <w:rsid w:val="21D4182D"/>
    <w:rsid w:val="230000D7"/>
    <w:rsid w:val="230E0154"/>
    <w:rsid w:val="23192C7C"/>
    <w:rsid w:val="235D0FDF"/>
    <w:rsid w:val="239B1B22"/>
    <w:rsid w:val="23D373DF"/>
    <w:rsid w:val="23E85C96"/>
    <w:rsid w:val="240045E2"/>
    <w:rsid w:val="245150D9"/>
    <w:rsid w:val="24570CC0"/>
    <w:rsid w:val="24754D26"/>
    <w:rsid w:val="250F10ED"/>
    <w:rsid w:val="25606AC3"/>
    <w:rsid w:val="257815CE"/>
    <w:rsid w:val="259D4300"/>
    <w:rsid w:val="26255221"/>
    <w:rsid w:val="263B5951"/>
    <w:rsid w:val="264A0340"/>
    <w:rsid w:val="27074888"/>
    <w:rsid w:val="277C33B4"/>
    <w:rsid w:val="28AE1A40"/>
    <w:rsid w:val="293E3D4E"/>
    <w:rsid w:val="293E7AF8"/>
    <w:rsid w:val="294E293D"/>
    <w:rsid w:val="29BB41DE"/>
    <w:rsid w:val="2A21077D"/>
    <w:rsid w:val="2A324B89"/>
    <w:rsid w:val="2A38373B"/>
    <w:rsid w:val="2A682E3B"/>
    <w:rsid w:val="2ABD1C3C"/>
    <w:rsid w:val="2AC0235A"/>
    <w:rsid w:val="2AD22A9F"/>
    <w:rsid w:val="2AEC39D4"/>
    <w:rsid w:val="2AFE45DB"/>
    <w:rsid w:val="2B0B6F47"/>
    <w:rsid w:val="2B1C7C62"/>
    <w:rsid w:val="2B285530"/>
    <w:rsid w:val="2BBA69C7"/>
    <w:rsid w:val="2BF01952"/>
    <w:rsid w:val="2C1D59CB"/>
    <w:rsid w:val="2C71763A"/>
    <w:rsid w:val="2C7D6B97"/>
    <w:rsid w:val="2D295541"/>
    <w:rsid w:val="2D4447EF"/>
    <w:rsid w:val="2D792BE3"/>
    <w:rsid w:val="2D8049C0"/>
    <w:rsid w:val="2DBD2FBC"/>
    <w:rsid w:val="2EA411EE"/>
    <w:rsid w:val="2EC24F39"/>
    <w:rsid w:val="2EFB7933"/>
    <w:rsid w:val="2F1D39AE"/>
    <w:rsid w:val="2F4740CD"/>
    <w:rsid w:val="2F730809"/>
    <w:rsid w:val="2F860A64"/>
    <w:rsid w:val="2FDF71BD"/>
    <w:rsid w:val="30B775B8"/>
    <w:rsid w:val="30C03026"/>
    <w:rsid w:val="30DB77B7"/>
    <w:rsid w:val="30E43EE5"/>
    <w:rsid w:val="30EF3612"/>
    <w:rsid w:val="313606F6"/>
    <w:rsid w:val="31BF7EC8"/>
    <w:rsid w:val="31F75565"/>
    <w:rsid w:val="31FC301C"/>
    <w:rsid w:val="32A703BD"/>
    <w:rsid w:val="32D928DC"/>
    <w:rsid w:val="330A537C"/>
    <w:rsid w:val="332C578C"/>
    <w:rsid w:val="33411DE5"/>
    <w:rsid w:val="33A55548"/>
    <w:rsid w:val="34793A2F"/>
    <w:rsid w:val="34B324F9"/>
    <w:rsid w:val="34BF6A48"/>
    <w:rsid w:val="34E258CD"/>
    <w:rsid w:val="34F733B1"/>
    <w:rsid w:val="353B45DD"/>
    <w:rsid w:val="35C0155A"/>
    <w:rsid w:val="35CE2D2A"/>
    <w:rsid w:val="366E3E82"/>
    <w:rsid w:val="36B85DC3"/>
    <w:rsid w:val="36E8542C"/>
    <w:rsid w:val="372B4A87"/>
    <w:rsid w:val="37663C42"/>
    <w:rsid w:val="3780242A"/>
    <w:rsid w:val="384767AA"/>
    <w:rsid w:val="38563D5C"/>
    <w:rsid w:val="38A77B6A"/>
    <w:rsid w:val="38D047CF"/>
    <w:rsid w:val="38DD015A"/>
    <w:rsid w:val="38F83F19"/>
    <w:rsid w:val="392311FC"/>
    <w:rsid w:val="39296D62"/>
    <w:rsid w:val="395D5985"/>
    <w:rsid w:val="399557CC"/>
    <w:rsid w:val="39E5476B"/>
    <w:rsid w:val="3A3F1BC1"/>
    <w:rsid w:val="3A4A6871"/>
    <w:rsid w:val="3A797E69"/>
    <w:rsid w:val="3AE16E74"/>
    <w:rsid w:val="3AF027D4"/>
    <w:rsid w:val="3B156ACE"/>
    <w:rsid w:val="3B2E0745"/>
    <w:rsid w:val="3B63032A"/>
    <w:rsid w:val="3B96658A"/>
    <w:rsid w:val="3B9B28E1"/>
    <w:rsid w:val="3C121855"/>
    <w:rsid w:val="3C1F5E39"/>
    <w:rsid w:val="3C50541D"/>
    <w:rsid w:val="3D15639F"/>
    <w:rsid w:val="3D3534D4"/>
    <w:rsid w:val="3D482872"/>
    <w:rsid w:val="3D7C2EA5"/>
    <w:rsid w:val="3DAB55CC"/>
    <w:rsid w:val="3DCF4F6D"/>
    <w:rsid w:val="3DD51983"/>
    <w:rsid w:val="3DE97031"/>
    <w:rsid w:val="3E1F1EC9"/>
    <w:rsid w:val="3E3A793F"/>
    <w:rsid w:val="3ECF6B41"/>
    <w:rsid w:val="3EF05211"/>
    <w:rsid w:val="3F7F5047"/>
    <w:rsid w:val="3FB93401"/>
    <w:rsid w:val="3FF21877"/>
    <w:rsid w:val="402706F3"/>
    <w:rsid w:val="40B6636A"/>
    <w:rsid w:val="40C6182F"/>
    <w:rsid w:val="4108090A"/>
    <w:rsid w:val="413D3F48"/>
    <w:rsid w:val="4145531E"/>
    <w:rsid w:val="414E0122"/>
    <w:rsid w:val="41E7797E"/>
    <w:rsid w:val="41FA46ED"/>
    <w:rsid w:val="42A9262B"/>
    <w:rsid w:val="42AD24D7"/>
    <w:rsid w:val="42F35B13"/>
    <w:rsid w:val="438D4D7F"/>
    <w:rsid w:val="43A517A4"/>
    <w:rsid w:val="43CA3CA7"/>
    <w:rsid w:val="43E8433B"/>
    <w:rsid w:val="43E87815"/>
    <w:rsid w:val="44174A96"/>
    <w:rsid w:val="44981343"/>
    <w:rsid w:val="44FC7337"/>
    <w:rsid w:val="451A778D"/>
    <w:rsid w:val="451E78AB"/>
    <w:rsid w:val="453D574B"/>
    <w:rsid w:val="45535BC9"/>
    <w:rsid w:val="458B4267"/>
    <w:rsid w:val="45D5383F"/>
    <w:rsid w:val="467D7A2B"/>
    <w:rsid w:val="46AE6F9C"/>
    <w:rsid w:val="46B37AF1"/>
    <w:rsid w:val="46E72F14"/>
    <w:rsid w:val="46F6320E"/>
    <w:rsid w:val="47352ECA"/>
    <w:rsid w:val="47400F45"/>
    <w:rsid w:val="48223309"/>
    <w:rsid w:val="48564355"/>
    <w:rsid w:val="48A1523E"/>
    <w:rsid w:val="48F37CAF"/>
    <w:rsid w:val="49507DCD"/>
    <w:rsid w:val="498B3ED2"/>
    <w:rsid w:val="49A06F96"/>
    <w:rsid w:val="4A900231"/>
    <w:rsid w:val="4B220947"/>
    <w:rsid w:val="4B2F3D05"/>
    <w:rsid w:val="4B5A3FF0"/>
    <w:rsid w:val="4B9D6724"/>
    <w:rsid w:val="4BE9421A"/>
    <w:rsid w:val="4C183258"/>
    <w:rsid w:val="4C8B51D2"/>
    <w:rsid w:val="4CBB3A81"/>
    <w:rsid w:val="4CF2036F"/>
    <w:rsid w:val="4D8527A0"/>
    <w:rsid w:val="4D953600"/>
    <w:rsid w:val="4DB96892"/>
    <w:rsid w:val="4E3C3A98"/>
    <w:rsid w:val="4EF52CDC"/>
    <w:rsid w:val="4EFC0430"/>
    <w:rsid w:val="4F1D6BDD"/>
    <w:rsid w:val="4FBB0A1D"/>
    <w:rsid w:val="4FD27904"/>
    <w:rsid w:val="4FD4204D"/>
    <w:rsid w:val="50076367"/>
    <w:rsid w:val="50826DC4"/>
    <w:rsid w:val="509B1683"/>
    <w:rsid w:val="50DD207F"/>
    <w:rsid w:val="50E06C89"/>
    <w:rsid w:val="516A756E"/>
    <w:rsid w:val="517A0B34"/>
    <w:rsid w:val="517A521B"/>
    <w:rsid w:val="51C40F45"/>
    <w:rsid w:val="5237799C"/>
    <w:rsid w:val="52893F72"/>
    <w:rsid w:val="529A256F"/>
    <w:rsid w:val="52AE1340"/>
    <w:rsid w:val="52E849E3"/>
    <w:rsid w:val="53227616"/>
    <w:rsid w:val="5372482A"/>
    <w:rsid w:val="53736186"/>
    <w:rsid w:val="53E10B11"/>
    <w:rsid w:val="53EA6FF8"/>
    <w:rsid w:val="53F06B91"/>
    <w:rsid w:val="54241576"/>
    <w:rsid w:val="54371381"/>
    <w:rsid w:val="550B1707"/>
    <w:rsid w:val="552949E3"/>
    <w:rsid w:val="5541153E"/>
    <w:rsid w:val="557A5FE3"/>
    <w:rsid w:val="55C26DFA"/>
    <w:rsid w:val="56AE5925"/>
    <w:rsid w:val="56AE7B4B"/>
    <w:rsid w:val="56D17824"/>
    <w:rsid w:val="57095563"/>
    <w:rsid w:val="571D2A3C"/>
    <w:rsid w:val="57612DAB"/>
    <w:rsid w:val="578B5911"/>
    <w:rsid w:val="5795671F"/>
    <w:rsid w:val="57A3426F"/>
    <w:rsid w:val="57A435F4"/>
    <w:rsid w:val="57CC1A67"/>
    <w:rsid w:val="5817772C"/>
    <w:rsid w:val="58580EA4"/>
    <w:rsid w:val="585C1E43"/>
    <w:rsid w:val="587E144E"/>
    <w:rsid w:val="58F4338E"/>
    <w:rsid w:val="58FD127F"/>
    <w:rsid w:val="5901263C"/>
    <w:rsid w:val="591162B2"/>
    <w:rsid w:val="593C7BFD"/>
    <w:rsid w:val="59550D3F"/>
    <w:rsid w:val="599C210F"/>
    <w:rsid w:val="59BE0B96"/>
    <w:rsid w:val="5A123533"/>
    <w:rsid w:val="5A604FAA"/>
    <w:rsid w:val="5A605B6D"/>
    <w:rsid w:val="5A6533CF"/>
    <w:rsid w:val="5A8B6BFA"/>
    <w:rsid w:val="5AA37CA3"/>
    <w:rsid w:val="5AB80E30"/>
    <w:rsid w:val="5ABA059E"/>
    <w:rsid w:val="5B7D0BD8"/>
    <w:rsid w:val="5BEB1738"/>
    <w:rsid w:val="5BFC63A3"/>
    <w:rsid w:val="5C0B13EB"/>
    <w:rsid w:val="5C937DDF"/>
    <w:rsid w:val="5D1C3D60"/>
    <w:rsid w:val="5D3C7E33"/>
    <w:rsid w:val="5D89349F"/>
    <w:rsid w:val="5DD950FC"/>
    <w:rsid w:val="5DDD0A3D"/>
    <w:rsid w:val="5E3954D7"/>
    <w:rsid w:val="5E9E352E"/>
    <w:rsid w:val="5EB45634"/>
    <w:rsid w:val="5ECD0321"/>
    <w:rsid w:val="5F444779"/>
    <w:rsid w:val="5F5827EE"/>
    <w:rsid w:val="5F872ACC"/>
    <w:rsid w:val="5F8D67F0"/>
    <w:rsid w:val="5FAE5ABC"/>
    <w:rsid w:val="5FF143D1"/>
    <w:rsid w:val="5FFE0470"/>
    <w:rsid w:val="600E0FF5"/>
    <w:rsid w:val="60186353"/>
    <w:rsid w:val="60270B20"/>
    <w:rsid w:val="60330464"/>
    <w:rsid w:val="604E6A51"/>
    <w:rsid w:val="605A680F"/>
    <w:rsid w:val="60AF2CFE"/>
    <w:rsid w:val="60C213F9"/>
    <w:rsid w:val="60CF375A"/>
    <w:rsid w:val="60DA7575"/>
    <w:rsid w:val="610C064A"/>
    <w:rsid w:val="617E7BA5"/>
    <w:rsid w:val="61B91095"/>
    <w:rsid w:val="61FF3ABB"/>
    <w:rsid w:val="621C4852"/>
    <w:rsid w:val="622A7C82"/>
    <w:rsid w:val="62AB2A56"/>
    <w:rsid w:val="62FF3862"/>
    <w:rsid w:val="632830B5"/>
    <w:rsid w:val="632D463A"/>
    <w:rsid w:val="63487B5E"/>
    <w:rsid w:val="634E7893"/>
    <w:rsid w:val="636E54B9"/>
    <w:rsid w:val="637B1522"/>
    <w:rsid w:val="63971218"/>
    <w:rsid w:val="63CB07E7"/>
    <w:rsid w:val="63FE7222"/>
    <w:rsid w:val="642F1243"/>
    <w:rsid w:val="64E10831"/>
    <w:rsid w:val="64F874F5"/>
    <w:rsid w:val="65321585"/>
    <w:rsid w:val="657F78E8"/>
    <w:rsid w:val="658B79BE"/>
    <w:rsid w:val="65FF7D63"/>
    <w:rsid w:val="662F0C11"/>
    <w:rsid w:val="667D481B"/>
    <w:rsid w:val="667E11B0"/>
    <w:rsid w:val="667F7697"/>
    <w:rsid w:val="6682632D"/>
    <w:rsid w:val="668F2ADE"/>
    <w:rsid w:val="66E54D0A"/>
    <w:rsid w:val="66E83A88"/>
    <w:rsid w:val="66ED7E98"/>
    <w:rsid w:val="67452E29"/>
    <w:rsid w:val="6752452B"/>
    <w:rsid w:val="6793381F"/>
    <w:rsid w:val="679F2D62"/>
    <w:rsid w:val="68001B50"/>
    <w:rsid w:val="68135F68"/>
    <w:rsid w:val="68351045"/>
    <w:rsid w:val="686B6908"/>
    <w:rsid w:val="68D61863"/>
    <w:rsid w:val="68DF728D"/>
    <w:rsid w:val="694F13E7"/>
    <w:rsid w:val="69BC25C1"/>
    <w:rsid w:val="6AB805B8"/>
    <w:rsid w:val="6ABC3F04"/>
    <w:rsid w:val="6AE560E7"/>
    <w:rsid w:val="6B152746"/>
    <w:rsid w:val="6B546D76"/>
    <w:rsid w:val="6BD43864"/>
    <w:rsid w:val="6BDD37F8"/>
    <w:rsid w:val="6CA32931"/>
    <w:rsid w:val="6D0D2B82"/>
    <w:rsid w:val="6D4F0067"/>
    <w:rsid w:val="6D721A10"/>
    <w:rsid w:val="6DB559A5"/>
    <w:rsid w:val="6E3B553D"/>
    <w:rsid w:val="6E5D66FA"/>
    <w:rsid w:val="6E7E7681"/>
    <w:rsid w:val="6F3E2476"/>
    <w:rsid w:val="6F4B35CD"/>
    <w:rsid w:val="6F5F6780"/>
    <w:rsid w:val="70644489"/>
    <w:rsid w:val="708E3A0B"/>
    <w:rsid w:val="714533CC"/>
    <w:rsid w:val="715003A1"/>
    <w:rsid w:val="71951945"/>
    <w:rsid w:val="719E2309"/>
    <w:rsid w:val="71D37A6A"/>
    <w:rsid w:val="71F53C7F"/>
    <w:rsid w:val="720B0FC2"/>
    <w:rsid w:val="723474B1"/>
    <w:rsid w:val="72D10EE3"/>
    <w:rsid w:val="72D64F22"/>
    <w:rsid w:val="7313647C"/>
    <w:rsid w:val="7317608D"/>
    <w:rsid w:val="73684F20"/>
    <w:rsid w:val="7372267A"/>
    <w:rsid w:val="73CB592B"/>
    <w:rsid w:val="740637BD"/>
    <w:rsid w:val="74096DF7"/>
    <w:rsid w:val="741E0D10"/>
    <w:rsid w:val="74CC4AC5"/>
    <w:rsid w:val="752A3C42"/>
    <w:rsid w:val="756C0692"/>
    <w:rsid w:val="75703B71"/>
    <w:rsid w:val="758F417E"/>
    <w:rsid w:val="7594730A"/>
    <w:rsid w:val="75C07BD9"/>
    <w:rsid w:val="75D34383"/>
    <w:rsid w:val="75F92254"/>
    <w:rsid w:val="76FE7884"/>
    <w:rsid w:val="77076274"/>
    <w:rsid w:val="77091A49"/>
    <w:rsid w:val="772E57BF"/>
    <w:rsid w:val="775F2F07"/>
    <w:rsid w:val="77A55CCB"/>
    <w:rsid w:val="77F37B37"/>
    <w:rsid w:val="78086A69"/>
    <w:rsid w:val="781A2D7A"/>
    <w:rsid w:val="782A4781"/>
    <w:rsid w:val="784A3391"/>
    <w:rsid w:val="78821600"/>
    <w:rsid w:val="78A97BC9"/>
    <w:rsid w:val="791B045F"/>
    <w:rsid w:val="7988207A"/>
    <w:rsid w:val="79A00BDE"/>
    <w:rsid w:val="79F31D82"/>
    <w:rsid w:val="79FE7A98"/>
    <w:rsid w:val="7A3A425B"/>
    <w:rsid w:val="7A712662"/>
    <w:rsid w:val="7A8612C1"/>
    <w:rsid w:val="7A8F0C5A"/>
    <w:rsid w:val="7ABC3B93"/>
    <w:rsid w:val="7B2A054C"/>
    <w:rsid w:val="7B6B2276"/>
    <w:rsid w:val="7BA82965"/>
    <w:rsid w:val="7BF73985"/>
    <w:rsid w:val="7C043092"/>
    <w:rsid w:val="7C2746EC"/>
    <w:rsid w:val="7C6C354B"/>
    <w:rsid w:val="7C704CB9"/>
    <w:rsid w:val="7C8064DB"/>
    <w:rsid w:val="7C8E2F4D"/>
    <w:rsid w:val="7CCF0325"/>
    <w:rsid w:val="7CD0319A"/>
    <w:rsid w:val="7CD80A92"/>
    <w:rsid w:val="7CE92D2C"/>
    <w:rsid w:val="7CFD3C76"/>
    <w:rsid w:val="7D035FD2"/>
    <w:rsid w:val="7D036B9F"/>
    <w:rsid w:val="7D1067DC"/>
    <w:rsid w:val="7D963DC0"/>
    <w:rsid w:val="7DBE06FE"/>
    <w:rsid w:val="7E260273"/>
    <w:rsid w:val="7E6B2DFB"/>
    <w:rsid w:val="7FB77D0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alloon Text"/>
    <w:basedOn w:val="1"/>
    <w:link w:val="14"/>
    <w:semiHidden/>
    <w:qFormat/>
    <w:uiPriority w:val="99"/>
    <w:rPr>
      <w:sz w:val="18"/>
      <w:szCs w:val="18"/>
    </w:rPr>
  </w:style>
  <w:style w:type="paragraph" w:styleId="4">
    <w:name w:val="footer"/>
    <w:basedOn w:val="1"/>
    <w:link w:val="15"/>
    <w:semiHidden/>
    <w:qFormat/>
    <w:uiPriority w:val="99"/>
    <w:pPr>
      <w:tabs>
        <w:tab w:val="center" w:pos="4153"/>
        <w:tab w:val="right" w:pos="8306"/>
      </w:tabs>
      <w:snapToGrid w:val="0"/>
      <w:jc w:val="left"/>
    </w:pPr>
    <w:rPr>
      <w:sz w:val="18"/>
      <w:szCs w:val="18"/>
    </w:rPr>
  </w:style>
  <w:style w:type="paragraph" w:styleId="5">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99"/>
    <w:rPr>
      <w:rFonts w:cs="Times New Roman"/>
      <w:b/>
      <w:bCs/>
    </w:rPr>
  </w:style>
  <w:style w:type="character" w:styleId="11">
    <w:name w:val="FollowedHyperlink"/>
    <w:basedOn w:val="9"/>
    <w:semiHidden/>
    <w:unhideWhenUsed/>
    <w:qFormat/>
    <w:uiPriority w:val="99"/>
    <w:rPr>
      <w:color w:val="000000"/>
      <w:u w:val="none"/>
    </w:rPr>
  </w:style>
  <w:style w:type="character" w:styleId="12">
    <w:name w:val="Hyperlink"/>
    <w:basedOn w:val="9"/>
    <w:qFormat/>
    <w:uiPriority w:val="99"/>
    <w:rPr>
      <w:rFonts w:cs="Times New Roman"/>
      <w:color w:val="0000FF"/>
      <w:u w:val="single"/>
    </w:rPr>
  </w:style>
  <w:style w:type="character" w:customStyle="1" w:styleId="13">
    <w:name w:val="Date Char"/>
    <w:basedOn w:val="9"/>
    <w:link w:val="2"/>
    <w:semiHidden/>
    <w:qFormat/>
    <w:locked/>
    <w:uiPriority w:val="99"/>
    <w:rPr>
      <w:rFonts w:cs="Times New Roman"/>
    </w:rPr>
  </w:style>
  <w:style w:type="character" w:customStyle="1" w:styleId="14">
    <w:name w:val="Balloon Text Char"/>
    <w:basedOn w:val="9"/>
    <w:link w:val="3"/>
    <w:semiHidden/>
    <w:qFormat/>
    <w:locked/>
    <w:uiPriority w:val="99"/>
    <w:rPr>
      <w:rFonts w:cs="Times New Roman"/>
      <w:sz w:val="18"/>
      <w:szCs w:val="18"/>
    </w:rPr>
  </w:style>
  <w:style w:type="character" w:customStyle="1" w:styleId="15">
    <w:name w:val="Footer Char"/>
    <w:basedOn w:val="9"/>
    <w:link w:val="4"/>
    <w:semiHidden/>
    <w:qFormat/>
    <w:locked/>
    <w:uiPriority w:val="99"/>
    <w:rPr>
      <w:rFonts w:cs="Times New Roman"/>
      <w:sz w:val="18"/>
      <w:szCs w:val="18"/>
    </w:rPr>
  </w:style>
  <w:style w:type="character" w:customStyle="1" w:styleId="16">
    <w:name w:val="Header Char"/>
    <w:basedOn w:val="9"/>
    <w:link w:val="5"/>
    <w:semiHidden/>
    <w:qFormat/>
    <w:locked/>
    <w:uiPriority w:val="99"/>
    <w:rPr>
      <w:rFonts w:cs="Times New Roman"/>
      <w:sz w:val="18"/>
      <w:szCs w:val="18"/>
    </w:rPr>
  </w:style>
  <w:style w:type="character" w:customStyle="1" w:styleId="17">
    <w:name w:val="popend"/>
    <w:basedOn w:val="9"/>
    <w:qFormat/>
    <w:uiPriority w:val="0"/>
  </w:style>
  <w:style w:type="character" w:customStyle="1" w:styleId="18">
    <w:name w:val="popend1"/>
    <w:basedOn w:val="9"/>
    <w:qFormat/>
    <w:uiPriority w:val="0"/>
  </w:style>
  <w:style w:type="character" w:customStyle="1" w:styleId="19">
    <w:name w:val="bds_more"/>
    <w:basedOn w:val="9"/>
    <w:qFormat/>
    <w:uiPriority w:val="0"/>
    <w:rPr>
      <w:rFonts w:hint="eastAsia" w:ascii="宋体" w:hAnsi="宋体" w:eastAsia="宋体" w:cs="宋体"/>
    </w:rPr>
  </w:style>
  <w:style w:type="character" w:customStyle="1" w:styleId="20">
    <w:name w:val="bds_more1"/>
    <w:basedOn w:val="9"/>
    <w:qFormat/>
    <w:uiPriority w:val="0"/>
  </w:style>
  <w:style w:type="character" w:customStyle="1" w:styleId="21">
    <w:name w:val="bds_more2"/>
    <w:basedOn w:val="9"/>
    <w:qFormat/>
    <w:uiPriority w:val="0"/>
  </w:style>
  <w:style w:type="character" w:customStyle="1" w:styleId="22">
    <w:name w:val="bds_nopic"/>
    <w:basedOn w:val="9"/>
    <w:qFormat/>
    <w:uiPriority w:val="0"/>
  </w:style>
  <w:style w:type="character" w:customStyle="1" w:styleId="23">
    <w:name w:val="bds_nopic1"/>
    <w:basedOn w:val="9"/>
    <w:qFormat/>
    <w:uiPriority w:val="0"/>
    <w:rPr>
      <w:rFonts w:ascii="宋体 ! important" w:hAnsi="宋体 ! important" w:eastAsia="宋体 ! important" w:cs="宋体 ! important"/>
      <w:color w:val="454545"/>
      <w:sz w:val="21"/>
      <w:szCs w:val="21"/>
    </w:rPr>
  </w:style>
  <w:style w:type="character" w:customStyle="1" w:styleId="24">
    <w:name w:val="bds_nopic2"/>
    <w:basedOn w:val="9"/>
    <w:qFormat/>
    <w:uiPriority w:val="0"/>
    <w:rPr>
      <w:rFonts w:hint="default" w:ascii="宋体 ! important" w:hAnsi="宋体 ! important" w:eastAsia="宋体 ! important" w:cs="宋体 ! important"/>
      <w:color w:val="454545"/>
      <w:sz w:val="18"/>
      <w:szCs w:val="18"/>
    </w:rPr>
  </w:style>
  <w:style w:type="character" w:customStyle="1" w:styleId="25">
    <w:name w:val="font31"/>
    <w:basedOn w:val="9"/>
    <w:qFormat/>
    <w:uiPriority w:val="0"/>
    <w:rPr>
      <w:rFonts w:hint="eastAsia" w:ascii="宋体" w:hAnsi="宋体" w:eastAsia="宋体" w:cs="宋体"/>
      <w:color w:val="000000"/>
      <w:sz w:val="22"/>
      <w:szCs w:val="22"/>
      <w:u w:val="none"/>
    </w:rPr>
  </w:style>
  <w:style w:type="character" w:customStyle="1" w:styleId="26">
    <w:name w:val="font01"/>
    <w:basedOn w:val="9"/>
    <w:qFormat/>
    <w:uiPriority w:val="0"/>
    <w:rPr>
      <w:rFonts w:hint="eastAsia" w:ascii="宋体" w:hAnsi="宋体" w:eastAsia="宋体" w:cs="宋体"/>
      <w:color w:val="000000"/>
      <w:sz w:val="22"/>
      <w:szCs w:val="22"/>
      <w:u w:val="none"/>
    </w:rPr>
  </w:style>
  <w:style w:type="character" w:customStyle="1" w:styleId="27">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477</Words>
  <Characters>2723</Characters>
  <Lines>0</Lines>
  <Paragraphs>0</Paragraphs>
  <TotalTime>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2019-03-14T05:32:00Z</dcterms:created>
  <dc:creator>Administrator</dc:creator>
  <cp:lastModifiedBy>Mz</cp:lastModifiedBy>
  <cp:lastPrinted>2020-08-06T01:54:00Z</cp:lastPrinted>
  <dcterms:modified xsi:type="dcterms:W3CDTF">2021-10-21T07:12:14Z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0C5B05D1695A47D99D48EBB5E063711E</vt:lpwstr>
  </property>
</Properties>
</file>