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136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000000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Cs w:val="28"/>
        </w:rPr>
        <w:t>2</w:t>
      </w:r>
    </w:p>
    <w:p>
      <w:pPr>
        <w:widowControl/>
        <w:spacing w:line="54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  <w:lang w:eastAsia="zh-CN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黄岩</w:t>
      </w:r>
      <w:r>
        <w:rPr>
          <w:rFonts w:hint="eastAsia" w:ascii="黑体" w:hAnsi="仿宋_GB2312" w:eastAsia="黑体" w:cs="仿宋_GB2312"/>
          <w:color w:val="000000"/>
          <w:sz w:val="36"/>
          <w:szCs w:val="36"/>
          <w:lang w:eastAsia="zh-CN"/>
        </w:rPr>
        <w:t>交通旅游投资集团有限公司</w:t>
      </w:r>
    </w:p>
    <w:p>
      <w:pPr>
        <w:widowControl/>
        <w:spacing w:line="540" w:lineRule="exact"/>
        <w:jc w:val="center"/>
        <w:rPr>
          <w:rFonts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  <w:lang w:eastAsia="zh-CN"/>
        </w:rPr>
        <w:t>子公司市场化</w:t>
      </w:r>
      <w:r>
        <w:rPr>
          <w:rFonts w:hint="eastAsia" w:ascii="黑体" w:hAnsi="仿宋_GB2312" w:eastAsia="黑体" w:cs="仿宋_GB2312"/>
          <w:color w:val="000000"/>
          <w:sz w:val="36"/>
          <w:szCs w:val="36"/>
        </w:rPr>
        <w:t>工作人员招聘报名表</w:t>
      </w:r>
    </w:p>
    <w:p>
      <w:pPr>
        <w:widowControl/>
        <w:spacing w:line="540" w:lineRule="exact"/>
        <w:rPr>
          <w:rFonts w:ascii="方正小标宋简体" w:hAnsi="宋体" w:eastAsia="方正小标宋简体" w:cs="Arial"/>
          <w:b/>
          <w:bCs/>
          <w:color w:val="000000"/>
          <w:spacing w:val="-10"/>
          <w:kern w:val="0"/>
          <w:sz w:val="40"/>
          <w:szCs w:val="40"/>
        </w:rPr>
      </w:pP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7"/>
        <w:gridCol w:w="24"/>
        <w:gridCol w:w="1063"/>
        <w:gridCol w:w="24"/>
        <w:gridCol w:w="720"/>
        <w:gridCol w:w="712"/>
        <w:gridCol w:w="273"/>
        <w:gridCol w:w="98"/>
        <w:gridCol w:w="1081"/>
        <w:gridCol w:w="989"/>
        <w:gridCol w:w="388"/>
        <w:gridCol w:w="321"/>
        <w:gridCol w:w="298"/>
        <w:gridCol w:w="55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9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44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0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7" w:type="dxa"/>
            <w:gridSpan w:val="13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简历范例</w:t>
            </w:r>
          </w:p>
          <w:p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1998.09--2002.07  ××大学××系××专业大学本科学习;</w:t>
            </w:r>
          </w:p>
          <w:p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2002.09--2008.12  ××规划设计院工作，从事××、××等工作;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307" w:type="dxa"/>
            <w:gridSpan w:val="13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与招聘岗位相关的其他实践经历情况</w:t>
            </w:r>
          </w:p>
        </w:tc>
        <w:tc>
          <w:tcPr>
            <w:tcW w:w="8307" w:type="dxa"/>
            <w:gridSpan w:val="13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近5年内受过的奖励或处分</w:t>
            </w:r>
          </w:p>
        </w:tc>
        <w:tc>
          <w:tcPr>
            <w:tcW w:w="8307" w:type="dxa"/>
            <w:gridSpan w:val="13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spacing w:line="440" w:lineRule="exact"/>
        <w:ind w:firstLine="360" w:firstLineChars="150"/>
        <w:jc w:val="center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报名人员承诺：本人承诺以上材料属实，如有不实之处，愿意承担全部责任。</w:t>
      </w:r>
    </w:p>
    <w:p>
      <w:pPr>
        <w:spacing w:line="440" w:lineRule="exact"/>
        <w:ind w:firstLine="6360" w:firstLineChars="265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签 名：</w:t>
      </w: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年     月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日</w:t>
      </w:r>
    </w:p>
    <w:p>
      <w:pPr>
        <w:wordWrap/>
        <w:spacing w:line="440" w:lineRule="exact"/>
        <w:ind w:firstLine="360" w:firstLineChars="150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ordWrap/>
        <w:spacing w:line="440" w:lineRule="exact"/>
        <w:ind w:firstLine="360" w:firstLineChars="150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ordWrap/>
        <w:spacing w:line="440" w:lineRule="exact"/>
        <w:ind w:firstLine="360" w:firstLineChars="150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ordWrap/>
        <w:spacing w:line="440" w:lineRule="exact"/>
        <w:ind w:firstLine="360" w:firstLineChars="150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tabs>
          <w:tab w:val="left" w:pos="6268"/>
        </w:tabs>
        <w:wordWrap/>
        <w:spacing w:line="440" w:lineRule="exact"/>
        <w:jc w:val="both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F0"/>
    <w:rsid w:val="00004754"/>
    <w:rsid w:val="00010D6C"/>
    <w:rsid w:val="0001336F"/>
    <w:rsid w:val="000156E5"/>
    <w:rsid w:val="00020BE5"/>
    <w:rsid w:val="0002449E"/>
    <w:rsid w:val="000326C7"/>
    <w:rsid w:val="0006123A"/>
    <w:rsid w:val="0009249C"/>
    <w:rsid w:val="00093F6B"/>
    <w:rsid w:val="000A429F"/>
    <w:rsid w:val="000B690A"/>
    <w:rsid w:val="000C280F"/>
    <w:rsid w:val="000C77B3"/>
    <w:rsid w:val="000E031F"/>
    <w:rsid w:val="000E7018"/>
    <w:rsid w:val="000F2F9E"/>
    <w:rsid w:val="00104CEE"/>
    <w:rsid w:val="00110CFB"/>
    <w:rsid w:val="001227BA"/>
    <w:rsid w:val="00177A84"/>
    <w:rsid w:val="00177CB9"/>
    <w:rsid w:val="001872B5"/>
    <w:rsid w:val="00190868"/>
    <w:rsid w:val="00191B68"/>
    <w:rsid w:val="001B4416"/>
    <w:rsid w:val="001E07C3"/>
    <w:rsid w:val="001E480C"/>
    <w:rsid w:val="001E56BD"/>
    <w:rsid w:val="001E7AC9"/>
    <w:rsid w:val="001F5557"/>
    <w:rsid w:val="00206FD2"/>
    <w:rsid w:val="00217B63"/>
    <w:rsid w:val="00225078"/>
    <w:rsid w:val="00234F11"/>
    <w:rsid w:val="002370BA"/>
    <w:rsid w:val="0024109F"/>
    <w:rsid w:val="00242971"/>
    <w:rsid w:val="00247369"/>
    <w:rsid w:val="00263D11"/>
    <w:rsid w:val="00271E65"/>
    <w:rsid w:val="00275343"/>
    <w:rsid w:val="002A0E1F"/>
    <w:rsid w:val="002A20D7"/>
    <w:rsid w:val="002A4448"/>
    <w:rsid w:val="002A4C80"/>
    <w:rsid w:val="002A66C8"/>
    <w:rsid w:val="002A73B0"/>
    <w:rsid w:val="002B38AE"/>
    <w:rsid w:val="002B4475"/>
    <w:rsid w:val="002D6D4C"/>
    <w:rsid w:val="002E173E"/>
    <w:rsid w:val="002E6321"/>
    <w:rsid w:val="00307F87"/>
    <w:rsid w:val="003156DA"/>
    <w:rsid w:val="0032439B"/>
    <w:rsid w:val="003300C1"/>
    <w:rsid w:val="003337D4"/>
    <w:rsid w:val="0035394A"/>
    <w:rsid w:val="00395947"/>
    <w:rsid w:val="003A3680"/>
    <w:rsid w:val="003B3977"/>
    <w:rsid w:val="003D408C"/>
    <w:rsid w:val="003D7B4A"/>
    <w:rsid w:val="0040546B"/>
    <w:rsid w:val="004207DF"/>
    <w:rsid w:val="00437F95"/>
    <w:rsid w:val="004427AA"/>
    <w:rsid w:val="00453D5F"/>
    <w:rsid w:val="00460A0B"/>
    <w:rsid w:val="00463C93"/>
    <w:rsid w:val="00494DF1"/>
    <w:rsid w:val="004A3225"/>
    <w:rsid w:val="004D040C"/>
    <w:rsid w:val="004D18A5"/>
    <w:rsid w:val="004D18C8"/>
    <w:rsid w:val="004D1DB4"/>
    <w:rsid w:val="004D7060"/>
    <w:rsid w:val="004E4226"/>
    <w:rsid w:val="00501CC3"/>
    <w:rsid w:val="00511812"/>
    <w:rsid w:val="00540E63"/>
    <w:rsid w:val="005753A0"/>
    <w:rsid w:val="00597A2D"/>
    <w:rsid w:val="005B763A"/>
    <w:rsid w:val="005C171C"/>
    <w:rsid w:val="005C2F6D"/>
    <w:rsid w:val="005C4B71"/>
    <w:rsid w:val="005C56BF"/>
    <w:rsid w:val="005C6887"/>
    <w:rsid w:val="005D4230"/>
    <w:rsid w:val="005E074D"/>
    <w:rsid w:val="005E5174"/>
    <w:rsid w:val="005E5C91"/>
    <w:rsid w:val="005F5946"/>
    <w:rsid w:val="005F69E8"/>
    <w:rsid w:val="0061705B"/>
    <w:rsid w:val="0062603B"/>
    <w:rsid w:val="006328D0"/>
    <w:rsid w:val="00632919"/>
    <w:rsid w:val="00646EF0"/>
    <w:rsid w:val="00656E59"/>
    <w:rsid w:val="006645CE"/>
    <w:rsid w:val="00676A48"/>
    <w:rsid w:val="00681DB1"/>
    <w:rsid w:val="006B28C5"/>
    <w:rsid w:val="006C518B"/>
    <w:rsid w:val="006D18BB"/>
    <w:rsid w:val="00701446"/>
    <w:rsid w:val="00716329"/>
    <w:rsid w:val="0075230E"/>
    <w:rsid w:val="007967EF"/>
    <w:rsid w:val="007A1056"/>
    <w:rsid w:val="007A58EF"/>
    <w:rsid w:val="007B7200"/>
    <w:rsid w:val="007C043B"/>
    <w:rsid w:val="007C0D83"/>
    <w:rsid w:val="007E52EC"/>
    <w:rsid w:val="007E69B5"/>
    <w:rsid w:val="007F691E"/>
    <w:rsid w:val="00821782"/>
    <w:rsid w:val="00824790"/>
    <w:rsid w:val="00825828"/>
    <w:rsid w:val="00832428"/>
    <w:rsid w:val="00846139"/>
    <w:rsid w:val="008462F7"/>
    <w:rsid w:val="0085682C"/>
    <w:rsid w:val="00863EED"/>
    <w:rsid w:val="00867E2C"/>
    <w:rsid w:val="0087649F"/>
    <w:rsid w:val="00896DAF"/>
    <w:rsid w:val="00896F2F"/>
    <w:rsid w:val="008A235D"/>
    <w:rsid w:val="008B114D"/>
    <w:rsid w:val="008C1F75"/>
    <w:rsid w:val="008D0AFC"/>
    <w:rsid w:val="008D3352"/>
    <w:rsid w:val="008F600C"/>
    <w:rsid w:val="00901CFC"/>
    <w:rsid w:val="00905C68"/>
    <w:rsid w:val="0091512A"/>
    <w:rsid w:val="00921FB5"/>
    <w:rsid w:val="00922809"/>
    <w:rsid w:val="009324FF"/>
    <w:rsid w:val="009812A2"/>
    <w:rsid w:val="00982D96"/>
    <w:rsid w:val="0098640D"/>
    <w:rsid w:val="00987477"/>
    <w:rsid w:val="009A334E"/>
    <w:rsid w:val="009B4EFA"/>
    <w:rsid w:val="009C349C"/>
    <w:rsid w:val="009C4C49"/>
    <w:rsid w:val="009E257A"/>
    <w:rsid w:val="009E5BF9"/>
    <w:rsid w:val="009F2041"/>
    <w:rsid w:val="00A26BCE"/>
    <w:rsid w:val="00A43128"/>
    <w:rsid w:val="00A71140"/>
    <w:rsid w:val="00AB1C06"/>
    <w:rsid w:val="00AB2209"/>
    <w:rsid w:val="00AB3549"/>
    <w:rsid w:val="00AB473C"/>
    <w:rsid w:val="00AE0E44"/>
    <w:rsid w:val="00B0777F"/>
    <w:rsid w:val="00B160FE"/>
    <w:rsid w:val="00B35CBA"/>
    <w:rsid w:val="00B371A1"/>
    <w:rsid w:val="00B55F38"/>
    <w:rsid w:val="00B56B53"/>
    <w:rsid w:val="00B630C1"/>
    <w:rsid w:val="00B72EB2"/>
    <w:rsid w:val="00B8174C"/>
    <w:rsid w:val="00B825A8"/>
    <w:rsid w:val="00B83819"/>
    <w:rsid w:val="00B96835"/>
    <w:rsid w:val="00BA2F9B"/>
    <w:rsid w:val="00BE1BD6"/>
    <w:rsid w:val="00C352F7"/>
    <w:rsid w:val="00C363C9"/>
    <w:rsid w:val="00C37813"/>
    <w:rsid w:val="00C52B99"/>
    <w:rsid w:val="00C67AF0"/>
    <w:rsid w:val="00C70094"/>
    <w:rsid w:val="00C72127"/>
    <w:rsid w:val="00C9280B"/>
    <w:rsid w:val="00C9331B"/>
    <w:rsid w:val="00CB16AC"/>
    <w:rsid w:val="00CC371E"/>
    <w:rsid w:val="00CC6927"/>
    <w:rsid w:val="00CD158A"/>
    <w:rsid w:val="00CD58B0"/>
    <w:rsid w:val="00D20E69"/>
    <w:rsid w:val="00D46147"/>
    <w:rsid w:val="00D4791B"/>
    <w:rsid w:val="00D7066E"/>
    <w:rsid w:val="00DA1FA7"/>
    <w:rsid w:val="00DB24FE"/>
    <w:rsid w:val="00DB27CE"/>
    <w:rsid w:val="00DB553A"/>
    <w:rsid w:val="00DB56F6"/>
    <w:rsid w:val="00DC7A79"/>
    <w:rsid w:val="00DE0884"/>
    <w:rsid w:val="00DF4F02"/>
    <w:rsid w:val="00DF53D8"/>
    <w:rsid w:val="00E03FAC"/>
    <w:rsid w:val="00E12462"/>
    <w:rsid w:val="00E33F4C"/>
    <w:rsid w:val="00E35C70"/>
    <w:rsid w:val="00E4206A"/>
    <w:rsid w:val="00E621D7"/>
    <w:rsid w:val="00E85EA5"/>
    <w:rsid w:val="00E9527D"/>
    <w:rsid w:val="00EA444E"/>
    <w:rsid w:val="00EC1233"/>
    <w:rsid w:val="00EF0EDA"/>
    <w:rsid w:val="00EF5327"/>
    <w:rsid w:val="00F03430"/>
    <w:rsid w:val="00F163FA"/>
    <w:rsid w:val="00F461F1"/>
    <w:rsid w:val="00F527E8"/>
    <w:rsid w:val="00F85FAE"/>
    <w:rsid w:val="00F9784C"/>
    <w:rsid w:val="00FB15C2"/>
    <w:rsid w:val="00FB1EF5"/>
    <w:rsid w:val="00FB5F11"/>
    <w:rsid w:val="00FB6019"/>
    <w:rsid w:val="00FE7107"/>
    <w:rsid w:val="00FF076C"/>
    <w:rsid w:val="00FF0B2E"/>
    <w:rsid w:val="00FF7512"/>
    <w:rsid w:val="0122318B"/>
    <w:rsid w:val="01975E7B"/>
    <w:rsid w:val="01FA6511"/>
    <w:rsid w:val="01FF5BBD"/>
    <w:rsid w:val="020B0848"/>
    <w:rsid w:val="02342991"/>
    <w:rsid w:val="025A22B0"/>
    <w:rsid w:val="02B42BE0"/>
    <w:rsid w:val="02E0321B"/>
    <w:rsid w:val="034E3CA9"/>
    <w:rsid w:val="03AD06B1"/>
    <w:rsid w:val="03D510FB"/>
    <w:rsid w:val="04020450"/>
    <w:rsid w:val="05125DB2"/>
    <w:rsid w:val="057F6096"/>
    <w:rsid w:val="0596609C"/>
    <w:rsid w:val="05C72825"/>
    <w:rsid w:val="06B91CC2"/>
    <w:rsid w:val="073270DB"/>
    <w:rsid w:val="07C4147B"/>
    <w:rsid w:val="08181818"/>
    <w:rsid w:val="088E2447"/>
    <w:rsid w:val="09264F24"/>
    <w:rsid w:val="09C068AA"/>
    <w:rsid w:val="09EB398D"/>
    <w:rsid w:val="0A0369C0"/>
    <w:rsid w:val="0A654DA6"/>
    <w:rsid w:val="0A6830E0"/>
    <w:rsid w:val="0A8E06F5"/>
    <w:rsid w:val="0A900752"/>
    <w:rsid w:val="0A9520FF"/>
    <w:rsid w:val="0AFA5FE2"/>
    <w:rsid w:val="0C567383"/>
    <w:rsid w:val="0C661B51"/>
    <w:rsid w:val="0C873FD2"/>
    <w:rsid w:val="0C944BC0"/>
    <w:rsid w:val="0CD372F4"/>
    <w:rsid w:val="0CE6787B"/>
    <w:rsid w:val="0D4E3B39"/>
    <w:rsid w:val="0D88272B"/>
    <w:rsid w:val="0DB87671"/>
    <w:rsid w:val="0DE87F70"/>
    <w:rsid w:val="0E352109"/>
    <w:rsid w:val="0E372059"/>
    <w:rsid w:val="0E6B327A"/>
    <w:rsid w:val="0EE373E9"/>
    <w:rsid w:val="0F1303F1"/>
    <w:rsid w:val="0F216D14"/>
    <w:rsid w:val="0F376508"/>
    <w:rsid w:val="0F3B08EC"/>
    <w:rsid w:val="0FD11B6F"/>
    <w:rsid w:val="0FE265AC"/>
    <w:rsid w:val="0FEB661D"/>
    <w:rsid w:val="0FEE3C77"/>
    <w:rsid w:val="10807D80"/>
    <w:rsid w:val="10BA0181"/>
    <w:rsid w:val="11CA7D2A"/>
    <w:rsid w:val="120265CA"/>
    <w:rsid w:val="122115D0"/>
    <w:rsid w:val="129448C1"/>
    <w:rsid w:val="12B81E6B"/>
    <w:rsid w:val="13204B7D"/>
    <w:rsid w:val="13330A34"/>
    <w:rsid w:val="138B45C4"/>
    <w:rsid w:val="139A40B9"/>
    <w:rsid w:val="13AD3BFB"/>
    <w:rsid w:val="1418062C"/>
    <w:rsid w:val="147203F8"/>
    <w:rsid w:val="14801205"/>
    <w:rsid w:val="148031F2"/>
    <w:rsid w:val="14A05EF9"/>
    <w:rsid w:val="14B307D4"/>
    <w:rsid w:val="15652435"/>
    <w:rsid w:val="1629402C"/>
    <w:rsid w:val="162D4CB2"/>
    <w:rsid w:val="16653E4D"/>
    <w:rsid w:val="167C5325"/>
    <w:rsid w:val="168C5E13"/>
    <w:rsid w:val="169A6026"/>
    <w:rsid w:val="171A30D2"/>
    <w:rsid w:val="17654981"/>
    <w:rsid w:val="17CE0C8D"/>
    <w:rsid w:val="18197D98"/>
    <w:rsid w:val="1823299E"/>
    <w:rsid w:val="189A38C9"/>
    <w:rsid w:val="191243A8"/>
    <w:rsid w:val="19250C69"/>
    <w:rsid w:val="19252198"/>
    <w:rsid w:val="192F3160"/>
    <w:rsid w:val="197D3F75"/>
    <w:rsid w:val="19C45EEC"/>
    <w:rsid w:val="1A2D3A42"/>
    <w:rsid w:val="1AAE4EAB"/>
    <w:rsid w:val="1AB5507D"/>
    <w:rsid w:val="1AC00159"/>
    <w:rsid w:val="1ADE04A5"/>
    <w:rsid w:val="1AFD7C7D"/>
    <w:rsid w:val="1B2C68A3"/>
    <w:rsid w:val="1BD916C7"/>
    <w:rsid w:val="1BF13F36"/>
    <w:rsid w:val="1BF24FFC"/>
    <w:rsid w:val="1C15437C"/>
    <w:rsid w:val="1C19605E"/>
    <w:rsid w:val="1C5D2265"/>
    <w:rsid w:val="1C8B4496"/>
    <w:rsid w:val="1CBD1856"/>
    <w:rsid w:val="1CC36195"/>
    <w:rsid w:val="1CD834EE"/>
    <w:rsid w:val="1CFC278A"/>
    <w:rsid w:val="1D2277E7"/>
    <w:rsid w:val="1D68116E"/>
    <w:rsid w:val="1DA72A39"/>
    <w:rsid w:val="1DB30028"/>
    <w:rsid w:val="1E9A1675"/>
    <w:rsid w:val="1E9F2973"/>
    <w:rsid w:val="1FE42461"/>
    <w:rsid w:val="20605A0B"/>
    <w:rsid w:val="20735A4F"/>
    <w:rsid w:val="20C17146"/>
    <w:rsid w:val="20C668ED"/>
    <w:rsid w:val="20EB3D62"/>
    <w:rsid w:val="213A6B62"/>
    <w:rsid w:val="21473420"/>
    <w:rsid w:val="218317F5"/>
    <w:rsid w:val="218C567F"/>
    <w:rsid w:val="21BD0AE6"/>
    <w:rsid w:val="21BF2A7B"/>
    <w:rsid w:val="21D4182D"/>
    <w:rsid w:val="230000D7"/>
    <w:rsid w:val="230E0154"/>
    <w:rsid w:val="23192C7C"/>
    <w:rsid w:val="235D0FDF"/>
    <w:rsid w:val="239B1B22"/>
    <w:rsid w:val="23D373DF"/>
    <w:rsid w:val="23E85C96"/>
    <w:rsid w:val="240045E2"/>
    <w:rsid w:val="245150D9"/>
    <w:rsid w:val="24570CC0"/>
    <w:rsid w:val="24754D26"/>
    <w:rsid w:val="250F10ED"/>
    <w:rsid w:val="25606AC3"/>
    <w:rsid w:val="257815CE"/>
    <w:rsid w:val="259D4300"/>
    <w:rsid w:val="26255221"/>
    <w:rsid w:val="263B5951"/>
    <w:rsid w:val="264A0340"/>
    <w:rsid w:val="27074888"/>
    <w:rsid w:val="277C33B4"/>
    <w:rsid w:val="28AE1A40"/>
    <w:rsid w:val="293E3D4E"/>
    <w:rsid w:val="293E7AF8"/>
    <w:rsid w:val="294E293D"/>
    <w:rsid w:val="29BB41DE"/>
    <w:rsid w:val="2A21077D"/>
    <w:rsid w:val="2A324B89"/>
    <w:rsid w:val="2A38373B"/>
    <w:rsid w:val="2A682E3B"/>
    <w:rsid w:val="2ABD1C3C"/>
    <w:rsid w:val="2AC0235A"/>
    <w:rsid w:val="2AD22A9F"/>
    <w:rsid w:val="2AEC39D4"/>
    <w:rsid w:val="2AFE45DB"/>
    <w:rsid w:val="2B0B6F47"/>
    <w:rsid w:val="2B1C7C62"/>
    <w:rsid w:val="2B285530"/>
    <w:rsid w:val="2BBA69C7"/>
    <w:rsid w:val="2BF01952"/>
    <w:rsid w:val="2C1D59CB"/>
    <w:rsid w:val="2C71763A"/>
    <w:rsid w:val="2C7D6B97"/>
    <w:rsid w:val="2D295541"/>
    <w:rsid w:val="2D4447EF"/>
    <w:rsid w:val="2D792BE3"/>
    <w:rsid w:val="2D8049C0"/>
    <w:rsid w:val="2DBD2FBC"/>
    <w:rsid w:val="2EA411EE"/>
    <w:rsid w:val="2EC24F39"/>
    <w:rsid w:val="2EFB7933"/>
    <w:rsid w:val="2F1D39AE"/>
    <w:rsid w:val="2F4740CD"/>
    <w:rsid w:val="2F730809"/>
    <w:rsid w:val="2F860A64"/>
    <w:rsid w:val="2FDF71BD"/>
    <w:rsid w:val="30B775B8"/>
    <w:rsid w:val="30C03026"/>
    <w:rsid w:val="30DB77B7"/>
    <w:rsid w:val="30E43EE5"/>
    <w:rsid w:val="30EF3612"/>
    <w:rsid w:val="313606F6"/>
    <w:rsid w:val="31BF7EC8"/>
    <w:rsid w:val="31F75565"/>
    <w:rsid w:val="31FC301C"/>
    <w:rsid w:val="32A703BD"/>
    <w:rsid w:val="32D928DC"/>
    <w:rsid w:val="330A537C"/>
    <w:rsid w:val="332C578C"/>
    <w:rsid w:val="33411DE5"/>
    <w:rsid w:val="33A55548"/>
    <w:rsid w:val="34793A2F"/>
    <w:rsid w:val="34B324F9"/>
    <w:rsid w:val="34E258CD"/>
    <w:rsid w:val="34F733B1"/>
    <w:rsid w:val="353B45DD"/>
    <w:rsid w:val="35C0155A"/>
    <w:rsid w:val="35CE2D2A"/>
    <w:rsid w:val="366E3E82"/>
    <w:rsid w:val="36B85DC3"/>
    <w:rsid w:val="36E8542C"/>
    <w:rsid w:val="372B4A87"/>
    <w:rsid w:val="37663C42"/>
    <w:rsid w:val="384767AA"/>
    <w:rsid w:val="38563D5C"/>
    <w:rsid w:val="38A77B6A"/>
    <w:rsid w:val="38D047CF"/>
    <w:rsid w:val="38DD015A"/>
    <w:rsid w:val="38F83F19"/>
    <w:rsid w:val="392311FC"/>
    <w:rsid w:val="39296D62"/>
    <w:rsid w:val="395D5985"/>
    <w:rsid w:val="399557CC"/>
    <w:rsid w:val="39E5476B"/>
    <w:rsid w:val="3A3F1BC1"/>
    <w:rsid w:val="3A4A6871"/>
    <w:rsid w:val="3A797E69"/>
    <w:rsid w:val="3AE16E74"/>
    <w:rsid w:val="3AF027D4"/>
    <w:rsid w:val="3B156ACE"/>
    <w:rsid w:val="3B2E0745"/>
    <w:rsid w:val="3B96658A"/>
    <w:rsid w:val="3B9B28E1"/>
    <w:rsid w:val="3C121855"/>
    <w:rsid w:val="3C1F5E39"/>
    <w:rsid w:val="3C50541D"/>
    <w:rsid w:val="3D15639F"/>
    <w:rsid w:val="3D3534D4"/>
    <w:rsid w:val="3D482872"/>
    <w:rsid w:val="3D7C2EA5"/>
    <w:rsid w:val="3DAB55CC"/>
    <w:rsid w:val="3DCF4F6D"/>
    <w:rsid w:val="3DD51983"/>
    <w:rsid w:val="3DE97031"/>
    <w:rsid w:val="3E1F1EC9"/>
    <w:rsid w:val="3E3A793F"/>
    <w:rsid w:val="3ECF6B41"/>
    <w:rsid w:val="3EF05211"/>
    <w:rsid w:val="3F7F5047"/>
    <w:rsid w:val="3FB93401"/>
    <w:rsid w:val="3FF21877"/>
    <w:rsid w:val="402706F3"/>
    <w:rsid w:val="40B6636A"/>
    <w:rsid w:val="40C6182F"/>
    <w:rsid w:val="4108090A"/>
    <w:rsid w:val="413D3F48"/>
    <w:rsid w:val="4145531E"/>
    <w:rsid w:val="414E0122"/>
    <w:rsid w:val="41E7797E"/>
    <w:rsid w:val="41FA46ED"/>
    <w:rsid w:val="42A9262B"/>
    <w:rsid w:val="42AD24D7"/>
    <w:rsid w:val="42F35B13"/>
    <w:rsid w:val="438D4D7F"/>
    <w:rsid w:val="43A517A4"/>
    <w:rsid w:val="43CA3CA7"/>
    <w:rsid w:val="43E8433B"/>
    <w:rsid w:val="43E87815"/>
    <w:rsid w:val="44174A96"/>
    <w:rsid w:val="44981343"/>
    <w:rsid w:val="44FC7337"/>
    <w:rsid w:val="451A778D"/>
    <w:rsid w:val="451E78AB"/>
    <w:rsid w:val="453D574B"/>
    <w:rsid w:val="45535BC9"/>
    <w:rsid w:val="458B4267"/>
    <w:rsid w:val="45D5383F"/>
    <w:rsid w:val="467D7A2B"/>
    <w:rsid w:val="46AE6F9C"/>
    <w:rsid w:val="46B37AF1"/>
    <w:rsid w:val="46E72F14"/>
    <w:rsid w:val="46F6320E"/>
    <w:rsid w:val="47352ECA"/>
    <w:rsid w:val="47400F45"/>
    <w:rsid w:val="48223309"/>
    <w:rsid w:val="48564355"/>
    <w:rsid w:val="48A1523E"/>
    <w:rsid w:val="48F37CAF"/>
    <w:rsid w:val="49507DCD"/>
    <w:rsid w:val="498B3ED2"/>
    <w:rsid w:val="49A06F96"/>
    <w:rsid w:val="4A900231"/>
    <w:rsid w:val="4B220947"/>
    <w:rsid w:val="4B2F3D05"/>
    <w:rsid w:val="4B5A3FF0"/>
    <w:rsid w:val="4B9D6724"/>
    <w:rsid w:val="4BE9421A"/>
    <w:rsid w:val="4C183258"/>
    <w:rsid w:val="4C8B51D2"/>
    <w:rsid w:val="4CBB3A81"/>
    <w:rsid w:val="4CF2036F"/>
    <w:rsid w:val="4D8527A0"/>
    <w:rsid w:val="4D953600"/>
    <w:rsid w:val="4DB96892"/>
    <w:rsid w:val="4E3C3A98"/>
    <w:rsid w:val="4EF52CDC"/>
    <w:rsid w:val="4EFC0430"/>
    <w:rsid w:val="4F1D6BDD"/>
    <w:rsid w:val="4FBB0A1D"/>
    <w:rsid w:val="4FD27904"/>
    <w:rsid w:val="4FD4204D"/>
    <w:rsid w:val="50076367"/>
    <w:rsid w:val="50826DC4"/>
    <w:rsid w:val="509B1683"/>
    <w:rsid w:val="50DD207F"/>
    <w:rsid w:val="50E06C89"/>
    <w:rsid w:val="516A756E"/>
    <w:rsid w:val="517A0B34"/>
    <w:rsid w:val="517A521B"/>
    <w:rsid w:val="51C40F45"/>
    <w:rsid w:val="5237799C"/>
    <w:rsid w:val="52893F72"/>
    <w:rsid w:val="529A256F"/>
    <w:rsid w:val="52AE1340"/>
    <w:rsid w:val="52E849E3"/>
    <w:rsid w:val="53227616"/>
    <w:rsid w:val="5372482A"/>
    <w:rsid w:val="53736186"/>
    <w:rsid w:val="53E10B11"/>
    <w:rsid w:val="53EA6FF8"/>
    <w:rsid w:val="53F06B91"/>
    <w:rsid w:val="54241576"/>
    <w:rsid w:val="54371381"/>
    <w:rsid w:val="550B1707"/>
    <w:rsid w:val="552949E3"/>
    <w:rsid w:val="5541153E"/>
    <w:rsid w:val="557A5FE3"/>
    <w:rsid w:val="55C26DFA"/>
    <w:rsid w:val="56AE5925"/>
    <w:rsid w:val="56AE7B4B"/>
    <w:rsid w:val="56D17824"/>
    <w:rsid w:val="57095563"/>
    <w:rsid w:val="571D2A3C"/>
    <w:rsid w:val="57612DAB"/>
    <w:rsid w:val="578B5911"/>
    <w:rsid w:val="5795671F"/>
    <w:rsid w:val="57A3426F"/>
    <w:rsid w:val="57A435F4"/>
    <w:rsid w:val="57CC1A67"/>
    <w:rsid w:val="5817772C"/>
    <w:rsid w:val="58580EA4"/>
    <w:rsid w:val="585C1E43"/>
    <w:rsid w:val="587E144E"/>
    <w:rsid w:val="58F4338E"/>
    <w:rsid w:val="58FD127F"/>
    <w:rsid w:val="5901263C"/>
    <w:rsid w:val="591162B2"/>
    <w:rsid w:val="593C7BFD"/>
    <w:rsid w:val="59550D3F"/>
    <w:rsid w:val="599C210F"/>
    <w:rsid w:val="59BE0B96"/>
    <w:rsid w:val="5A011559"/>
    <w:rsid w:val="5A123533"/>
    <w:rsid w:val="5A604FAA"/>
    <w:rsid w:val="5A605B6D"/>
    <w:rsid w:val="5A6533CF"/>
    <w:rsid w:val="5A8B6BFA"/>
    <w:rsid w:val="5AA37CA3"/>
    <w:rsid w:val="5AB80E30"/>
    <w:rsid w:val="5ABA059E"/>
    <w:rsid w:val="5B7D0BD8"/>
    <w:rsid w:val="5BEB1738"/>
    <w:rsid w:val="5BFC63A3"/>
    <w:rsid w:val="5C0B13EB"/>
    <w:rsid w:val="5C937DDF"/>
    <w:rsid w:val="5D1C3D60"/>
    <w:rsid w:val="5D3C7E33"/>
    <w:rsid w:val="5D89349F"/>
    <w:rsid w:val="5DD950FC"/>
    <w:rsid w:val="5DDD0A3D"/>
    <w:rsid w:val="5E3954D7"/>
    <w:rsid w:val="5E9E352E"/>
    <w:rsid w:val="5EB45634"/>
    <w:rsid w:val="5ECD0321"/>
    <w:rsid w:val="5F444779"/>
    <w:rsid w:val="5F5827EE"/>
    <w:rsid w:val="5F872ACC"/>
    <w:rsid w:val="5F8D67F0"/>
    <w:rsid w:val="5FAE5ABC"/>
    <w:rsid w:val="5FF143D1"/>
    <w:rsid w:val="600E0FF5"/>
    <w:rsid w:val="60186353"/>
    <w:rsid w:val="60270B20"/>
    <w:rsid w:val="60330464"/>
    <w:rsid w:val="604E6A51"/>
    <w:rsid w:val="605A680F"/>
    <w:rsid w:val="60AF2CFE"/>
    <w:rsid w:val="60C213F9"/>
    <w:rsid w:val="60CF375A"/>
    <w:rsid w:val="60DA7575"/>
    <w:rsid w:val="610C064A"/>
    <w:rsid w:val="617E7BA5"/>
    <w:rsid w:val="61B91095"/>
    <w:rsid w:val="61FF3ABB"/>
    <w:rsid w:val="621C4852"/>
    <w:rsid w:val="622A7C82"/>
    <w:rsid w:val="62AB2A56"/>
    <w:rsid w:val="62FF3862"/>
    <w:rsid w:val="632830B5"/>
    <w:rsid w:val="632D463A"/>
    <w:rsid w:val="63487B5E"/>
    <w:rsid w:val="634E7893"/>
    <w:rsid w:val="636E54B9"/>
    <w:rsid w:val="637B1522"/>
    <w:rsid w:val="63971218"/>
    <w:rsid w:val="63CB07E7"/>
    <w:rsid w:val="63FE7222"/>
    <w:rsid w:val="642F1243"/>
    <w:rsid w:val="64E10831"/>
    <w:rsid w:val="64F874F5"/>
    <w:rsid w:val="65321585"/>
    <w:rsid w:val="657F78E8"/>
    <w:rsid w:val="658B79BE"/>
    <w:rsid w:val="65FF7D63"/>
    <w:rsid w:val="662F0C11"/>
    <w:rsid w:val="667D481B"/>
    <w:rsid w:val="667E11B0"/>
    <w:rsid w:val="667F7697"/>
    <w:rsid w:val="6682632D"/>
    <w:rsid w:val="668F2ADE"/>
    <w:rsid w:val="66E54D0A"/>
    <w:rsid w:val="66E83A88"/>
    <w:rsid w:val="66ED7E98"/>
    <w:rsid w:val="67452E29"/>
    <w:rsid w:val="6752452B"/>
    <w:rsid w:val="6793381F"/>
    <w:rsid w:val="679F2D62"/>
    <w:rsid w:val="68001B50"/>
    <w:rsid w:val="68135F68"/>
    <w:rsid w:val="68351045"/>
    <w:rsid w:val="686B6908"/>
    <w:rsid w:val="68D61863"/>
    <w:rsid w:val="68DF728D"/>
    <w:rsid w:val="694F13E7"/>
    <w:rsid w:val="69BC25C1"/>
    <w:rsid w:val="6AB805B8"/>
    <w:rsid w:val="6ABC3F04"/>
    <w:rsid w:val="6AE560E7"/>
    <w:rsid w:val="6B152746"/>
    <w:rsid w:val="6B546D76"/>
    <w:rsid w:val="6BDD37F8"/>
    <w:rsid w:val="6CA32931"/>
    <w:rsid w:val="6D0D2B82"/>
    <w:rsid w:val="6D4F0067"/>
    <w:rsid w:val="6D721A10"/>
    <w:rsid w:val="6DB559A5"/>
    <w:rsid w:val="6E3B553D"/>
    <w:rsid w:val="6E5D66FA"/>
    <w:rsid w:val="6E7E7681"/>
    <w:rsid w:val="6F3E2476"/>
    <w:rsid w:val="6F4B35CD"/>
    <w:rsid w:val="6F5F6780"/>
    <w:rsid w:val="70644489"/>
    <w:rsid w:val="708E3A0B"/>
    <w:rsid w:val="714533CC"/>
    <w:rsid w:val="715003A1"/>
    <w:rsid w:val="71951945"/>
    <w:rsid w:val="719E2309"/>
    <w:rsid w:val="71D37A6A"/>
    <w:rsid w:val="71F53C7F"/>
    <w:rsid w:val="720B0FC2"/>
    <w:rsid w:val="723474B1"/>
    <w:rsid w:val="72D10EE3"/>
    <w:rsid w:val="72D64F22"/>
    <w:rsid w:val="7313647C"/>
    <w:rsid w:val="7317608D"/>
    <w:rsid w:val="73684F20"/>
    <w:rsid w:val="7372267A"/>
    <w:rsid w:val="73CB592B"/>
    <w:rsid w:val="740637BD"/>
    <w:rsid w:val="74096DF7"/>
    <w:rsid w:val="741E0D10"/>
    <w:rsid w:val="74CC4AC5"/>
    <w:rsid w:val="752A3C42"/>
    <w:rsid w:val="756C0692"/>
    <w:rsid w:val="75703B71"/>
    <w:rsid w:val="758F417E"/>
    <w:rsid w:val="7594730A"/>
    <w:rsid w:val="75C07BD9"/>
    <w:rsid w:val="75D34383"/>
    <w:rsid w:val="75F92254"/>
    <w:rsid w:val="76CE3066"/>
    <w:rsid w:val="76FE7884"/>
    <w:rsid w:val="77076274"/>
    <w:rsid w:val="77091A49"/>
    <w:rsid w:val="772E57BF"/>
    <w:rsid w:val="775F2F07"/>
    <w:rsid w:val="77A55CCB"/>
    <w:rsid w:val="77F37B37"/>
    <w:rsid w:val="78086A69"/>
    <w:rsid w:val="781A2D7A"/>
    <w:rsid w:val="782A4781"/>
    <w:rsid w:val="784A3391"/>
    <w:rsid w:val="78821600"/>
    <w:rsid w:val="78A97BC9"/>
    <w:rsid w:val="791B045F"/>
    <w:rsid w:val="7988207A"/>
    <w:rsid w:val="79A00BDE"/>
    <w:rsid w:val="79F31D82"/>
    <w:rsid w:val="79FE7A98"/>
    <w:rsid w:val="7A3A425B"/>
    <w:rsid w:val="7A712662"/>
    <w:rsid w:val="7A8612C1"/>
    <w:rsid w:val="7A8F0C5A"/>
    <w:rsid w:val="7ABC3B93"/>
    <w:rsid w:val="7B2A054C"/>
    <w:rsid w:val="7B6B2276"/>
    <w:rsid w:val="7BA82965"/>
    <w:rsid w:val="7BF73985"/>
    <w:rsid w:val="7C043092"/>
    <w:rsid w:val="7C2746EC"/>
    <w:rsid w:val="7C6C354B"/>
    <w:rsid w:val="7C704CB9"/>
    <w:rsid w:val="7C8064DB"/>
    <w:rsid w:val="7C8E2F4D"/>
    <w:rsid w:val="7CCF0325"/>
    <w:rsid w:val="7CD0319A"/>
    <w:rsid w:val="7CD80A92"/>
    <w:rsid w:val="7CE92D2C"/>
    <w:rsid w:val="7CFD3C76"/>
    <w:rsid w:val="7D035FD2"/>
    <w:rsid w:val="7D036B9F"/>
    <w:rsid w:val="7D1067DC"/>
    <w:rsid w:val="7D963DC0"/>
    <w:rsid w:val="7DBE06FE"/>
    <w:rsid w:val="7E260273"/>
    <w:rsid w:val="7E6B2DFB"/>
    <w:rsid w:val="7FB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Date Char"/>
    <w:basedOn w:val="9"/>
    <w:link w:val="2"/>
    <w:semiHidden/>
    <w:qFormat/>
    <w:locked/>
    <w:uiPriority w:val="99"/>
    <w:rPr>
      <w:rFonts w:cs="Times New Roman"/>
    </w:rPr>
  </w:style>
  <w:style w:type="character" w:customStyle="1" w:styleId="14">
    <w:name w:val="Balloon Text Char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popend"/>
    <w:basedOn w:val="9"/>
    <w:qFormat/>
    <w:uiPriority w:val="0"/>
  </w:style>
  <w:style w:type="character" w:customStyle="1" w:styleId="18">
    <w:name w:val="popend1"/>
    <w:basedOn w:val="9"/>
    <w:qFormat/>
    <w:uiPriority w:val="0"/>
  </w:style>
  <w:style w:type="character" w:customStyle="1" w:styleId="19">
    <w:name w:val="bds_more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0">
    <w:name w:val="bds_more1"/>
    <w:basedOn w:val="9"/>
    <w:qFormat/>
    <w:uiPriority w:val="0"/>
  </w:style>
  <w:style w:type="character" w:customStyle="1" w:styleId="21">
    <w:name w:val="bds_more2"/>
    <w:basedOn w:val="9"/>
    <w:qFormat/>
    <w:uiPriority w:val="0"/>
  </w:style>
  <w:style w:type="character" w:customStyle="1" w:styleId="22">
    <w:name w:val="bds_nopic"/>
    <w:basedOn w:val="9"/>
    <w:qFormat/>
    <w:uiPriority w:val="0"/>
  </w:style>
  <w:style w:type="character" w:customStyle="1" w:styleId="23">
    <w:name w:val="bds_nopic1"/>
    <w:basedOn w:val="9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24">
    <w:name w:val="bds_nopic2"/>
    <w:basedOn w:val="9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477</Words>
  <Characters>2723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2019-03-14T05:32:00Z</dcterms:created>
  <dc:creator>Administrator</dc:creator>
  <cp:lastModifiedBy>Mz</cp:lastModifiedBy>
  <cp:lastPrinted>2020-08-06T01:54:00Z</cp:lastPrinted>
  <dcterms:modified xsi:type="dcterms:W3CDTF">2021-10-20T06:22:51Z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4AC83AC3C0DB46A1AB05CB8FEDA5A463</vt:lpwstr>
  </property>
</Properties>
</file>