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BE" w:rsidRDefault="002B2581">
      <w:pPr>
        <w:adjustRightInd w:val="0"/>
        <w:snapToGrid w:val="0"/>
        <w:spacing w:line="600" w:lineRule="exact"/>
        <w:rPr>
          <w:rFonts w:ascii="黑体" w:eastAsia="黑体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：</w:t>
      </w:r>
    </w:p>
    <w:p w:rsidR="005655BE" w:rsidRDefault="002B2581">
      <w:pPr>
        <w:adjustRightInd w:val="0"/>
        <w:snapToGrid w:val="0"/>
        <w:jc w:val="center"/>
        <w:rPr>
          <w:rFonts w:ascii="华文中宋" w:eastAsia="华文中宋" w:hAnsi="华文中宋" w:cs="微软简标宋"/>
          <w:color w:val="000000"/>
          <w:spacing w:val="-20"/>
          <w:sz w:val="36"/>
          <w:szCs w:val="36"/>
        </w:rPr>
      </w:pPr>
      <w:r>
        <w:rPr>
          <w:rFonts w:ascii="华文中宋" w:eastAsia="华文中宋" w:hAnsi="华文中宋" w:cs="微软简标宋" w:hint="eastAsia"/>
          <w:color w:val="000000"/>
          <w:spacing w:val="-20"/>
          <w:sz w:val="36"/>
          <w:szCs w:val="36"/>
        </w:rPr>
        <w:t>面向大学生村官公开招聘事业单位工作人员报名表</w:t>
      </w: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72"/>
        <w:gridCol w:w="375"/>
        <w:gridCol w:w="322"/>
        <w:gridCol w:w="53"/>
        <w:gridCol w:w="96"/>
        <w:gridCol w:w="280"/>
        <w:gridCol w:w="379"/>
        <w:gridCol w:w="102"/>
        <w:gridCol w:w="273"/>
        <w:gridCol w:w="83"/>
        <w:gridCol w:w="292"/>
        <w:gridCol w:w="78"/>
        <w:gridCol w:w="298"/>
        <w:gridCol w:w="375"/>
        <w:gridCol w:w="57"/>
        <w:gridCol w:w="186"/>
        <w:gridCol w:w="112"/>
        <w:gridCol w:w="22"/>
        <w:gridCol w:w="376"/>
        <w:gridCol w:w="367"/>
        <w:gridCol w:w="184"/>
        <w:gridCol w:w="199"/>
        <w:gridCol w:w="337"/>
        <w:gridCol w:w="540"/>
        <w:gridCol w:w="360"/>
        <w:gridCol w:w="360"/>
        <w:gridCol w:w="203"/>
        <w:gridCol w:w="157"/>
        <w:gridCol w:w="1656"/>
      </w:tblGrid>
      <w:tr w:rsidR="005655BE">
        <w:trPr>
          <w:cantSplit/>
          <w:trHeight w:hRule="exact" w:val="907"/>
          <w:jc w:val="center"/>
        </w:trPr>
        <w:tc>
          <w:tcPr>
            <w:tcW w:w="1075" w:type="dxa"/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18" w:type="dxa"/>
            <w:gridSpan w:val="5"/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26" w:type="dxa"/>
            <w:gridSpan w:val="4"/>
            <w:tcBorders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</w:t>
            </w:r>
          </w:p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6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近期一寸</w:t>
            </w:r>
          </w:p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蓝底免冠彩照</w:t>
            </w:r>
          </w:p>
        </w:tc>
      </w:tr>
      <w:tr w:rsidR="005655BE">
        <w:trPr>
          <w:cantSplit/>
          <w:trHeight w:hRule="exact" w:val="764"/>
          <w:jc w:val="center"/>
        </w:trPr>
        <w:tc>
          <w:tcPr>
            <w:tcW w:w="1075" w:type="dxa"/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72" w:type="dxa"/>
            <w:tcBorders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76" w:type="dxa"/>
            <w:gridSpan w:val="2"/>
            <w:tcBorders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</w:tc>
      </w:tr>
      <w:tr w:rsidR="005655BE">
        <w:trPr>
          <w:cantSplit/>
          <w:trHeight w:hRule="exact" w:val="615"/>
          <w:jc w:val="center"/>
        </w:trPr>
        <w:tc>
          <w:tcPr>
            <w:tcW w:w="1447" w:type="dxa"/>
            <w:gridSpan w:val="2"/>
            <w:tcBorders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报考岗位</w:t>
            </w:r>
          </w:p>
        </w:tc>
        <w:tc>
          <w:tcPr>
            <w:tcW w:w="3006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215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</w:tc>
      </w:tr>
      <w:tr w:rsidR="005655BE">
        <w:trPr>
          <w:cantSplit/>
          <w:trHeight w:hRule="exact" w:val="565"/>
          <w:jc w:val="center"/>
        </w:trPr>
        <w:tc>
          <w:tcPr>
            <w:tcW w:w="1447" w:type="dxa"/>
            <w:gridSpan w:val="2"/>
            <w:tcBorders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现工作所在地</w:t>
            </w:r>
          </w:p>
        </w:tc>
        <w:tc>
          <w:tcPr>
            <w:tcW w:w="484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大学生村官</w:t>
            </w:r>
          </w:p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聘用时间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</w:tc>
      </w:tr>
      <w:tr w:rsidR="005655BE">
        <w:trPr>
          <w:cantSplit/>
          <w:trHeight w:hRule="exact" w:val="575"/>
          <w:jc w:val="center"/>
        </w:trPr>
        <w:tc>
          <w:tcPr>
            <w:tcW w:w="1447" w:type="dxa"/>
            <w:gridSpan w:val="2"/>
            <w:tcBorders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现任职务</w:t>
            </w:r>
          </w:p>
        </w:tc>
        <w:tc>
          <w:tcPr>
            <w:tcW w:w="484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大学生村官</w:t>
            </w:r>
          </w:p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离岗时间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</w:tc>
      </w:tr>
      <w:tr w:rsidR="005655BE">
        <w:trPr>
          <w:cantSplit/>
          <w:trHeight w:val="616"/>
          <w:jc w:val="center"/>
        </w:trPr>
        <w:tc>
          <w:tcPr>
            <w:tcW w:w="1075" w:type="dxa"/>
            <w:tcBorders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ind w:leftChars="-50" w:left="-105" w:rightChars="-50" w:right="-105"/>
              <w:jc w:val="center"/>
              <w:rPr>
                <w:color w:val="000000"/>
                <w:spacing w:val="-2"/>
              </w:rPr>
            </w:pPr>
            <w:r>
              <w:rPr>
                <w:rFonts w:hint="eastAsia"/>
                <w:color w:val="000000"/>
                <w:spacing w:val="-2"/>
              </w:rPr>
              <w:t>全日制教育</w:t>
            </w:r>
          </w:p>
        </w:tc>
        <w:tc>
          <w:tcPr>
            <w:tcW w:w="10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2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及专业</w:t>
            </w:r>
          </w:p>
        </w:tc>
        <w:tc>
          <w:tcPr>
            <w:tcW w:w="5059" w:type="dxa"/>
            <w:gridSpan w:val="14"/>
            <w:tcBorders>
              <w:lef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</w:tc>
      </w:tr>
      <w:tr w:rsidR="005655BE">
        <w:trPr>
          <w:cantSplit/>
          <w:trHeight w:val="590"/>
          <w:jc w:val="center"/>
        </w:trPr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在职教育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及专业</w:t>
            </w:r>
          </w:p>
        </w:tc>
        <w:tc>
          <w:tcPr>
            <w:tcW w:w="5059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</w:tc>
      </w:tr>
      <w:tr w:rsidR="005655BE">
        <w:trPr>
          <w:cantSplit/>
          <w:trHeight w:val="569"/>
          <w:jc w:val="center"/>
        </w:trPr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521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rPr>
                <w:color w:val="000000"/>
              </w:rPr>
            </w:pPr>
          </w:p>
        </w:tc>
      </w:tr>
      <w:tr w:rsidR="005655BE">
        <w:trPr>
          <w:cantSplit/>
          <w:trHeight w:val="619"/>
          <w:jc w:val="center"/>
        </w:trPr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521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固定电话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BE" w:rsidRDefault="005655BE">
            <w:pPr>
              <w:adjustRightInd w:val="0"/>
              <w:snapToGrid w:val="0"/>
              <w:rPr>
                <w:color w:val="000000"/>
              </w:rPr>
            </w:pPr>
          </w:p>
        </w:tc>
      </w:tr>
      <w:tr w:rsidR="005655BE">
        <w:trPr>
          <w:cantSplit/>
          <w:trHeight w:val="2351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5655BE" w:rsidRDefault="002B2581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</w:t>
            </w:r>
          </w:p>
          <w:p w:rsidR="005655BE" w:rsidRDefault="002B2581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</w:t>
            </w:r>
          </w:p>
          <w:p w:rsidR="005655BE" w:rsidRDefault="002B2581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</w:t>
            </w:r>
          </w:p>
          <w:p w:rsidR="005655BE" w:rsidRDefault="002B2581"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</w:tc>
        <w:tc>
          <w:tcPr>
            <w:tcW w:w="8494" w:type="dxa"/>
            <w:gridSpan w:val="29"/>
            <w:tcBorders>
              <w:top w:val="single" w:sz="4" w:space="0" w:color="auto"/>
              <w:right w:val="single" w:sz="4" w:space="0" w:color="auto"/>
            </w:tcBorders>
          </w:tcPr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  <w:p w:rsidR="005655BE" w:rsidRDefault="005655BE">
            <w:pPr>
              <w:adjustRightInd w:val="0"/>
              <w:snapToGrid w:val="0"/>
              <w:spacing w:line="600" w:lineRule="exact"/>
              <w:rPr>
                <w:color w:val="000000"/>
              </w:rPr>
            </w:pPr>
          </w:p>
        </w:tc>
      </w:tr>
      <w:tr w:rsidR="005655BE">
        <w:trPr>
          <w:cantSplit/>
          <w:trHeight w:val="954"/>
          <w:jc w:val="center"/>
        </w:trPr>
        <w:tc>
          <w:tcPr>
            <w:tcW w:w="9569" w:type="dxa"/>
            <w:gridSpan w:val="30"/>
          </w:tcPr>
          <w:p w:rsidR="005655BE" w:rsidRDefault="002B2581">
            <w:pPr>
              <w:adjustRightInd w:val="0"/>
              <w:snapToGrid w:val="0"/>
              <w:spacing w:line="60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黑体" w:eastAsia="黑体" w:hint="eastAsia"/>
                <w:b/>
                <w:color w:val="000000"/>
                <w:sz w:val="28"/>
                <w:szCs w:val="28"/>
              </w:rPr>
              <w:t>本人声明：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上述填写内容真实完整。如有不实，本人愿承担一切法律责任。</w:t>
            </w:r>
          </w:p>
          <w:p w:rsidR="005655BE" w:rsidRDefault="002B2581">
            <w:pPr>
              <w:adjustRightInd w:val="0"/>
              <w:snapToGrid w:val="0"/>
              <w:spacing w:line="600" w:lineRule="exact"/>
              <w:ind w:firstLineChars="2100" w:firstLine="44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签名（请手写）：　　　　年　月　日　时　分</w:t>
            </w:r>
          </w:p>
        </w:tc>
      </w:tr>
      <w:tr w:rsidR="005655BE">
        <w:trPr>
          <w:cantSplit/>
          <w:trHeight w:val="843"/>
          <w:jc w:val="center"/>
        </w:trPr>
        <w:tc>
          <w:tcPr>
            <w:tcW w:w="1075" w:type="dxa"/>
            <w:vAlign w:val="center"/>
          </w:tcPr>
          <w:p w:rsidR="005655BE" w:rsidRDefault="002B2581">
            <w:pPr>
              <w:adjustRightInd w:val="0"/>
              <w:snapToGri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资格审查</w:t>
            </w:r>
          </w:p>
          <w:p w:rsidR="005655BE" w:rsidRDefault="002B2581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3733" w:type="dxa"/>
            <w:gridSpan w:val="17"/>
            <w:vAlign w:val="center"/>
          </w:tcPr>
          <w:p w:rsidR="005655BE" w:rsidRDefault="002B2581">
            <w:pPr>
              <w:adjustRightInd w:val="0"/>
              <w:snapToGrid w:val="0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签名（单位盖章）：</w:t>
            </w:r>
          </w:p>
          <w:p w:rsidR="005655BE" w:rsidRDefault="005655BE">
            <w:pPr>
              <w:adjustRightInd w:val="0"/>
              <w:snapToGrid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655BE" w:rsidRDefault="002B2581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年　　月　　日</w:t>
            </w:r>
          </w:p>
        </w:tc>
        <w:tc>
          <w:tcPr>
            <w:tcW w:w="1148" w:type="dxa"/>
            <w:gridSpan w:val="5"/>
            <w:vAlign w:val="center"/>
          </w:tcPr>
          <w:p w:rsidR="005655BE" w:rsidRDefault="002B2581">
            <w:pPr>
              <w:adjustRightInd w:val="0"/>
              <w:snapToGri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资格审查</w:t>
            </w:r>
          </w:p>
          <w:p w:rsidR="005655BE" w:rsidRDefault="002B2581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3613" w:type="dxa"/>
            <w:gridSpan w:val="7"/>
            <w:vAlign w:val="center"/>
          </w:tcPr>
          <w:p w:rsidR="005655BE" w:rsidRDefault="002B2581">
            <w:pPr>
              <w:adjustRightInd w:val="0"/>
              <w:snapToGrid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签名（单位盖章）：</w:t>
            </w:r>
          </w:p>
          <w:p w:rsidR="005655BE" w:rsidRDefault="005655BE">
            <w:pPr>
              <w:adjustRightInd w:val="0"/>
              <w:snapToGrid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655BE" w:rsidRDefault="002B2581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年　　月　　日</w:t>
            </w:r>
          </w:p>
        </w:tc>
      </w:tr>
    </w:tbl>
    <w:p w:rsidR="005655BE" w:rsidRDefault="002B2581">
      <w:pPr>
        <w:adjustRightInd w:val="0"/>
        <w:snapToGrid w:val="0"/>
        <w:spacing w:line="600" w:lineRule="exact"/>
        <w:rPr>
          <w:rFonts w:ascii="宋体"/>
          <w:color w:val="000000"/>
          <w:szCs w:val="21"/>
        </w:rPr>
      </w:pPr>
      <w:r>
        <w:rPr>
          <w:rFonts w:ascii="宋体" w:hint="eastAsia"/>
          <w:b/>
          <w:bCs/>
          <w:color w:val="000000"/>
          <w:szCs w:val="21"/>
        </w:rPr>
        <w:t>填表说明：</w:t>
      </w:r>
      <w:r>
        <w:rPr>
          <w:rFonts w:ascii="宋体" w:hint="eastAsia"/>
          <w:color w:val="000000"/>
          <w:szCs w:val="21"/>
        </w:rPr>
        <w:t>“主要经历”从就读高中时开始填写，并写明具体所任职务及起始时间。</w:t>
      </w:r>
    </w:p>
    <w:p w:rsidR="005655BE" w:rsidRPr="000F185A" w:rsidRDefault="002B2581" w:rsidP="000F185A">
      <w:pPr>
        <w:adjustRightInd w:val="0"/>
        <w:snapToGrid w:val="0"/>
        <w:spacing w:line="6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备注：本表一式二份，本人意见最晚应于领取</w:t>
      </w:r>
      <w:r w:rsidR="00E0365B">
        <w:rPr>
          <w:rFonts w:hint="eastAsia"/>
          <w:color w:val="000000"/>
        </w:rPr>
        <w:t>笔试</w:t>
      </w:r>
      <w:bookmarkStart w:id="0" w:name="_GoBack"/>
      <w:bookmarkEnd w:id="0"/>
      <w:r>
        <w:rPr>
          <w:rFonts w:hint="eastAsia"/>
          <w:color w:val="000000"/>
        </w:rPr>
        <w:t>通知书时签署。</w:t>
      </w:r>
    </w:p>
    <w:sectPr w:rsidR="005655BE" w:rsidRPr="000F185A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81" w:rsidRDefault="002B2581">
      <w:r>
        <w:separator/>
      </w:r>
    </w:p>
  </w:endnote>
  <w:endnote w:type="continuationSeparator" w:id="0">
    <w:p w:rsidR="002B2581" w:rsidRDefault="002B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BE" w:rsidRDefault="002B25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55BE" w:rsidRDefault="002B258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36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10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5655BE" w:rsidRDefault="002B258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36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81" w:rsidRDefault="002B2581">
      <w:r>
        <w:separator/>
      </w:r>
    </w:p>
  </w:footnote>
  <w:footnote w:type="continuationSeparator" w:id="0">
    <w:p w:rsidR="002B2581" w:rsidRDefault="002B2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BE" w:rsidRDefault="005655B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76873"/>
    <w:rsid w:val="000F185A"/>
    <w:rsid w:val="002B2581"/>
    <w:rsid w:val="005655BE"/>
    <w:rsid w:val="00E0365B"/>
    <w:rsid w:val="2C1768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46D8A1-0DDD-44E5-ADAF-43251D23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TPY</cp:lastModifiedBy>
  <cp:revision>3</cp:revision>
  <dcterms:created xsi:type="dcterms:W3CDTF">2018-10-26T06:26:00Z</dcterms:created>
  <dcterms:modified xsi:type="dcterms:W3CDTF">2019-07-11T13:48:00Z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