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38" w:rsidRPr="003731B1" w:rsidRDefault="00194138" w:rsidP="005C377C">
      <w:pPr>
        <w:spacing w:line="450" w:lineRule="exact"/>
        <w:rPr>
          <w:rFonts w:ascii="FangSong_GB2312" w:eastAsia="Times New Roman" w:cs="Times New Roman"/>
          <w:color w:val="000000"/>
          <w:sz w:val="32"/>
          <w:szCs w:val="32"/>
        </w:rPr>
      </w:pPr>
      <w:r w:rsidRPr="003731B1">
        <w:rPr>
          <w:rFonts w:ascii="FangSong_GB2312" w:eastAsia="Times New Roman" w:cs="Times New Roman"/>
          <w:color w:val="000000"/>
          <w:sz w:val="32"/>
          <w:szCs w:val="32"/>
        </w:rPr>
        <w:t>附件</w:t>
      </w:r>
      <w:r w:rsidRPr="003731B1">
        <w:rPr>
          <w:rFonts w:ascii="FangSong_GB2312" w:eastAsia="Times New Roman" w:cs="FangSong_GB2312"/>
          <w:color w:val="000000"/>
          <w:sz w:val="32"/>
          <w:szCs w:val="32"/>
        </w:rPr>
        <w:t>2</w:t>
      </w:r>
      <w:r w:rsidRPr="003731B1">
        <w:rPr>
          <w:rFonts w:ascii="FangSong_GB2312" w:eastAsia="Times New Roman" w:cs="Times New Roman"/>
          <w:color w:val="000000"/>
          <w:sz w:val="32"/>
          <w:szCs w:val="32"/>
        </w:rPr>
        <w:t>：</w:t>
      </w:r>
    </w:p>
    <w:p w:rsidR="00194138" w:rsidRPr="003731B1" w:rsidRDefault="00194138" w:rsidP="005C377C">
      <w:pPr>
        <w:spacing w:line="450" w:lineRule="exact"/>
        <w:jc w:val="center"/>
        <w:rPr>
          <w:rFonts w:ascii="SimHei" w:eastAsia="SimHei" w:cs="Times New Roman"/>
          <w:color w:val="000000"/>
          <w:sz w:val="36"/>
          <w:szCs w:val="36"/>
        </w:rPr>
      </w:pPr>
      <w:r w:rsidRPr="003731B1">
        <w:rPr>
          <w:rFonts w:ascii="SimHei" w:eastAsia="SimHei" w:cs="SimHei"/>
          <w:color w:val="000000"/>
          <w:sz w:val="36"/>
          <w:szCs w:val="36"/>
        </w:rPr>
        <w:t>2019</w:t>
      </w:r>
      <w:r w:rsidRPr="003731B1">
        <w:rPr>
          <w:rFonts w:ascii="SimHei" w:eastAsia="SimHei" w:cs="SimHei" w:hint="eastAsia"/>
          <w:color w:val="000000"/>
          <w:sz w:val="36"/>
          <w:szCs w:val="36"/>
        </w:rPr>
        <w:t>年桐庐县绿水建设开发有限公司</w:t>
      </w:r>
    </w:p>
    <w:p w:rsidR="00194138" w:rsidRPr="003731B1" w:rsidRDefault="00194138" w:rsidP="005C377C">
      <w:pPr>
        <w:spacing w:line="450" w:lineRule="exact"/>
        <w:jc w:val="center"/>
        <w:rPr>
          <w:rFonts w:ascii="SimHei" w:eastAsia="SimHei" w:cs="Times New Roman"/>
          <w:color w:val="000000"/>
          <w:sz w:val="36"/>
          <w:szCs w:val="36"/>
        </w:rPr>
      </w:pPr>
      <w:r w:rsidRPr="003731B1">
        <w:rPr>
          <w:rFonts w:ascii="SimHei" w:eastAsia="SimHei" w:cs="SimHei" w:hint="eastAsia"/>
          <w:color w:val="000000"/>
          <w:sz w:val="36"/>
          <w:szCs w:val="36"/>
        </w:rPr>
        <w:t>招聘工作人员报名表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6"/>
        <w:gridCol w:w="1275"/>
        <w:gridCol w:w="851"/>
        <w:gridCol w:w="537"/>
        <w:gridCol w:w="455"/>
        <w:gridCol w:w="585"/>
        <w:gridCol w:w="124"/>
        <w:gridCol w:w="709"/>
        <w:gridCol w:w="1595"/>
        <w:gridCol w:w="1851"/>
      </w:tblGrid>
      <w:tr w:rsidR="00194138" w:rsidRPr="00F8700C">
        <w:trPr>
          <w:trHeight w:val="146"/>
          <w:jc w:val="center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报考职位</w:t>
            </w:r>
          </w:p>
        </w:tc>
        <w:tc>
          <w:tcPr>
            <w:tcW w:w="6131" w:type="dxa"/>
            <w:gridSpan w:val="8"/>
            <w:tcBorders>
              <w:top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贴</w:t>
            </w:r>
          </w:p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照</w:t>
            </w:r>
          </w:p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片</w:t>
            </w:r>
          </w:p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处</w:t>
            </w:r>
          </w:p>
        </w:tc>
      </w:tr>
      <w:tr w:rsidR="00194138" w:rsidRPr="00F8700C">
        <w:trPr>
          <w:trHeight w:val="473"/>
          <w:jc w:val="center"/>
        </w:trPr>
        <w:tc>
          <w:tcPr>
            <w:tcW w:w="1656" w:type="dxa"/>
            <w:tcBorders>
              <w:lef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</w:t>
            </w: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</w:t>
            </w: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92" w:type="dxa"/>
            <w:gridSpan w:val="2"/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95" w:type="dxa"/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94138" w:rsidRPr="00F8700C">
        <w:trPr>
          <w:trHeight w:val="146"/>
          <w:jc w:val="center"/>
        </w:trPr>
        <w:tc>
          <w:tcPr>
            <w:tcW w:w="1656" w:type="dxa"/>
            <w:tcBorders>
              <w:lef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</w:t>
            </w: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75" w:type="dxa"/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籍</w:t>
            </w: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992" w:type="dxa"/>
            <w:gridSpan w:val="2"/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95" w:type="dxa"/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94138" w:rsidRPr="00F8700C">
        <w:trPr>
          <w:trHeight w:val="146"/>
          <w:jc w:val="center"/>
        </w:trPr>
        <w:tc>
          <w:tcPr>
            <w:tcW w:w="1656" w:type="dxa"/>
            <w:tcBorders>
              <w:lef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</w:t>
            </w: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275" w:type="dxa"/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学</w:t>
            </w: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992" w:type="dxa"/>
            <w:gridSpan w:val="2"/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95" w:type="dxa"/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94138" w:rsidRPr="00F8700C">
        <w:trPr>
          <w:trHeight w:val="438"/>
          <w:jc w:val="center"/>
        </w:trPr>
        <w:tc>
          <w:tcPr>
            <w:tcW w:w="1656" w:type="dxa"/>
            <w:tcBorders>
              <w:lef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3827" w:type="dxa"/>
            <w:gridSpan w:val="6"/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95" w:type="dxa"/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94138" w:rsidRPr="00F8700C">
        <w:trPr>
          <w:trHeight w:val="560"/>
          <w:jc w:val="center"/>
        </w:trPr>
        <w:tc>
          <w:tcPr>
            <w:tcW w:w="1656" w:type="dxa"/>
            <w:tcBorders>
              <w:lef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7982" w:type="dxa"/>
            <w:gridSpan w:val="9"/>
            <w:tcBorders>
              <w:righ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94138" w:rsidRPr="00F8700C">
        <w:trPr>
          <w:trHeight w:val="410"/>
          <w:jc w:val="center"/>
        </w:trPr>
        <w:tc>
          <w:tcPr>
            <w:tcW w:w="1656" w:type="dxa"/>
            <w:vMerge w:val="restart"/>
            <w:tcBorders>
              <w:lef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1843" w:type="dxa"/>
            <w:gridSpan w:val="3"/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446" w:type="dxa"/>
            <w:gridSpan w:val="2"/>
            <w:tcBorders>
              <w:righ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94138" w:rsidRPr="00F8700C">
        <w:trPr>
          <w:trHeight w:val="460"/>
          <w:jc w:val="center"/>
        </w:trPr>
        <w:tc>
          <w:tcPr>
            <w:tcW w:w="1656" w:type="dxa"/>
            <w:vMerge/>
            <w:tcBorders>
              <w:lef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6707" w:type="dxa"/>
            <w:gridSpan w:val="8"/>
            <w:tcBorders>
              <w:righ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94138" w:rsidRPr="00F8700C">
        <w:trPr>
          <w:trHeight w:val="598"/>
          <w:jc w:val="center"/>
        </w:trPr>
        <w:tc>
          <w:tcPr>
            <w:tcW w:w="1656" w:type="dxa"/>
            <w:vMerge/>
            <w:tcBorders>
              <w:lef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家庭详</w:t>
            </w:r>
          </w:p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细地址</w:t>
            </w:r>
          </w:p>
        </w:tc>
        <w:tc>
          <w:tcPr>
            <w:tcW w:w="6707" w:type="dxa"/>
            <w:gridSpan w:val="8"/>
            <w:tcBorders>
              <w:righ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194138" w:rsidRPr="00F8700C">
        <w:trPr>
          <w:trHeight w:val="2661"/>
          <w:jc w:val="center"/>
        </w:trPr>
        <w:tc>
          <w:tcPr>
            <w:tcW w:w="1656" w:type="dxa"/>
            <w:tcBorders>
              <w:left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个人简历</w:t>
            </w:r>
          </w:p>
        </w:tc>
        <w:tc>
          <w:tcPr>
            <w:tcW w:w="7982" w:type="dxa"/>
            <w:gridSpan w:val="9"/>
            <w:tcBorders>
              <w:right w:val="single" w:sz="12" w:space="0" w:color="auto"/>
            </w:tcBorders>
          </w:tcPr>
          <w:p w:rsidR="00194138" w:rsidRPr="003731B1" w:rsidRDefault="00194138" w:rsidP="005C377C">
            <w:pPr>
              <w:spacing w:line="450" w:lineRule="exact"/>
              <w:rPr>
                <w:rFonts w:ascii="仿宋" w:eastAsia="仿宋" w:hAnsi="仿宋" w:cs="Times New Roman"/>
                <w:color w:val="000000"/>
              </w:rPr>
            </w:pPr>
          </w:p>
          <w:p w:rsidR="00194138" w:rsidRPr="003731B1" w:rsidRDefault="00194138" w:rsidP="005C377C">
            <w:pPr>
              <w:spacing w:line="450" w:lineRule="exact"/>
              <w:rPr>
                <w:rFonts w:ascii="仿宋" w:eastAsia="仿宋" w:hAnsi="仿宋" w:cs="Times New Roman"/>
                <w:color w:val="000000"/>
              </w:rPr>
            </w:pPr>
          </w:p>
          <w:p w:rsidR="00194138" w:rsidRPr="003731B1" w:rsidRDefault="00194138" w:rsidP="005C377C">
            <w:pPr>
              <w:spacing w:line="450" w:lineRule="exact"/>
              <w:rPr>
                <w:rFonts w:ascii="仿宋" w:eastAsia="仿宋" w:hAnsi="仿宋" w:cs="Times New Roman"/>
                <w:color w:val="000000"/>
              </w:rPr>
            </w:pPr>
          </w:p>
          <w:p w:rsidR="00194138" w:rsidRPr="003731B1" w:rsidRDefault="00194138" w:rsidP="005C377C">
            <w:pPr>
              <w:spacing w:line="450" w:lineRule="exact"/>
              <w:ind w:firstLine="0"/>
              <w:rPr>
                <w:rFonts w:ascii="仿宋" w:eastAsia="仿宋" w:hAnsi="仿宋" w:cs="Times New Roman"/>
                <w:color w:val="000000"/>
              </w:rPr>
            </w:pPr>
          </w:p>
          <w:p w:rsidR="00194138" w:rsidRPr="003731B1" w:rsidRDefault="00194138" w:rsidP="005C377C">
            <w:pPr>
              <w:spacing w:line="450" w:lineRule="exact"/>
              <w:ind w:firstLine="0"/>
              <w:rPr>
                <w:rFonts w:ascii="仿宋" w:eastAsia="仿宋" w:hAnsi="仿宋" w:cs="Times New Roman"/>
                <w:color w:val="000000"/>
              </w:rPr>
            </w:pPr>
          </w:p>
          <w:p w:rsidR="00194138" w:rsidRPr="003731B1" w:rsidRDefault="00194138" w:rsidP="005C377C">
            <w:pPr>
              <w:spacing w:line="450" w:lineRule="exact"/>
              <w:ind w:firstLine="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</w:rPr>
              <w:t>（注：写明起止时间，简历包括学习和工作经历，学习经历从高中开始填写）</w:t>
            </w:r>
          </w:p>
        </w:tc>
      </w:tr>
      <w:tr w:rsidR="00194138" w:rsidRPr="00F8700C">
        <w:trPr>
          <w:trHeight w:val="1398"/>
          <w:jc w:val="center"/>
        </w:trPr>
        <w:tc>
          <w:tcPr>
            <w:tcW w:w="963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194138" w:rsidRPr="003731B1" w:rsidRDefault="00194138" w:rsidP="005C377C">
            <w:pPr>
              <w:spacing w:line="450" w:lineRule="exact"/>
              <w:ind w:firstLine="0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本人声明：上述填写内容真实完整。如有不实，本人愿意承担一切法律责任。</w:t>
            </w:r>
          </w:p>
          <w:p w:rsidR="00194138" w:rsidRPr="003731B1" w:rsidRDefault="00194138" w:rsidP="00194138">
            <w:pPr>
              <w:spacing w:line="450" w:lineRule="exact"/>
              <w:ind w:firstLineChars="150" w:firstLine="31680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  <w:p w:rsidR="00194138" w:rsidRPr="003731B1" w:rsidRDefault="00194138" w:rsidP="00194138">
            <w:pPr>
              <w:spacing w:line="450" w:lineRule="exact"/>
              <w:ind w:firstLineChars="300" w:firstLine="316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承诺人（签名）：</w:t>
            </w: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                                </w:t>
            </w:r>
            <w:r w:rsidRPr="003731B1"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3731B1"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3731B1"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194138" w:rsidRPr="00F8700C">
        <w:trPr>
          <w:trHeight w:val="2279"/>
          <w:jc w:val="center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资</w:t>
            </w: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格</w:t>
            </w: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审</w:t>
            </w: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查</w:t>
            </w:r>
          </w:p>
          <w:p w:rsidR="00194138" w:rsidRPr="003731B1" w:rsidRDefault="00194138" w:rsidP="005C377C">
            <w:pPr>
              <w:spacing w:line="45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意</w:t>
            </w: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2663" w:type="dxa"/>
            <w:gridSpan w:val="3"/>
            <w:tcBorders>
              <w:bottom w:val="single" w:sz="12" w:space="0" w:color="auto"/>
            </w:tcBorders>
          </w:tcPr>
          <w:p w:rsidR="00194138" w:rsidRPr="003731B1" w:rsidRDefault="00194138" w:rsidP="005C377C">
            <w:pPr>
              <w:spacing w:line="45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94138" w:rsidRPr="003731B1" w:rsidRDefault="00194138" w:rsidP="005C377C">
            <w:pPr>
              <w:spacing w:line="45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94138" w:rsidRPr="003731B1" w:rsidRDefault="00194138" w:rsidP="005C377C">
            <w:pPr>
              <w:spacing w:line="45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94138" w:rsidRPr="003731B1" w:rsidRDefault="00194138" w:rsidP="005C377C">
            <w:pPr>
              <w:spacing w:line="45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94138" w:rsidRPr="003731B1" w:rsidRDefault="00194138" w:rsidP="005C377C">
            <w:pPr>
              <w:spacing w:line="45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194138" w:rsidRPr="003731B1" w:rsidRDefault="00194138" w:rsidP="005C377C">
            <w:pPr>
              <w:spacing w:line="450" w:lineRule="exact"/>
              <w:ind w:firstLine="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  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审查单位（盖章）</w:t>
            </w:r>
          </w:p>
          <w:p w:rsidR="00194138" w:rsidRPr="003731B1" w:rsidRDefault="00194138" w:rsidP="005C377C">
            <w:pPr>
              <w:spacing w:line="45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 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</w:t>
            </w: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月</w:t>
            </w: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 xml:space="preserve">   </w:t>
            </w: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040" w:type="dxa"/>
            <w:gridSpan w:val="2"/>
            <w:tcBorders>
              <w:bottom w:val="single" w:sz="12" w:space="0" w:color="auto"/>
            </w:tcBorders>
            <w:vAlign w:val="center"/>
          </w:tcPr>
          <w:p w:rsidR="00194138" w:rsidRPr="003731B1" w:rsidRDefault="00194138" w:rsidP="005C377C">
            <w:pPr>
              <w:spacing w:line="450" w:lineRule="exact"/>
              <w:ind w:firstLine="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身份证</w:t>
            </w:r>
          </w:p>
          <w:p w:rsidR="00194138" w:rsidRPr="003731B1" w:rsidRDefault="00194138" w:rsidP="005C377C">
            <w:pPr>
              <w:spacing w:line="450" w:lineRule="exact"/>
              <w:ind w:firstLine="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复印件</w:t>
            </w:r>
          </w:p>
          <w:p w:rsidR="00194138" w:rsidRPr="003731B1" w:rsidRDefault="00194138" w:rsidP="005C377C">
            <w:pPr>
              <w:spacing w:line="450" w:lineRule="exact"/>
              <w:ind w:firstLine="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粘贴处</w:t>
            </w:r>
          </w:p>
        </w:tc>
        <w:tc>
          <w:tcPr>
            <w:tcW w:w="427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194138" w:rsidRPr="003731B1" w:rsidRDefault="00194138" w:rsidP="005C377C">
            <w:pPr>
              <w:spacing w:line="45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194138" w:rsidRDefault="00194138" w:rsidP="005C377C">
      <w:pPr>
        <w:spacing w:line="450" w:lineRule="exact"/>
        <w:rPr>
          <w:rFonts w:ascii="仿宋" w:eastAsia="仿宋" w:hAnsi="仿宋" w:cs="Times New Roman"/>
          <w:color w:val="000000"/>
          <w:sz w:val="24"/>
          <w:szCs w:val="24"/>
        </w:rPr>
      </w:pPr>
      <w:r w:rsidRPr="003731B1">
        <w:rPr>
          <w:rFonts w:ascii="仿宋" w:eastAsia="仿宋" w:hAnsi="仿宋" w:cs="仿宋" w:hint="eastAsia"/>
          <w:b/>
          <w:bCs/>
          <w:color w:val="000000"/>
          <w:sz w:val="24"/>
          <w:szCs w:val="24"/>
        </w:rPr>
        <w:t>备注：</w:t>
      </w:r>
      <w:r w:rsidRPr="003731B1">
        <w:rPr>
          <w:rFonts w:ascii="仿宋" w:eastAsia="仿宋" w:hAnsi="仿宋" w:cs="仿宋" w:hint="eastAsia"/>
          <w:color w:val="000000"/>
          <w:sz w:val="24"/>
          <w:szCs w:val="24"/>
        </w:rPr>
        <w:t>本表格一式一份，表格内容必须填写齐全，填写时字迹清楚工整。</w:t>
      </w:r>
    </w:p>
    <w:sectPr w:rsidR="00194138" w:rsidSect="0095239A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138" w:rsidRDefault="00194138" w:rsidP="009B40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94138" w:rsidRDefault="00194138" w:rsidP="009B40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SimHei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38" w:rsidRPr="00527B0B" w:rsidRDefault="00194138" w:rsidP="00527B0B">
    <w:pPr>
      <w:pStyle w:val="Footer"/>
      <w:jc w:val="center"/>
      <w:rPr>
        <w:rFonts w:cs="Times New Roman"/>
        <w:sz w:val="21"/>
        <w:szCs w:val="21"/>
      </w:rPr>
    </w:pPr>
    <w:r w:rsidRPr="00527B0B">
      <w:rPr>
        <w:rStyle w:val="PageNumber"/>
        <w:sz w:val="21"/>
        <w:szCs w:val="21"/>
      </w:rPr>
      <w:fldChar w:fldCharType="begin"/>
    </w:r>
    <w:r w:rsidRPr="00527B0B">
      <w:rPr>
        <w:rStyle w:val="PageNumber"/>
        <w:sz w:val="21"/>
        <w:szCs w:val="21"/>
      </w:rPr>
      <w:instrText xml:space="preserve"> PAGE </w:instrText>
    </w:r>
    <w:r w:rsidRPr="00527B0B">
      <w:rPr>
        <w:rStyle w:val="PageNumber"/>
        <w:sz w:val="21"/>
        <w:szCs w:val="21"/>
      </w:rPr>
      <w:fldChar w:fldCharType="separate"/>
    </w:r>
    <w:r>
      <w:rPr>
        <w:rStyle w:val="PageNumber"/>
        <w:noProof/>
        <w:sz w:val="21"/>
        <w:szCs w:val="21"/>
      </w:rPr>
      <w:t>1</w:t>
    </w:r>
    <w:r w:rsidRPr="00527B0B">
      <w:rPr>
        <w:rStyle w:val="PageNumber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138" w:rsidRDefault="00194138" w:rsidP="009B40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94138" w:rsidRDefault="00194138" w:rsidP="009B40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A90"/>
    <w:rsid w:val="00000DBF"/>
    <w:rsid w:val="00001F4D"/>
    <w:rsid w:val="0000256E"/>
    <w:rsid w:val="00002687"/>
    <w:rsid w:val="00002773"/>
    <w:rsid w:val="00002797"/>
    <w:rsid w:val="0000393D"/>
    <w:rsid w:val="0000434B"/>
    <w:rsid w:val="000045BB"/>
    <w:rsid w:val="00004B86"/>
    <w:rsid w:val="00005DF3"/>
    <w:rsid w:val="00005E9D"/>
    <w:rsid w:val="00006050"/>
    <w:rsid w:val="0000621C"/>
    <w:rsid w:val="0000628D"/>
    <w:rsid w:val="0000659C"/>
    <w:rsid w:val="00007170"/>
    <w:rsid w:val="0000751A"/>
    <w:rsid w:val="00007C0D"/>
    <w:rsid w:val="00007C10"/>
    <w:rsid w:val="00007C6C"/>
    <w:rsid w:val="0001053B"/>
    <w:rsid w:val="00011B34"/>
    <w:rsid w:val="00011D9E"/>
    <w:rsid w:val="00012716"/>
    <w:rsid w:val="00012AAD"/>
    <w:rsid w:val="00012D5E"/>
    <w:rsid w:val="00012EAB"/>
    <w:rsid w:val="00012FFB"/>
    <w:rsid w:val="00013274"/>
    <w:rsid w:val="00014933"/>
    <w:rsid w:val="00015B71"/>
    <w:rsid w:val="0001609C"/>
    <w:rsid w:val="000163BA"/>
    <w:rsid w:val="00016D31"/>
    <w:rsid w:val="00017D6C"/>
    <w:rsid w:val="00020565"/>
    <w:rsid w:val="000218F9"/>
    <w:rsid w:val="00021A90"/>
    <w:rsid w:val="000230C2"/>
    <w:rsid w:val="00024BA6"/>
    <w:rsid w:val="00025172"/>
    <w:rsid w:val="000251E2"/>
    <w:rsid w:val="00026013"/>
    <w:rsid w:val="0002654D"/>
    <w:rsid w:val="00026E81"/>
    <w:rsid w:val="00027035"/>
    <w:rsid w:val="00027043"/>
    <w:rsid w:val="00027CC4"/>
    <w:rsid w:val="00027F7A"/>
    <w:rsid w:val="00030011"/>
    <w:rsid w:val="0003057A"/>
    <w:rsid w:val="0003078F"/>
    <w:rsid w:val="00031445"/>
    <w:rsid w:val="0003157B"/>
    <w:rsid w:val="0003339F"/>
    <w:rsid w:val="00033695"/>
    <w:rsid w:val="00033AA2"/>
    <w:rsid w:val="00033B91"/>
    <w:rsid w:val="000340FA"/>
    <w:rsid w:val="0003549B"/>
    <w:rsid w:val="00035779"/>
    <w:rsid w:val="00035FEE"/>
    <w:rsid w:val="00036AE4"/>
    <w:rsid w:val="00036E63"/>
    <w:rsid w:val="00037199"/>
    <w:rsid w:val="00037588"/>
    <w:rsid w:val="00037704"/>
    <w:rsid w:val="00037E2B"/>
    <w:rsid w:val="00037E7E"/>
    <w:rsid w:val="000417C2"/>
    <w:rsid w:val="00042126"/>
    <w:rsid w:val="00042580"/>
    <w:rsid w:val="000425CB"/>
    <w:rsid w:val="000427B1"/>
    <w:rsid w:val="00042916"/>
    <w:rsid w:val="00042FDB"/>
    <w:rsid w:val="00043385"/>
    <w:rsid w:val="00043536"/>
    <w:rsid w:val="000437D1"/>
    <w:rsid w:val="000441FE"/>
    <w:rsid w:val="0004534A"/>
    <w:rsid w:val="000458A2"/>
    <w:rsid w:val="0004669F"/>
    <w:rsid w:val="00046E85"/>
    <w:rsid w:val="00047532"/>
    <w:rsid w:val="000476AF"/>
    <w:rsid w:val="000479A4"/>
    <w:rsid w:val="00047CF0"/>
    <w:rsid w:val="00047F0D"/>
    <w:rsid w:val="00050283"/>
    <w:rsid w:val="000504CA"/>
    <w:rsid w:val="000516BF"/>
    <w:rsid w:val="00052165"/>
    <w:rsid w:val="0005233B"/>
    <w:rsid w:val="0005246F"/>
    <w:rsid w:val="00052E34"/>
    <w:rsid w:val="00052F46"/>
    <w:rsid w:val="00054459"/>
    <w:rsid w:val="000544D6"/>
    <w:rsid w:val="00054537"/>
    <w:rsid w:val="000545F8"/>
    <w:rsid w:val="00054F50"/>
    <w:rsid w:val="00054FF8"/>
    <w:rsid w:val="00055BDD"/>
    <w:rsid w:val="00056449"/>
    <w:rsid w:val="000572D9"/>
    <w:rsid w:val="00057962"/>
    <w:rsid w:val="00057A31"/>
    <w:rsid w:val="000601C4"/>
    <w:rsid w:val="000601E4"/>
    <w:rsid w:val="00060509"/>
    <w:rsid w:val="000607F3"/>
    <w:rsid w:val="00060D2F"/>
    <w:rsid w:val="000616BD"/>
    <w:rsid w:val="00062333"/>
    <w:rsid w:val="000623A5"/>
    <w:rsid w:val="00062491"/>
    <w:rsid w:val="00062506"/>
    <w:rsid w:val="00062AF4"/>
    <w:rsid w:val="00062F8D"/>
    <w:rsid w:val="00063359"/>
    <w:rsid w:val="00064153"/>
    <w:rsid w:val="000646DC"/>
    <w:rsid w:val="00064DAC"/>
    <w:rsid w:val="00064EFB"/>
    <w:rsid w:val="00064F46"/>
    <w:rsid w:val="000651EA"/>
    <w:rsid w:val="00065314"/>
    <w:rsid w:val="000654A5"/>
    <w:rsid w:val="0006575D"/>
    <w:rsid w:val="00066381"/>
    <w:rsid w:val="00066550"/>
    <w:rsid w:val="000679F1"/>
    <w:rsid w:val="00067F4E"/>
    <w:rsid w:val="0007043B"/>
    <w:rsid w:val="00070520"/>
    <w:rsid w:val="00070679"/>
    <w:rsid w:val="00070FA9"/>
    <w:rsid w:val="0007181B"/>
    <w:rsid w:val="00071A6A"/>
    <w:rsid w:val="00072942"/>
    <w:rsid w:val="00072C49"/>
    <w:rsid w:val="00072CE5"/>
    <w:rsid w:val="00073085"/>
    <w:rsid w:val="000739C2"/>
    <w:rsid w:val="00073AB0"/>
    <w:rsid w:val="00073B6C"/>
    <w:rsid w:val="00074099"/>
    <w:rsid w:val="00074101"/>
    <w:rsid w:val="0007424D"/>
    <w:rsid w:val="00075A28"/>
    <w:rsid w:val="00076790"/>
    <w:rsid w:val="00076F16"/>
    <w:rsid w:val="000772C7"/>
    <w:rsid w:val="00077E0F"/>
    <w:rsid w:val="00080321"/>
    <w:rsid w:val="00080BA0"/>
    <w:rsid w:val="00080CC3"/>
    <w:rsid w:val="00081193"/>
    <w:rsid w:val="00081AAB"/>
    <w:rsid w:val="000822E5"/>
    <w:rsid w:val="00082312"/>
    <w:rsid w:val="000823D2"/>
    <w:rsid w:val="00082CDF"/>
    <w:rsid w:val="00082FEB"/>
    <w:rsid w:val="000830BE"/>
    <w:rsid w:val="00083788"/>
    <w:rsid w:val="00083947"/>
    <w:rsid w:val="00083F88"/>
    <w:rsid w:val="00085577"/>
    <w:rsid w:val="00085ED7"/>
    <w:rsid w:val="00086391"/>
    <w:rsid w:val="000863B2"/>
    <w:rsid w:val="0008663F"/>
    <w:rsid w:val="00086676"/>
    <w:rsid w:val="000867B3"/>
    <w:rsid w:val="00086A3F"/>
    <w:rsid w:val="000870E6"/>
    <w:rsid w:val="00087274"/>
    <w:rsid w:val="000877F2"/>
    <w:rsid w:val="0008785C"/>
    <w:rsid w:val="00087952"/>
    <w:rsid w:val="00090B51"/>
    <w:rsid w:val="00090C1F"/>
    <w:rsid w:val="00091B49"/>
    <w:rsid w:val="000929C6"/>
    <w:rsid w:val="00092BC3"/>
    <w:rsid w:val="00092BD6"/>
    <w:rsid w:val="00093983"/>
    <w:rsid w:val="0009439B"/>
    <w:rsid w:val="00094FEB"/>
    <w:rsid w:val="00095070"/>
    <w:rsid w:val="000957C8"/>
    <w:rsid w:val="000964D1"/>
    <w:rsid w:val="00096FBD"/>
    <w:rsid w:val="000979FB"/>
    <w:rsid w:val="00097EF0"/>
    <w:rsid w:val="000A0CD8"/>
    <w:rsid w:val="000A1120"/>
    <w:rsid w:val="000A126A"/>
    <w:rsid w:val="000A16C7"/>
    <w:rsid w:val="000A1798"/>
    <w:rsid w:val="000A1F0F"/>
    <w:rsid w:val="000A1FDA"/>
    <w:rsid w:val="000A28E0"/>
    <w:rsid w:val="000A295E"/>
    <w:rsid w:val="000A2ADC"/>
    <w:rsid w:val="000A2D00"/>
    <w:rsid w:val="000A2EEA"/>
    <w:rsid w:val="000A3990"/>
    <w:rsid w:val="000A41A4"/>
    <w:rsid w:val="000A44FB"/>
    <w:rsid w:val="000A4651"/>
    <w:rsid w:val="000A46A1"/>
    <w:rsid w:val="000A46DB"/>
    <w:rsid w:val="000A48E8"/>
    <w:rsid w:val="000A4B8C"/>
    <w:rsid w:val="000A54AD"/>
    <w:rsid w:val="000A5867"/>
    <w:rsid w:val="000A67FA"/>
    <w:rsid w:val="000A68BA"/>
    <w:rsid w:val="000A6FDE"/>
    <w:rsid w:val="000A7F15"/>
    <w:rsid w:val="000B0C18"/>
    <w:rsid w:val="000B19F5"/>
    <w:rsid w:val="000B1B85"/>
    <w:rsid w:val="000B213D"/>
    <w:rsid w:val="000B44EC"/>
    <w:rsid w:val="000B59C0"/>
    <w:rsid w:val="000B5D2B"/>
    <w:rsid w:val="000B629F"/>
    <w:rsid w:val="000B686E"/>
    <w:rsid w:val="000B769D"/>
    <w:rsid w:val="000C05B2"/>
    <w:rsid w:val="000C1609"/>
    <w:rsid w:val="000C2FA6"/>
    <w:rsid w:val="000C368B"/>
    <w:rsid w:val="000C3743"/>
    <w:rsid w:val="000C3BBD"/>
    <w:rsid w:val="000C3D8C"/>
    <w:rsid w:val="000C4B46"/>
    <w:rsid w:val="000C4CB8"/>
    <w:rsid w:val="000C59CD"/>
    <w:rsid w:val="000C5B3D"/>
    <w:rsid w:val="000C651E"/>
    <w:rsid w:val="000C6540"/>
    <w:rsid w:val="000C6E30"/>
    <w:rsid w:val="000C7659"/>
    <w:rsid w:val="000D0A14"/>
    <w:rsid w:val="000D1316"/>
    <w:rsid w:val="000D1933"/>
    <w:rsid w:val="000D21B1"/>
    <w:rsid w:val="000D2532"/>
    <w:rsid w:val="000D2A6A"/>
    <w:rsid w:val="000D2B75"/>
    <w:rsid w:val="000D2B84"/>
    <w:rsid w:val="000D2CA8"/>
    <w:rsid w:val="000D3C3E"/>
    <w:rsid w:val="000D3D72"/>
    <w:rsid w:val="000D3DEE"/>
    <w:rsid w:val="000D3F50"/>
    <w:rsid w:val="000D414A"/>
    <w:rsid w:val="000D47D9"/>
    <w:rsid w:val="000D61F7"/>
    <w:rsid w:val="000E09C5"/>
    <w:rsid w:val="000E0E67"/>
    <w:rsid w:val="000E12F0"/>
    <w:rsid w:val="000E1B9C"/>
    <w:rsid w:val="000E1D16"/>
    <w:rsid w:val="000E242C"/>
    <w:rsid w:val="000E2811"/>
    <w:rsid w:val="000E29BD"/>
    <w:rsid w:val="000E3FE3"/>
    <w:rsid w:val="000E42D2"/>
    <w:rsid w:val="000E488E"/>
    <w:rsid w:val="000E519F"/>
    <w:rsid w:val="000E55C5"/>
    <w:rsid w:val="000E66B7"/>
    <w:rsid w:val="000E745E"/>
    <w:rsid w:val="000E76CF"/>
    <w:rsid w:val="000F03C3"/>
    <w:rsid w:val="000F0A85"/>
    <w:rsid w:val="000F0B28"/>
    <w:rsid w:val="000F1271"/>
    <w:rsid w:val="000F1426"/>
    <w:rsid w:val="000F23E3"/>
    <w:rsid w:val="000F241B"/>
    <w:rsid w:val="000F29CC"/>
    <w:rsid w:val="000F3173"/>
    <w:rsid w:val="000F418E"/>
    <w:rsid w:val="000F4204"/>
    <w:rsid w:val="000F4CCF"/>
    <w:rsid w:val="000F5914"/>
    <w:rsid w:val="000F5BD7"/>
    <w:rsid w:val="000F6D2F"/>
    <w:rsid w:val="000F6F23"/>
    <w:rsid w:val="000F7557"/>
    <w:rsid w:val="000F77F1"/>
    <w:rsid w:val="000F7FCD"/>
    <w:rsid w:val="0010013A"/>
    <w:rsid w:val="001008E3"/>
    <w:rsid w:val="001011DA"/>
    <w:rsid w:val="00103B04"/>
    <w:rsid w:val="00103BBF"/>
    <w:rsid w:val="00103ED6"/>
    <w:rsid w:val="001040CC"/>
    <w:rsid w:val="00105579"/>
    <w:rsid w:val="001058AF"/>
    <w:rsid w:val="00105A75"/>
    <w:rsid w:val="001060FB"/>
    <w:rsid w:val="00106871"/>
    <w:rsid w:val="00106D0D"/>
    <w:rsid w:val="00106F7E"/>
    <w:rsid w:val="001075A6"/>
    <w:rsid w:val="00107909"/>
    <w:rsid w:val="00107A60"/>
    <w:rsid w:val="0011030E"/>
    <w:rsid w:val="00110D95"/>
    <w:rsid w:val="00110F7F"/>
    <w:rsid w:val="001110CD"/>
    <w:rsid w:val="0011123A"/>
    <w:rsid w:val="00111CF8"/>
    <w:rsid w:val="00111E15"/>
    <w:rsid w:val="00112DB6"/>
    <w:rsid w:val="00112F7B"/>
    <w:rsid w:val="0011324E"/>
    <w:rsid w:val="00113264"/>
    <w:rsid w:val="0011357B"/>
    <w:rsid w:val="00113E99"/>
    <w:rsid w:val="00115B5D"/>
    <w:rsid w:val="00117108"/>
    <w:rsid w:val="00117277"/>
    <w:rsid w:val="00117326"/>
    <w:rsid w:val="00117E9B"/>
    <w:rsid w:val="00120666"/>
    <w:rsid w:val="001214F3"/>
    <w:rsid w:val="00121866"/>
    <w:rsid w:val="00122C51"/>
    <w:rsid w:val="00123D2F"/>
    <w:rsid w:val="00123FFB"/>
    <w:rsid w:val="001243D7"/>
    <w:rsid w:val="001245D7"/>
    <w:rsid w:val="00124784"/>
    <w:rsid w:val="00124C3E"/>
    <w:rsid w:val="00124D79"/>
    <w:rsid w:val="00124E1C"/>
    <w:rsid w:val="00124EF8"/>
    <w:rsid w:val="00126014"/>
    <w:rsid w:val="0012606E"/>
    <w:rsid w:val="00126778"/>
    <w:rsid w:val="00126B10"/>
    <w:rsid w:val="00126DDB"/>
    <w:rsid w:val="00126E4C"/>
    <w:rsid w:val="0012741E"/>
    <w:rsid w:val="0012754E"/>
    <w:rsid w:val="0013012D"/>
    <w:rsid w:val="001301EC"/>
    <w:rsid w:val="00130931"/>
    <w:rsid w:val="00130BE1"/>
    <w:rsid w:val="00131078"/>
    <w:rsid w:val="00131AF3"/>
    <w:rsid w:val="0013214F"/>
    <w:rsid w:val="001321A0"/>
    <w:rsid w:val="00132E65"/>
    <w:rsid w:val="0013355A"/>
    <w:rsid w:val="00133561"/>
    <w:rsid w:val="00134174"/>
    <w:rsid w:val="0013447C"/>
    <w:rsid w:val="001346FA"/>
    <w:rsid w:val="00134C0B"/>
    <w:rsid w:val="00135841"/>
    <w:rsid w:val="00135A4C"/>
    <w:rsid w:val="00135B5C"/>
    <w:rsid w:val="00135B73"/>
    <w:rsid w:val="00135D58"/>
    <w:rsid w:val="0013648E"/>
    <w:rsid w:val="0013725F"/>
    <w:rsid w:val="001411D4"/>
    <w:rsid w:val="0014130E"/>
    <w:rsid w:val="00141965"/>
    <w:rsid w:val="00141AD8"/>
    <w:rsid w:val="00141B25"/>
    <w:rsid w:val="001422C1"/>
    <w:rsid w:val="00142CE4"/>
    <w:rsid w:val="00142D54"/>
    <w:rsid w:val="001433E6"/>
    <w:rsid w:val="0014458A"/>
    <w:rsid w:val="00144636"/>
    <w:rsid w:val="0014570C"/>
    <w:rsid w:val="001461AD"/>
    <w:rsid w:val="001466AD"/>
    <w:rsid w:val="00146885"/>
    <w:rsid w:val="001469AB"/>
    <w:rsid w:val="00146B63"/>
    <w:rsid w:val="00147C29"/>
    <w:rsid w:val="00147D13"/>
    <w:rsid w:val="00150B72"/>
    <w:rsid w:val="001512B5"/>
    <w:rsid w:val="00151F72"/>
    <w:rsid w:val="001521B3"/>
    <w:rsid w:val="001524A7"/>
    <w:rsid w:val="00152D04"/>
    <w:rsid w:val="001534BB"/>
    <w:rsid w:val="001540DD"/>
    <w:rsid w:val="001547D2"/>
    <w:rsid w:val="00155248"/>
    <w:rsid w:val="001556F6"/>
    <w:rsid w:val="00156881"/>
    <w:rsid w:val="00157418"/>
    <w:rsid w:val="001575F1"/>
    <w:rsid w:val="00161339"/>
    <w:rsid w:val="001616E1"/>
    <w:rsid w:val="0016188C"/>
    <w:rsid w:val="0016272B"/>
    <w:rsid w:val="00162F05"/>
    <w:rsid w:val="00163622"/>
    <w:rsid w:val="00163C0B"/>
    <w:rsid w:val="00163CD7"/>
    <w:rsid w:val="0016455A"/>
    <w:rsid w:val="00164DDE"/>
    <w:rsid w:val="00164EAE"/>
    <w:rsid w:val="00165015"/>
    <w:rsid w:val="00165435"/>
    <w:rsid w:val="001668C2"/>
    <w:rsid w:val="00166A3A"/>
    <w:rsid w:val="0016796E"/>
    <w:rsid w:val="00167AF6"/>
    <w:rsid w:val="0017029F"/>
    <w:rsid w:val="00171A4F"/>
    <w:rsid w:val="00172942"/>
    <w:rsid w:val="00172BA4"/>
    <w:rsid w:val="00172D20"/>
    <w:rsid w:val="00172E6D"/>
    <w:rsid w:val="0017359E"/>
    <w:rsid w:val="00173DA8"/>
    <w:rsid w:val="0017440A"/>
    <w:rsid w:val="00174482"/>
    <w:rsid w:val="001750E0"/>
    <w:rsid w:val="0017515B"/>
    <w:rsid w:val="001760BC"/>
    <w:rsid w:val="00176112"/>
    <w:rsid w:val="0017653A"/>
    <w:rsid w:val="001772F5"/>
    <w:rsid w:val="00177B34"/>
    <w:rsid w:val="001802BA"/>
    <w:rsid w:val="00180B41"/>
    <w:rsid w:val="00180DD5"/>
    <w:rsid w:val="00180EDA"/>
    <w:rsid w:val="00180F98"/>
    <w:rsid w:val="0018116A"/>
    <w:rsid w:val="001812BD"/>
    <w:rsid w:val="00181A71"/>
    <w:rsid w:val="00182DD3"/>
    <w:rsid w:val="00182DF0"/>
    <w:rsid w:val="00182E96"/>
    <w:rsid w:val="0018320E"/>
    <w:rsid w:val="00183E4E"/>
    <w:rsid w:val="00183FF7"/>
    <w:rsid w:val="0018450B"/>
    <w:rsid w:val="00185FCA"/>
    <w:rsid w:val="00186117"/>
    <w:rsid w:val="00186BE2"/>
    <w:rsid w:val="00186C5B"/>
    <w:rsid w:val="00186D38"/>
    <w:rsid w:val="00187685"/>
    <w:rsid w:val="001878DA"/>
    <w:rsid w:val="001879E1"/>
    <w:rsid w:val="00187E92"/>
    <w:rsid w:val="00190519"/>
    <w:rsid w:val="00190B4F"/>
    <w:rsid w:val="00190FB6"/>
    <w:rsid w:val="001912AD"/>
    <w:rsid w:val="00191446"/>
    <w:rsid w:val="00192A74"/>
    <w:rsid w:val="00193095"/>
    <w:rsid w:val="0019331A"/>
    <w:rsid w:val="00194138"/>
    <w:rsid w:val="001943C2"/>
    <w:rsid w:val="001946B9"/>
    <w:rsid w:val="001961F9"/>
    <w:rsid w:val="0019625F"/>
    <w:rsid w:val="001962A1"/>
    <w:rsid w:val="001967F2"/>
    <w:rsid w:val="00196A91"/>
    <w:rsid w:val="00196C1E"/>
    <w:rsid w:val="0019775F"/>
    <w:rsid w:val="001977FE"/>
    <w:rsid w:val="001A0271"/>
    <w:rsid w:val="001A0D73"/>
    <w:rsid w:val="001A2739"/>
    <w:rsid w:val="001A28FE"/>
    <w:rsid w:val="001A34BE"/>
    <w:rsid w:val="001A35E6"/>
    <w:rsid w:val="001A3F6B"/>
    <w:rsid w:val="001A4C68"/>
    <w:rsid w:val="001A4EE8"/>
    <w:rsid w:val="001A5F4E"/>
    <w:rsid w:val="001A7C07"/>
    <w:rsid w:val="001A7F9F"/>
    <w:rsid w:val="001B0538"/>
    <w:rsid w:val="001B067D"/>
    <w:rsid w:val="001B06FE"/>
    <w:rsid w:val="001B09C5"/>
    <w:rsid w:val="001B1447"/>
    <w:rsid w:val="001B183F"/>
    <w:rsid w:val="001B1D9E"/>
    <w:rsid w:val="001B25C6"/>
    <w:rsid w:val="001B26F8"/>
    <w:rsid w:val="001B2767"/>
    <w:rsid w:val="001B2E6C"/>
    <w:rsid w:val="001B3006"/>
    <w:rsid w:val="001B3D10"/>
    <w:rsid w:val="001B3D28"/>
    <w:rsid w:val="001B4A05"/>
    <w:rsid w:val="001B4BA8"/>
    <w:rsid w:val="001B548F"/>
    <w:rsid w:val="001B5934"/>
    <w:rsid w:val="001B599C"/>
    <w:rsid w:val="001B60F3"/>
    <w:rsid w:val="001B6CB6"/>
    <w:rsid w:val="001C1B50"/>
    <w:rsid w:val="001C2B92"/>
    <w:rsid w:val="001C3B9B"/>
    <w:rsid w:val="001C435E"/>
    <w:rsid w:val="001C4369"/>
    <w:rsid w:val="001C4BAF"/>
    <w:rsid w:val="001C5506"/>
    <w:rsid w:val="001C56A5"/>
    <w:rsid w:val="001C6833"/>
    <w:rsid w:val="001C6C62"/>
    <w:rsid w:val="001C6DBB"/>
    <w:rsid w:val="001C7D49"/>
    <w:rsid w:val="001D1725"/>
    <w:rsid w:val="001D184A"/>
    <w:rsid w:val="001D1B0E"/>
    <w:rsid w:val="001D2114"/>
    <w:rsid w:val="001D37C6"/>
    <w:rsid w:val="001D4141"/>
    <w:rsid w:val="001D473D"/>
    <w:rsid w:val="001D5B3A"/>
    <w:rsid w:val="001D627C"/>
    <w:rsid w:val="001D63D8"/>
    <w:rsid w:val="001D6408"/>
    <w:rsid w:val="001D686D"/>
    <w:rsid w:val="001D6B91"/>
    <w:rsid w:val="001D75AB"/>
    <w:rsid w:val="001D7783"/>
    <w:rsid w:val="001D7B1A"/>
    <w:rsid w:val="001E0AC2"/>
    <w:rsid w:val="001E1927"/>
    <w:rsid w:val="001E1BDC"/>
    <w:rsid w:val="001E24A7"/>
    <w:rsid w:val="001E2CDA"/>
    <w:rsid w:val="001E3A4E"/>
    <w:rsid w:val="001E3E92"/>
    <w:rsid w:val="001E4315"/>
    <w:rsid w:val="001E47AE"/>
    <w:rsid w:val="001E4E3E"/>
    <w:rsid w:val="001E5535"/>
    <w:rsid w:val="001E56CB"/>
    <w:rsid w:val="001E5FAC"/>
    <w:rsid w:val="001E6694"/>
    <w:rsid w:val="001E68CD"/>
    <w:rsid w:val="001E728A"/>
    <w:rsid w:val="001E7648"/>
    <w:rsid w:val="001E787E"/>
    <w:rsid w:val="001E7905"/>
    <w:rsid w:val="001E79CF"/>
    <w:rsid w:val="001E79FC"/>
    <w:rsid w:val="001E7B69"/>
    <w:rsid w:val="001E7D93"/>
    <w:rsid w:val="001F0512"/>
    <w:rsid w:val="001F0598"/>
    <w:rsid w:val="001F0E78"/>
    <w:rsid w:val="001F210B"/>
    <w:rsid w:val="001F2655"/>
    <w:rsid w:val="001F27D6"/>
    <w:rsid w:val="001F2ED4"/>
    <w:rsid w:val="001F335C"/>
    <w:rsid w:val="001F3D75"/>
    <w:rsid w:val="001F4AE3"/>
    <w:rsid w:val="001F4AEA"/>
    <w:rsid w:val="001F4FFC"/>
    <w:rsid w:val="001F5213"/>
    <w:rsid w:val="001F55C9"/>
    <w:rsid w:val="001F5D0D"/>
    <w:rsid w:val="001F6275"/>
    <w:rsid w:val="001F667F"/>
    <w:rsid w:val="001F6840"/>
    <w:rsid w:val="001F68C0"/>
    <w:rsid w:val="001F69D8"/>
    <w:rsid w:val="0020021C"/>
    <w:rsid w:val="002017E0"/>
    <w:rsid w:val="002018DC"/>
    <w:rsid w:val="0020230C"/>
    <w:rsid w:val="002024BB"/>
    <w:rsid w:val="00202954"/>
    <w:rsid w:val="002031C3"/>
    <w:rsid w:val="0020454A"/>
    <w:rsid w:val="002049CF"/>
    <w:rsid w:val="00205474"/>
    <w:rsid w:val="0020547A"/>
    <w:rsid w:val="00205B06"/>
    <w:rsid w:val="00205D1F"/>
    <w:rsid w:val="00205E3E"/>
    <w:rsid w:val="00205F44"/>
    <w:rsid w:val="00206471"/>
    <w:rsid w:val="0020678D"/>
    <w:rsid w:val="00207356"/>
    <w:rsid w:val="0020744E"/>
    <w:rsid w:val="0020785A"/>
    <w:rsid w:val="00207A7B"/>
    <w:rsid w:val="00207DC5"/>
    <w:rsid w:val="0021024E"/>
    <w:rsid w:val="002102B6"/>
    <w:rsid w:val="00210F20"/>
    <w:rsid w:val="002121F4"/>
    <w:rsid w:val="00212577"/>
    <w:rsid w:val="0021321D"/>
    <w:rsid w:val="0021382A"/>
    <w:rsid w:val="0021398B"/>
    <w:rsid w:val="002140E9"/>
    <w:rsid w:val="002143FF"/>
    <w:rsid w:val="00215BED"/>
    <w:rsid w:val="00215EC2"/>
    <w:rsid w:val="00215EFB"/>
    <w:rsid w:val="00215F78"/>
    <w:rsid w:val="002161B3"/>
    <w:rsid w:val="00216270"/>
    <w:rsid w:val="002162ED"/>
    <w:rsid w:val="00216B40"/>
    <w:rsid w:val="00216C0C"/>
    <w:rsid w:val="00220CD3"/>
    <w:rsid w:val="002214EA"/>
    <w:rsid w:val="00221969"/>
    <w:rsid w:val="00221FF3"/>
    <w:rsid w:val="002230C4"/>
    <w:rsid w:val="00223535"/>
    <w:rsid w:val="002235F4"/>
    <w:rsid w:val="00223669"/>
    <w:rsid w:val="00223995"/>
    <w:rsid w:val="00223A82"/>
    <w:rsid w:val="00223B35"/>
    <w:rsid w:val="002253D6"/>
    <w:rsid w:val="0022656E"/>
    <w:rsid w:val="002269D2"/>
    <w:rsid w:val="00226CAD"/>
    <w:rsid w:val="00226D36"/>
    <w:rsid w:val="002270DE"/>
    <w:rsid w:val="00227F62"/>
    <w:rsid w:val="00230909"/>
    <w:rsid w:val="00230BFD"/>
    <w:rsid w:val="0023111B"/>
    <w:rsid w:val="002324A4"/>
    <w:rsid w:val="00232BFA"/>
    <w:rsid w:val="00233B53"/>
    <w:rsid w:val="00233F5E"/>
    <w:rsid w:val="002347A4"/>
    <w:rsid w:val="002348B1"/>
    <w:rsid w:val="00234D5A"/>
    <w:rsid w:val="00234E5A"/>
    <w:rsid w:val="00235658"/>
    <w:rsid w:val="002364BF"/>
    <w:rsid w:val="0023670D"/>
    <w:rsid w:val="00236B70"/>
    <w:rsid w:val="0023743E"/>
    <w:rsid w:val="00237D3C"/>
    <w:rsid w:val="002403BB"/>
    <w:rsid w:val="00240753"/>
    <w:rsid w:val="00240B36"/>
    <w:rsid w:val="0024197B"/>
    <w:rsid w:val="0024216B"/>
    <w:rsid w:val="00242204"/>
    <w:rsid w:val="00242495"/>
    <w:rsid w:val="00243617"/>
    <w:rsid w:val="00243E68"/>
    <w:rsid w:val="002449DB"/>
    <w:rsid w:val="00245287"/>
    <w:rsid w:val="002458FA"/>
    <w:rsid w:val="002463D5"/>
    <w:rsid w:val="002468E0"/>
    <w:rsid w:val="00246AC6"/>
    <w:rsid w:val="00246F5B"/>
    <w:rsid w:val="00247057"/>
    <w:rsid w:val="00247332"/>
    <w:rsid w:val="00247341"/>
    <w:rsid w:val="002478A0"/>
    <w:rsid w:val="00247BAB"/>
    <w:rsid w:val="00247FA3"/>
    <w:rsid w:val="00247FFD"/>
    <w:rsid w:val="00250119"/>
    <w:rsid w:val="00250CD0"/>
    <w:rsid w:val="00251372"/>
    <w:rsid w:val="002515E1"/>
    <w:rsid w:val="00252201"/>
    <w:rsid w:val="00252980"/>
    <w:rsid w:val="00252F74"/>
    <w:rsid w:val="00253999"/>
    <w:rsid w:val="002539ED"/>
    <w:rsid w:val="00255A6A"/>
    <w:rsid w:val="0025620E"/>
    <w:rsid w:val="0025653A"/>
    <w:rsid w:val="002565AB"/>
    <w:rsid w:val="002570F2"/>
    <w:rsid w:val="0025757C"/>
    <w:rsid w:val="00257B44"/>
    <w:rsid w:val="00257EA4"/>
    <w:rsid w:val="002625C6"/>
    <w:rsid w:val="002629AD"/>
    <w:rsid w:val="00263389"/>
    <w:rsid w:val="00264A97"/>
    <w:rsid w:val="00265E89"/>
    <w:rsid w:val="002661D1"/>
    <w:rsid w:val="002661DC"/>
    <w:rsid w:val="00266D10"/>
    <w:rsid w:val="00266FD0"/>
    <w:rsid w:val="00267037"/>
    <w:rsid w:val="00267577"/>
    <w:rsid w:val="00270D16"/>
    <w:rsid w:val="00270E73"/>
    <w:rsid w:val="00271033"/>
    <w:rsid w:val="002710B8"/>
    <w:rsid w:val="0027198D"/>
    <w:rsid w:val="00271F89"/>
    <w:rsid w:val="0027200E"/>
    <w:rsid w:val="0027232B"/>
    <w:rsid w:val="002726FD"/>
    <w:rsid w:val="00272947"/>
    <w:rsid w:val="00273459"/>
    <w:rsid w:val="002737CF"/>
    <w:rsid w:val="00274070"/>
    <w:rsid w:val="00274C82"/>
    <w:rsid w:val="0027533E"/>
    <w:rsid w:val="002763D3"/>
    <w:rsid w:val="0027662E"/>
    <w:rsid w:val="0027779C"/>
    <w:rsid w:val="00277BD0"/>
    <w:rsid w:val="002806AA"/>
    <w:rsid w:val="00280D81"/>
    <w:rsid w:val="00282874"/>
    <w:rsid w:val="00282B4B"/>
    <w:rsid w:val="00284D85"/>
    <w:rsid w:val="00285638"/>
    <w:rsid w:val="00285663"/>
    <w:rsid w:val="002857C5"/>
    <w:rsid w:val="00285CC1"/>
    <w:rsid w:val="00285F1E"/>
    <w:rsid w:val="00285FC8"/>
    <w:rsid w:val="00286139"/>
    <w:rsid w:val="00286D61"/>
    <w:rsid w:val="00287033"/>
    <w:rsid w:val="002875DE"/>
    <w:rsid w:val="00287778"/>
    <w:rsid w:val="0028794A"/>
    <w:rsid w:val="00287A3B"/>
    <w:rsid w:val="00290109"/>
    <w:rsid w:val="00290163"/>
    <w:rsid w:val="0029129E"/>
    <w:rsid w:val="002913C6"/>
    <w:rsid w:val="0029147B"/>
    <w:rsid w:val="00291693"/>
    <w:rsid w:val="00291BBE"/>
    <w:rsid w:val="00291D9C"/>
    <w:rsid w:val="0029235E"/>
    <w:rsid w:val="00292C2E"/>
    <w:rsid w:val="00292D8A"/>
    <w:rsid w:val="0029391B"/>
    <w:rsid w:val="00293DBB"/>
    <w:rsid w:val="00293FE1"/>
    <w:rsid w:val="00294ADF"/>
    <w:rsid w:val="0029519D"/>
    <w:rsid w:val="00296197"/>
    <w:rsid w:val="002961BD"/>
    <w:rsid w:val="002971A3"/>
    <w:rsid w:val="00297B32"/>
    <w:rsid w:val="00297C0E"/>
    <w:rsid w:val="002A034B"/>
    <w:rsid w:val="002A0B07"/>
    <w:rsid w:val="002A0E9B"/>
    <w:rsid w:val="002A10D7"/>
    <w:rsid w:val="002A140B"/>
    <w:rsid w:val="002A148D"/>
    <w:rsid w:val="002A1BF7"/>
    <w:rsid w:val="002A1E63"/>
    <w:rsid w:val="002A3482"/>
    <w:rsid w:val="002A3CCE"/>
    <w:rsid w:val="002A4251"/>
    <w:rsid w:val="002A431D"/>
    <w:rsid w:val="002A43D7"/>
    <w:rsid w:val="002A483F"/>
    <w:rsid w:val="002A4B4F"/>
    <w:rsid w:val="002A654A"/>
    <w:rsid w:val="002A70D1"/>
    <w:rsid w:val="002A728A"/>
    <w:rsid w:val="002A7411"/>
    <w:rsid w:val="002A7903"/>
    <w:rsid w:val="002A7FB0"/>
    <w:rsid w:val="002B0279"/>
    <w:rsid w:val="002B045A"/>
    <w:rsid w:val="002B1742"/>
    <w:rsid w:val="002B2071"/>
    <w:rsid w:val="002B281C"/>
    <w:rsid w:val="002B2AD7"/>
    <w:rsid w:val="002B33CC"/>
    <w:rsid w:val="002B37C4"/>
    <w:rsid w:val="002B3CBE"/>
    <w:rsid w:val="002B4958"/>
    <w:rsid w:val="002B4D2E"/>
    <w:rsid w:val="002B4F04"/>
    <w:rsid w:val="002B51BD"/>
    <w:rsid w:val="002B641C"/>
    <w:rsid w:val="002B655E"/>
    <w:rsid w:val="002C03BB"/>
    <w:rsid w:val="002C167C"/>
    <w:rsid w:val="002C1B26"/>
    <w:rsid w:val="002C1F42"/>
    <w:rsid w:val="002C2011"/>
    <w:rsid w:val="002C284D"/>
    <w:rsid w:val="002C3364"/>
    <w:rsid w:val="002C3652"/>
    <w:rsid w:val="002C36C1"/>
    <w:rsid w:val="002C3C12"/>
    <w:rsid w:val="002C3EAC"/>
    <w:rsid w:val="002C41F9"/>
    <w:rsid w:val="002C4D2B"/>
    <w:rsid w:val="002C4F25"/>
    <w:rsid w:val="002C5BC7"/>
    <w:rsid w:val="002C5FC0"/>
    <w:rsid w:val="002C64D0"/>
    <w:rsid w:val="002C655E"/>
    <w:rsid w:val="002C7019"/>
    <w:rsid w:val="002C7C15"/>
    <w:rsid w:val="002C7DBF"/>
    <w:rsid w:val="002C7F11"/>
    <w:rsid w:val="002D070B"/>
    <w:rsid w:val="002D0B93"/>
    <w:rsid w:val="002D0CBE"/>
    <w:rsid w:val="002D1013"/>
    <w:rsid w:val="002D18F5"/>
    <w:rsid w:val="002D1D32"/>
    <w:rsid w:val="002D1F75"/>
    <w:rsid w:val="002D22C1"/>
    <w:rsid w:val="002D34DC"/>
    <w:rsid w:val="002D3638"/>
    <w:rsid w:val="002D36CF"/>
    <w:rsid w:val="002D3844"/>
    <w:rsid w:val="002D4551"/>
    <w:rsid w:val="002D519D"/>
    <w:rsid w:val="002D5E69"/>
    <w:rsid w:val="002D64E8"/>
    <w:rsid w:val="002D6A95"/>
    <w:rsid w:val="002D747F"/>
    <w:rsid w:val="002D7FD0"/>
    <w:rsid w:val="002E00F4"/>
    <w:rsid w:val="002E143B"/>
    <w:rsid w:val="002E1560"/>
    <w:rsid w:val="002E16C4"/>
    <w:rsid w:val="002E1C39"/>
    <w:rsid w:val="002E2759"/>
    <w:rsid w:val="002E4502"/>
    <w:rsid w:val="002E4729"/>
    <w:rsid w:val="002E48F4"/>
    <w:rsid w:val="002E4F53"/>
    <w:rsid w:val="002E6B13"/>
    <w:rsid w:val="002F03A6"/>
    <w:rsid w:val="002F06C3"/>
    <w:rsid w:val="002F08E3"/>
    <w:rsid w:val="002F11EB"/>
    <w:rsid w:val="002F1773"/>
    <w:rsid w:val="002F192D"/>
    <w:rsid w:val="002F1BB9"/>
    <w:rsid w:val="002F24CC"/>
    <w:rsid w:val="002F272B"/>
    <w:rsid w:val="002F2A4C"/>
    <w:rsid w:val="002F314C"/>
    <w:rsid w:val="002F3170"/>
    <w:rsid w:val="002F3F67"/>
    <w:rsid w:val="002F43FF"/>
    <w:rsid w:val="002F4F58"/>
    <w:rsid w:val="002F5153"/>
    <w:rsid w:val="002F53D6"/>
    <w:rsid w:val="002F5B4B"/>
    <w:rsid w:val="002F5E46"/>
    <w:rsid w:val="002F6C98"/>
    <w:rsid w:val="002F7F2C"/>
    <w:rsid w:val="0030047E"/>
    <w:rsid w:val="003005FE"/>
    <w:rsid w:val="00300A9D"/>
    <w:rsid w:val="00300ACD"/>
    <w:rsid w:val="00300B46"/>
    <w:rsid w:val="00300CA4"/>
    <w:rsid w:val="003014A3"/>
    <w:rsid w:val="003016B1"/>
    <w:rsid w:val="00301B55"/>
    <w:rsid w:val="003022A2"/>
    <w:rsid w:val="003024A4"/>
    <w:rsid w:val="00302B62"/>
    <w:rsid w:val="00302E54"/>
    <w:rsid w:val="00304350"/>
    <w:rsid w:val="00305501"/>
    <w:rsid w:val="00305D23"/>
    <w:rsid w:val="003075B2"/>
    <w:rsid w:val="003078E6"/>
    <w:rsid w:val="003079A2"/>
    <w:rsid w:val="00307E6C"/>
    <w:rsid w:val="00310C1F"/>
    <w:rsid w:val="003111BF"/>
    <w:rsid w:val="003118F1"/>
    <w:rsid w:val="003124FE"/>
    <w:rsid w:val="00312909"/>
    <w:rsid w:val="00312C75"/>
    <w:rsid w:val="003131C0"/>
    <w:rsid w:val="00315098"/>
    <w:rsid w:val="003169F7"/>
    <w:rsid w:val="0031706A"/>
    <w:rsid w:val="0031731F"/>
    <w:rsid w:val="00317A41"/>
    <w:rsid w:val="00320225"/>
    <w:rsid w:val="00320367"/>
    <w:rsid w:val="00321108"/>
    <w:rsid w:val="00322447"/>
    <w:rsid w:val="00323658"/>
    <w:rsid w:val="00323B69"/>
    <w:rsid w:val="00323FEA"/>
    <w:rsid w:val="00324FD9"/>
    <w:rsid w:val="00326A39"/>
    <w:rsid w:val="00326AE6"/>
    <w:rsid w:val="0032776C"/>
    <w:rsid w:val="003307AD"/>
    <w:rsid w:val="003309AB"/>
    <w:rsid w:val="00330A57"/>
    <w:rsid w:val="00331365"/>
    <w:rsid w:val="003316E6"/>
    <w:rsid w:val="00331889"/>
    <w:rsid w:val="00331A0D"/>
    <w:rsid w:val="00331B4C"/>
    <w:rsid w:val="00332779"/>
    <w:rsid w:val="00332B9F"/>
    <w:rsid w:val="0033330D"/>
    <w:rsid w:val="003337DE"/>
    <w:rsid w:val="003342A1"/>
    <w:rsid w:val="00334DB6"/>
    <w:rsid w:val="00334E00"/>
    <w:rsid w:val="00335A16"/>
    <w:rsid w:val="003366AA"/>
    <w:rsid w:val="003369A9"/>
    <w:rsid w:val="003373D8"/>
    <w:rsid w:val="0033798B"/>
    <w:rsid w:val="00340275"/>
    <w:rsid w:val="00340F33"/>
    <w:rsid w:val="00341075"/>
    <w:rsid w:val="00341913"/>
    <w:rsid w:val="00341940"/>
    <w:rsid w:val="0034223F"/>
    <w:rsid w:val="00342374"/>
    <w:rsid w:val="00342B0F"/>
    <w:rsid w:val="003430D5"/>
    <w:rsid w:val="003434EF"/>
    <w:rsid w:val="00343504"/>
    <w:rsid w:val="00344A7D"/>
    <w:rsid w:val="00344B3B"/>
    <w:rsid w:val="00344B43"/>
    <w:rsid w:val="003456E2"/>
    <w:rsid w:val="0034675A"/>
    <w:rsid w:val="00346E7D"/>
    <w:rsid w:val="00347AE2"/>
    <w:rsid w:val="00350A1B"/>
    <w:rsid w:val="0035122B"/>
    <w:rsid w:val="00351F8E"/>
    <w:rsid w:val="00352504"/>
    <w:rsid w:val="00353505"/>
    <w:rsid w:val="00353F42"/>
    <w:rsid w:val="003541D4"/>
    <w:rsid w:val="00354486"/>
    <w:rsid w:val="003556D9"/>
    <w:rsid w:val="003558AF"/>
    <w:rsid w:val="00355B00"/>
    <w:rsid w:val="003567AC"/>
    <w:rsid w:val="00356B0E"/>
    <w:rsid w:val="00356F0D"/>
    <w:rsid w:val="00357707"/>
    <w:rsid w:val="00357970"/>
    <w:rsid w:val="00360121"/>
    <w:rsid w:val="0036017B"/>
    <w:rsid w:val="00360278"/>
    <w:rsid w:val="00361B14"/>
    <w:rsid w:val="00361E6A"/>
    <w:rsid w:val="00363D0E"/>
    <w:rsid w:val="003640CA"/>
    <w:rsid w:val="003646B2"/>
    <w:rsid w:val="00364920"/>
    <w:rsid w:val="00364982"/>
    <w:rsid w:val="00365C7B"/>
    <w:rsid w:val="00366144"/>
    <w:rsid w:val="003664C6"/>
    <w:rsid w:val="003667E9"/>
    <w:rsid w:val="003672E5"/>
    <w:rsid w:val="00370490"/>
    <w:rsid w:val="00370B1A"/>
    <w:rsid w:val="003715D5"/>
    <w:rsid w:val="003716F4"/>
    <w:rsid w:val="00371B8B"/>
    <w:rsid w:val="00371D68"/>
    <w:rsid w:val="00371E49"/>
    <w:rsid w:val="00372136"/>
    <w:rsid w:val="003721E0"/>
    <w:rsid w:val="003731B1"/>
    <w:rsid w:val="00373720"/>
    <w:rsid w:val="00374300"/>
    <w:rsid w:val="0037450F"/>
    <w:rsid w:val="003750B6"/>
    <w:rsid w:val="00375461"/>
    <w:rsid w:val="00375708"/>
    <w:rsid w:val="00375792"/>
    <w:rsid w:val="00376C47"/>
    <w:rsid w:val="00377D72"/>
    <w:rsid w:val="003804B0"/>
    <w:rsid w:val="003812D5"/>
    <w:rsid w:val="00381B2B"/>
    <w:rsid w:val="00381D6D"/>
    <w:rsid w:val="003832DC"/>
    <w:rsid w:val="003836B7"/>
    <w:rsid w:val="003839BB"/>
    <w:rsid w:val="00384D19"/>
    <w:rsid w:val="00384DCE"/>
    <w:rsid w:val="003857AD"/>
    <w:rsid w:val="00386BF7"/>
    <w:rsid w:val="003872B7"/>
    <w:rsid w:val="00387EC2"/>
    <w:rsid w:val="0039078B"/>
    <w:rsid w:val="00391724"/>
    <w:rsid w:val="00392493"/>
    <w:rsid w:val="00392E2F"/>
    <w:rsid w:val="00393299"/>
    <w:rsid w:val="0039378C"/>
    <w:rsid w:val="00393C06"/>
    <w:rsid w:val="00394772"/>
    <w:rsid w:val="003947C6"/>
    <w:rsid w:val="003948B5"/>
    <w:rsid w:val="00395136"/>
    <w:rsid w:val="00395A47"/>
    <w:rsid w:val="00395B04"/>
    <w:rsid w:val="0039646E"/>
    <w:rsid w:val="00396550"/>
    <w:rsid w:val="003969D7"/>
    <w:rsid w:val="00396F31"/>
    <w:rsid w:val="003979D0"/>
    <w:rsid w:val="003A0354"/>
    <w:rsid w:val="003A06B4"/>
    <w:rsid w:val="003A07F7"/>
    <w:rsid w:val="003A0BB2"/>
    <w:rsid w:val="003A22B2"/>
    <w:rsid w:val="003A39CE"/>
    <w:rsid w:val="003A40EB"/>
    <w:rsid w:val="003A4435"/>
    <w:rsid w:val="003A4623"/>
    <w:rsid w:val="003A4C18"/>
    <w:rsid w:val="003A51D5"/>
    <w:rsid w:val="003A52B9"/>
    <w:rsid w:val="003A5E1D"/>
    <w:rsid w:val="003A6A0F"/>
    <w:rsid w:val="003A6C5D"/>
    <w:rsid w:val="003A6F99"/>
    <w:rsid w:val="003A7135"/>
    <w:rsid w:val="003A7585"/>
    <w:rsid w:val="003B06B6"/>
    <w:rsid w:val="003B09D8"/>
    <w:rsid w:val="003B0A46"/>
    <w:rsid w:val="003B0AD6"/>
    <w:rsid w:val="003B1461"/>
    <w:rsid w:val="003B17A1"/>
    <w:rsid w:val="003B19DD"/>
    <w:rsid w:val="003B1F7F"/>
    <w:rsid w:val="003B2C89"/>
    <w:rsid w:val="003B36FE"/>
    <w:rsid w:val="003B3DD9"/>
    <w:rsid w:val="003B5179"/>
    <w:rsid w:val="003B5804"/>
    <w:rsid w:val="003B66F6"/>
    <w:rsid w:val="003B6B8C"/>
    <w:rsid w:val="003B6C29"/>
    <w:rsid w:val="003B7291"/>
    <w:rsid w:val="003B734D"/>
    <w:rsid w:val="003B7914"/>
    <w:rsid w:val="003B7E06"/>
    <w:rsid w:val="003B7F09"/>
    <w:rsid w:val="003C0E91"/>
    <w:rsid w:val="003C0F06"/>
    <w:rsid w:val="003C1844"/>
    <w:rsid w:val="003C18AA"/>
    <w:rsid w:val="003C200A"/>
    <w:rsid w:val="003C2F71"/>
    <w:rsid w:val="003C304C"/>
    <w:rsid w:val="003C32C8"/>
    <w:rsid w:val="003C3ABD"/>
    <w:rsid w:val="003C3C33"/>
    <w:rsid w:val="003C3CDB"/>
    <w:rsid w:val="003C3D04"/>
    <w:rsid w:val="003C4131"/>
    <w:rsid w:val="003C42F8"/>
    <w:rsid w:val="003C5C89"/>
    <w:rsid w:val="003C5D9D"/>
    <w:rsid w:val="003C61DB"/>
    <w:rsid w:val="003C6B94"/>
    <w:rsid w:val="003C7F5A"/>
    <w:rsid w:val="003D0B59"/>
    <w:rsid w:val="003D0CC4"/>
    <w:rsid w:val="003D1174"/>
    <w:rsid w:val="003D18FE"/>
    <w:rsid w:val="003D1E2A"/>
    <w:rsid w:val="003D300D"/>
    <w:rsid w:val="003D3157"/>
    <w:rsid w:val="003D36E7"/>
    <w:rsid w:val="003D415D"/>
    <w:rsid w:val="003D4314"/>
    <w:rsid w:val="003D44D4"/>
    <w:rsid w:val="003D464A"/>
    <w:rsid w:val="003D488B"/>
    <w:rsid w:val="003D5482"/>
    <w:rsid w:val="003D5801"/>
    <w:rsid w:val="003D5D1B"/>
    <w:rsid w:val="003D71FA"/>
    <w:rsid w:val="003E176F"/>
    <w:rsid w:val="003E254B"/>
    <w:rsid w:val="003E27CA"/>
    <w:rsid w:val="003E35B8"/>
    <w:rsid w:val="003E3637"/>
    <w:rsid w:val="003E4124"/>
    <w:rsid w:val="003E52D7"/>
    <w:rsid w:val="003E6070"/>
    <w:rsid w:val="003E6362"/>
    <w:rsid w:val="003E63EA"/>
    <w:rsid w:val="003E6D69"/>
    <w:rsid w:val="003E754F"/>
    <w:rsid w:val="003E77DF"/>
    <w:rsid w:val="003E7CD5"/>
    <w:rsid w:val="003F16C8"/>
    <w:rsid w:val="003F189A"/>
    <w:rsid w:val="003F2125"/>
    <w:rsid w:val="003F2AEE"/>
    <w:rsid w:val="003F3028"/>
    <w:rsid w:val="003F38FF"/>
    <w:rsid w:val="003F3BD1"/>
    <w:rsid w:val="003F403B"/>
    <w:rsid w:val="003F54D4"/>
    <w:rsid w:val="003F5EF1"/>
    <w:rsid w:val="003F65EE"/>
    <w:rsid w:val="003F6FDC"/>
    <w:rsid w:val="003F7877"/>
    <w:rsid w:val="003F7A57"/>
    <w:rsid w:val="003F7A7A"/>
    <w:rsid w:val="003F7BC2"/>
    <w:rsid w:val="003F7DD6"/>
    <w:rsid w:val="00400193"/>
    <w:rsid w:val="00400D4E"/>
    <w:rsid w:val="00402AA3"/>
    <w:rsid w:val="00403138"/>
    <w:rsid w:val="00403290"/>
    <w:rsid w:val="004037E5"/>
    <w:rsid w:val="00403F1D"/>
    <w:rsid w:val="00405CD2"/>
    <w:rsid w:val="00405EBA"/>
    <w:rsid w:val="0040635C"/>
    <w:rsid w:val="00406564"/>
    <w:rsid w:val="00407654"/>
    <w:rsid w:val="0041021E"/>
    <w:rsid w:val="004107F9"/>
    <w:rsid w:val="00410AF4"/>
    <w:rsid w:val="00410EB7"/>
    <w:rsid w:val="0041153C"/>
    <w:rsid w:val="00411FB8"/>
    <w:rsid w:val="00412005"/>
    <w:rsid w:val="00412919"/>
    <w:rsid w:val="00412AE7"/>
    <w:rsid w:val="00413500"/>
    <w:rsid w:val="0041474A"/>
    <w:rsid w:val="004147B0"/>
    <w:rsid w:val="00414E00"/>
    <w:rsid w:val="00415E7A"/>
    <w:rsid w:val="00416AE3"/>
    <w:rsid w:val="004170D4"/>
    <w:rsid w:val="00417824"/>
    <w:rsid w:val="00417E2C"/>
    <w:rsid w:val="00420583"/>
    <w:rsid w:val="004205B3"/>
    <w:rsid w:val="00420BF0"/>
    <w:rsid w:val="00421F76"/>
    <w:rsid w:val="00422914"/>
    <w:rsid w:val="004232C4"/>
    <w:rsid w:val="00423CFC"/>
    <w:rsid w:val="00423E1F"/>
    <w:rsid w:val="00423EFC"/>
    <w:rsid w:val="00424A4A"/>
    <w:rsid w:val="0042505A"/>
    <w:rsid w:val="00425526"/>
    <w:rsid w:val="00425654"/>
    <w:rsid w:val="00427203"/>
    <w:rsid w:val="00430493"/>
    <w:rsid w:val="00431552"/>
    <w:rsid w:val="004316AE"/>
    <w:rsid w:val="004321A1"/>
    <w:rsid w:val="00433945"/>
    <w:rsid w:val="00433CA8"/>
    <w:rsid w:val="004349D9"/>
    <w:rsid w:val="00434EA1"/>
    <w:rsid w:val="00434EF0"/>
    <w:rsid w:val="00435462"/>
    <w:rsid w:val="0043569C"/>
    <w:rsid w:val="00435DB3"/>
    <w:rsid w:val="00435E34"/>
    <w:rsid w:val="004370D7"/>
    <w:rsid w:val="00437327"/>
    <w:rsid w:val="00437A5A"/>
    <w:rsid w:val="00440420"/>
    <w:rsid w:val="00440632"/>
    <w:rsid w:val="004406B6"/>
    <w:rsid w:val="004408ED"/>
    <w:rsid w:val="00440915"/>
    <w:rsid w:val="00441671"/>
    <w:rsid w:val="00441EA5"/>
    <w:rsid w:val="00441F8D"/>
    <w:rsid w:val="00442310"/>
    <w:rsid w:val="004431A1"/>
    <w:rsid w:val="00443850"/>
    <w:rsid w:val="004438B4"/>
    <w:rsid w:val="0044477C"/>
    <w:rsid w:val="00444C35"/>
    <w:rsid w:val="00444C6E"/>
    <w:rsid w:val="00444DC6"/>
    <w:rsid w:val="00444DF1"/>
    <w:rsid w:val="00445040"/>
    <w:rsid w:val="004453E6"/>
    <w:rsid w:val="004469A3"/>
    <w:rsid w:val="00446D51"/>
    <w:rsid w:val="004471E1"/>
    <w:rsid w:val="0044768F"/>
    <w:rsid w:val="004477D3"/>
    <w:rsid w:val="00450123"/>
    <w:rsid w:val="00450B7C"/>
    <w:rsid w:val="00450D20"/>
    <w:rsid w:val="004510A9"/>
    <w:rsid w:val="00451676"/>
    <w:rsid w:val="00451A0D"/>
    <w:rsid w:val="00451FF7"/>
    <w:rsid w:val="00452994"/>
    <w:rsid w:val="00452C52"/>
    <w:rsid w:val="004540A1"/>
    <w:rsid w:val="0045419B"/>
    <w:rsid w:val="0045434D"/>
    <w:rsid w:val="004544B7"/>
    <w:rsid w:val="0045530F"/>
    <w:rsid w:val="0045555D"/>
    <w:rsid w:val="0045562D"/>
    <w:rsid w:val="0045571E"/>
    <w:rsid w:val="00455866"/>
    <w:rsid w:val="004558C5"/>
    <w:rsid w:val="00455B1B"/>
    <w:rsid w:val="00456013"/>
    <w:rsid w:val="00456885"/>
    <w:rsid w:val="00456D39"/>
    <w:rsid w:val="00456FC4"/>
    <w:rsid w:val="004578CE"/>
    <w:rsid w:val="00457B3B"/>
    <w:rsid w:val="00457DC5"/>
    <w:rsid w:val="00460D7A"/>
    <w:rsid w:val="0046238B"/>
    <w:rsid w:val="0046285B"/>
    <w:rsid w:val="004641C1"/>
    <w:rsid w:val="00464275"/>
    <w:rsid w:val="00465156"/>
    <w:rsid w:val="00465482"/>
    <w:rsid w:val="004658D0"/>
    <w:rsid w:val="004659E5"/>
    <w:rsid w:val="00465C14"/>
    <w:rsid w:val="004671DC"/>
    <w:rsid w:val="00467613"/>
    <w:rsid w:val="0046787A"/>
    <w:rsid w:val="00467AEF"/>
    <w:rsid w:val="004701A1"/>
    <w:rsid w:val="00470585"/>
    <w:rsid w:val="00470A07"/>
    <w:rsid w:val="00470AA8"/>
    <w:rsid w:val="00470D97"/>
    <w:rsid w:val="0047125D"/>
    <w:rsid w:val="004713F7"/>
    <w:rsid w:val="004722BB"/>
    <w:rsid w:val="00472A67"/>
    <w:rsid w:val="0047577A"/>
    <w:rsid w:val="00476AC0"/>
    <w:rsid w:val="00477715"/>
    <w:rsid w:val="00477931"/>
    <w:rsid w:val="00477C16"/>
    <w:rsid w:val="00480998"/>
    <w:rsid w:val="00480BDD"/>
    <w:rsid w:val="00480BF9"/>
    <w:rsid w:val="00481947"/>
    <w:rsid w:val="00481D5E"/>
    <w:rsid w:val="00482A38"/>
    <w:rsid w:val="0048348E"/>
    <w:rsid w:val="0048519E"/>
    <w:rsid w:val="004854B3"/>
    <w:rsid w:val="00485FBC"/>
    <w:rsid w:val="004862CA"/>
    <w:rsid w:val="004867A4"/>
    <w:rsid w:val="00487AE3"/>
    <w:rsid w:val="00490273"/>
    <w:rsid w:val="0049049F"/>
    <w:rsid w:val="0049066D"/>
    <w:rsid w:val="004908D3"/>
    <w:rsid w:val="004919B2"/>
    <w:rsid w:val="00491D0E"/>
    <w:rsid w:val="00491E3B"/>
    <w:rsid w:val="0049201D"/>
    <w:rsid w:val="00492809"/>
    <w:rsid w:val="0049302A"/>
    <w:rsid w:val="00493612"/>
    <w:rsid w:val="00494CE8"/>
    <w:rsid w:val="00495E98"/>
    <w:rsid w:val="00496F7C"/>
    <w:rsid w:val="00497F18"/>
    <w:rsid w:val="004A0117"/>
    <w:rsid w:val="004A02BB"/>
    <w:rsid w:val="004A2599"/>
    <w:rsid w:val="004A27F7"/>
    <w:rsid w:val="004A2E83"/>
    <w:rsid w:val="004A2F98"/>
    <w:rsid w:val="004A2FBF"/>
    <w:rsid w:val="004A33AC"/>
    <w:rsid w:val="004A3574"/>
    <w:rsid w:val="004A3F41"/>
    <w:rsid w:val="004A3FD1"/>
    <w:rsid w:val="004A4196"/>
    <w:rsid w:val="004A43C1"/>
    <w:rsid w:val="004A448C"/>
    <w:rsid w:val="004A4AE1"/>
    <w:rsid w:val="004A5214"/>
    <w:rsid w:val="004A5FB4"/>
    <w:rsid w:val="004A6DBC"/>
    <w:rsid w:val="004A7259"/>
    <w:rsid w:val="004A7424"/>
    <w:rsid w:val="004A76AD"/>
    <w:rsid w:val="004A7A1A"/>
    <w:rsid w:val="004A7EDB"/>
    <w:rsid w:val="004B028C"/>
    <w:rsid w:val="004B0699"/>
    <w:rsid w:val="004B0C2F"/>
    <w:rsid w:val="004B0F67"/>
    <w:rsid w:val="004B1AF8"/>
    <w:rsid w:val="004B1C76"/>
    <w:rsid w:val="004B2476"/>
    <w:rsid w:val="004B2845"/>
    <w:rsid w:val="004B415B"/>
    <w:rsid w:val="004B421A"/>
    <w:rsid w:val="004B5A70"/>
    <w:rsid w:val="004B6189"/>
    <w:rsid w:val="004B68D4"/>
    <w:rsid w:val="004B7D71"/>
    <w:rsid w:val="004C029B"/>
    <w:rsid w:val="004C0B2B"/>
    <w:rsid w:val="004C155E"/>
    <w:rsid w:val="004C16BB"/>
    <w:rsid w:val="004C180F"/>
    <w:rsid w:val="004C1CE1"/>
    <w:rsid w:val="004C20B6"/>
    <w:rsid w:val="004C27DA"/>
    <w:rsid w:val="004C29C7"/>
    <w:rsid w:val="004C2A9E"/>
    <w:rsid w:val="004C2C6F"/>
    <w:rsid w:val="004C315E"/>
    <w:rsid w:val="004C34E2"/>
    <w:rsid w:val="004C384E"/>
    <w:rsid w:val="004C4234"/>
    <w:rsid w:val="004C46C5"/>
    <w:rsid w:val="004C4B0E"/>
    <w:rsid w:val="004C4E22"/>
    <w:rsid w:val="004C51A6"/>
    <w:rsid w:val="004C5C32"/>
    <w:rsid w:val="004C62A1"/>
    <w:rsid w:val="004C69A5"/>
    <w:rsid w:val="004C6E80"/>
    <w:rsid w:val="004C7010"/>
    <w:rsid w:val="004C773C"/>
    <w:rsid w:val="004C787A"/>
    <w:rsid w:val="004C7943"/>
    <w:rsid w:val="004D025A"/>
    <w:rsid w:val="004D02C2"/>
    <w:rsid w:val="004D04CA"/>
    <w:rsid w:val="004D05C7"/>
    <w:rsid w:val="004D0E82"/>
    <w:rsid w:val="004D16E7"/>
    <w:rsid w:val="004D196A"/>
    <w:rsid w:val="004D1BEE"/>
    <w:rsid w:val="004D219D"/>
    <w:rsid w:val="004D26FD"/>
    <w:rsid w:val="004D2712"/>
    <w:rsid w:val="004D2ED9"/>
    <w:rsid w:val="004D319E"/>
    <w:rsid w:val="004D31C0"/>
    <w:rsid w:val="004D3ACC"/>
    <w:rsid w:val="004D3C76"/>
    <w:rsid w:val="004D48EA"/>
    <w:rsid w:val="004D538E"/>
    <w:rsid w:val="004D5F74"/>
    <w:rsid w:val="004D670A"/>
    <w:rsid w:val="004D6869"/>
    <w:rsid w:val="004D6C03"/>
    <w:rsid w:val="004D71ED"/>
    <w:rsid w:val="004D7B03"/>
    <w:rsid w:val="004E0206"/>
    <w:rsid w:val="004E11C4"/>
    <w:rsid w:val="004E1B53"/>
    <w:rsid w:val="004E2395"/>
    <w:rsid w:val="004E2C5E"/>
    <w:rsid w:val="004E2CBF"/>
    <w:rsid w:val="004E2E09"/>
    <w:rsid w:val="004E347F"/>
    <w:rsid w:val="004E3EAC"/>
    <w:rsid w:val="004E4766"/>
    <w:rsid w:val="004E4DD2"/>
    <w:rsid w:val="004E5088"/>
    <w:rsid w:val="004E51AB"/>
    <w:rsid w:val="004E5B1E"/>
    <w:rsid w:val="004E5E4E"/>
    <w:rsid w:val="004E6346"/>
    <w:rsid w:val="004E646E"/>
    <w:rsid w:val="004E6C25"/>
    <w:rsid w:val="004E715B"/>
    <w:rsid w:val="004E7C30"/>
    <w:rsid w:val="004F03CD"/>
    <w:rsid w:val="004F06B1"/>
    <w:rsid w:val="004F0995"/>
    <w:rsid w:val="004F13A8"/>
    <w:rsid w:val="004F2304"/>
    <w:rsid w:val="004F2488"/>
    <w:rsid w:val="004F2773"/>
    <w:rsid w:val="004F30D5"/>
    <w:rsid w:val="004F39E6"/>
    <w:rsid w:val="004F5DA2"/>
    <w:rsid w:val="004F6530"/>
    <w:rsid w:val="004F655E"/>
    <w:rsid w:val="004F6CCA"/>
    <w:rsid w:val="004F7E3B"/>
    <w:rsid w:val="0050022F"/>
    <w:rsid w:val="00500D69"/>
    <w:rsid w:val="005016C9"/>
    <w:rsid w:val="005018C2"/>
    <w:rsid w:val="00501BC4"/>
    <w:rsid w:val="0050228E"/>
    <w:rsid w:val="005030E3"/>
    <w:rsid w:val="00503F9C"/>
    <w:rsid w:val="00505743"/>
    <w:rsid w:val="00505807"/>
    <w:rsid w:val="00505BF9"/>
    <w:rsid w:val="005063B7"/>
    <w:rsid w:val="00506543"/>
    <w:rsid w:val="005066D0"/>
    <w:rsid w:val="00506A8D"/>
    <w:rsid w:val="00506F4D"/>
    <w:rsid w:val="005072E4"/>
    <w:rsid w:val="005076D9"/>
    <w:rsid w:val="005104D8"/>
    <w:rsid w:val="00511782"/>
    <w:rsid w:val="00512108"/>
    <w:rsid w:val="00512747"/>
    <w:rsid w:val="00512883"/>
    <w:rsid w:val="0051351A"/>
    <w:rsid w:val="005139D3"/>
    <w:rsid w:val="005142A5"/>
    <w:rsid w:val="005146EE"/>
    <w:rsid w:val="005151B8"/>
    <w:rsid w:val="005153C9"/>
    <w:rsid w:val="00515590"/>
    <w:rsid w:val="00515934"/>
    <w:rsid w:val="0051605F"/>
    <w:rsid w:val="0051641C"/>
    <w:rsid w:val="00516B53"/>
    <w:rsid w:val="00516BA2"/>
    <w:rsid w:val="00516CD3"/>
    <w:rsid w:val="00520039"/>
    <w:rsid w:val="00520AA1"/>
    <w:rsid w:val="00520CDD"/>
    <w:rsid w:val="00520F50"/>
    <w:rsid w:val="00521C9F"/>
    <w:rsid w:val="00521E41"/>
    <w:rsid w:val="005228FE"/>
    <w:rsid w:val="00522D90"/>
    <w:rsid w:val="00523B05"/>
    <w:rsid w:val="0052499F"/>
    <w:rsid w:val="00526155"/>
    <w:rsid w:val="005261DF"/>
    <w:rsid w:val="0052687A"/>
    <w:rsid w:val="00526D61"/>
    <w:rsid w:val="00527AAF"/>
    <w:rsid w:val="00527B0B"/>
    <w:rsid w:val="00527DC4"/>
    <w:rsid w:val="00530E2B"/>
    <w:rsid w:val="00531428"/>
    <w:rsid w:val="005325E7"/>
    <w:rsid w:val="005327BE"/>
    <w:rsid w:val="00532D1D"/>
    <w:rsid w:val="00532DB8"/>
    <w:rsid w:val="00533A6A"/>
    <w:rsid w:val="00533AF0"/>
    <w:rsid w:val="00533D4D"/>
    <w:rsid w:val="00533DE9"/>
    <w:rsid w:val="00534257"/>
    <w:rsid w:val="005344CA"/>
    <w:rsid w:val="0053489F"/>
    <w:rsid w:val="005348BE"/>
    <w:rsid w:val="00534A3C"/>
    <w:rsid w:val="00534F4A"/>
    <w:rsid w:val="00535193"/>
    <w:rsid w:val="00535DE8"/>
    <w:rsid w:val="00535E6A"/>
    <w:rsid w:val="00535E8F"/>
    <w:rsid w:val="005379C8"/>
    <w:rsid w:val="00540628"/>
    <w:rsid w:val="00540FC4"/>
    <w:rsid w:val="0054149F"/>
    <w:rsid w:val="00541D9E"/>
    <w:rsid w:val="005427F5"/>
    <w:rsid w:val="00542FD3"/>
    <w:rsid w:val="005431AF"/>
    <w:rsid w:val="00543447"/>
    <w:rsid w:val="005435D0"/>
    <w:rsid w:val="00543A5E"/>
    <w:rsid w:val="005440FC"/>
    <w:rsid w:val="00545207"/>
    <w:rsid w:val="00545736"/>
    <w:rsid w:val="005457F7"/>
    <w:rsid w:val="00545A14"/>
    <w:rsid w:val="00546328"/>
    <w:rsid w:val="005463B1"/>
    <w:rsid w:val="0054661E"/>
    <w:rsid w:val="00546931"/>
    <w:rsid w:val="00547E79"/>
    <w:rsid w:val="005509E4"/>
    <w:rsid w:val="00550DD4"/>
    <w:rsid w:val="00551CFE"/>
    <w:rsid w:val="005528C9"/>
    <w:rsid w:val="00552A87"/>
    <w:rsid w:val="00553642"/>
    <w:rsid w:val="005536B1"/>
    <w:rsid w:val="00553AEE"/>
    <w:rsid w:val="0055463B"/>
    <w:rsid w:val="005547D4"/>
    <w:rsid w:val="00554AF5"/>
    <w:rsid w:val="00554E1D"/>
    <w:rsid w:val="005554A2"/>
    <w:rsid w:val="0055574E"/>
    <w:rsid w:val="00556C49"/>
    <w:rsid w:val="00557415"/>
    <w:rsid w:val="00557512"/>
    <w:rsid w:val="00557D87"/>
    <w:rsid w:val="00560724"/>
    <w:rsid w:val="00560F87"/>
    <w:rsid w:val="00561614"/>
    <w:rsid w:val="0056164A"/>
    <w:rsid w:val="005618F6"/>
    <w:rsid w:val="00561AAE"/>
    <w:rsid w:val="00561EE5"/>
    <w:rsid w:val="0056247B"/>
    <w:rsid w:val="00562DBD"/>
    <w:rsid w:val="005632A4"/>
    <w:rsid w:val="005633AC"/>
    <w:rsid w:val="00563C8C"/>
    <w:rsid w:val="005643A1"/>
    <w:rsid w:val="00564F11"/>
    <w:rsid w:val="00565661"/>
    <w:rsid w:val="00565BE7"/>
    <w:rsid w:val="00566856"/>
    <w:rsid w:val="0057056C"/>
    <w:rsid w:val="00571083"/>
    <w:rsid w:val="0057109B"/>
    <w:rsid w:val="005716F3"/>
    <w:rsid w:val="00572AA0"/>
    <w:rsid w:val="0057306E"/>
    <w:rsid w:val="00573D31"/>
    <w:rsid w:val="00573FCB"/>
    <w:rsid w:val="0057434C"/>
    <w:rsid w:val="00574666"/>
    <w:rsid w:val="0057509B"/>
    <w:rsid w:val="00576630"/>
    <w:rsid w:val="00577395"/>
    <w:rsid w:val="00577A07"/>
    <w:rsid w:val="00581760"/>
    <w:rsid w:val="005817A4"/>
    <w:rsid w:val="00581989"/>
    <w:rsid w:val="0058234E"/>
    <w:rsid w:val="00583715"/>
    <w:rsid w:val="00583727"/>
    <w:rsid w:val="005843A6"/>
    <w:rsid w:val="00584596"/>
    <w:rsid w:val="00585300"/>
    <w:rsid w:val="005857F1"/>
    <w:rsid w:val="00585BDC"/>
    <w:rsid w:val="0058642E"/>
    <w:rsid w:val="0058668A"/>
    <w:rsid w:val="00586D58"/>
    <w:rsid w:val="0059016D"/>
    <w:rsid w:val="00590B2E"/>
    <w:rsid w:val="00590C0F"/>
    <w:rsid w:val="00590D65"/>
    <w:rsid w:val="005912A5"/>
    <w:rsid w:val="0059132F"/>
    <w:rsid w:val="00591AF0"/>
    <w:rsid w:val="00591E06"/>
    <w:rsid w:val="005930AA"/>
    <w:rsid w:val="0059367C"/>
    <w:rsid w:val="0059432C"/>
    <w:rsid w:val="00594A02"/>
    <w:rsid w:val="00595402"/>
    <w:rsid w:val="00595FD2"/>
    <w:rsid w:val="005969EC"/>
    <w:rsid w:val="00596A3D"/>
    <w:rsid w:val="005972EE"/>
    <w:rsid w:val="0059740B"/>
    <w:rsid w:val="00597801"/>
    <w:rsid w:val="005A0469"/>
    <w:rsid w:val="005A0A73"/>
    <w:rsid w:val="005A15AB"/>
    <w:rsid w:val="005A1FC3"/>
    <w:rsid w:val="005A2187"/>
    <w:rsid w:val="005A237A"/>
    <w:rsid w:val="005A2D50"/>
    <w:rsid w:val="005A31E7"/>
    <w:rsid w:val="005A38B2"/>
    <w:rsid w:val="005A4247"/>
    <w:rsid w:val="005A446D"/>
    <w:rsid w:val="005A4982"/>
    <w:rsid w:val="005A4ED0"/>
    <w:rsid w:val="005A56B0"/>
    <w:rsid w:val="005A66CE"/>
    <w:rsid w:val="005A6DE6"/>
    <w:rsid w:val="005A7920"/>
    <w:rsid w:val="005B16FF"/>
    <w:rsid w:val="005B18E2"/>
    <w:rsid w:val="005B1B2A"/>
    <w:rsid w:val="005B2479"/>
    <w:rsid w:val="005B2732"/>
    <w:rsid w:val="005B2B03"/>
    <w:rsid w:val="005B2B35"/>
    <w:rsid w:val="005B2CEA"/>
    <w:rsid w:val="005B2F1A"/>
    <w:rsid w:val="005B42B9"/>
    <w:rsid w:val="005B4870"/>
    <w:rsid w:val="005B4DA6"/>
    <w:rsid w:val="005B641D"/>
    <w:rsid w:val="005B6B12"/>
    <w:rsid w:val="005B7D88"/>
    <w:rsid w:val="005B7F45"/>
    <w:rsid w:val="005C082D"/>
    <w:rsid w:val="005C1216"/>
    <w:rsid w:val="005C1532"/>
    <w:rsid w:val="005C1F8F"/>
    <w:rsid w:val="005C2326"/>
    <w:rsid w:val="005C2BCB"/>
    <w:rsid w:val="005C3312"/>
    <w:rsid w:val="005C34BE"/>
    <w:rsid w:val="005C3610"/>
    <w:rsid w:val="005C377C"/>
    <w:rsid w:val="005C4083"/>
    <w:rsid w:val="005C43A4"/>
    <w:rsid w:val="005C48CD"/>
    <w:rsid w:val="005C4D20"/>
    <w:rsid w:val="005C50EE"/>
    <w:rsid w:val="005C5116"/>
    <w:rsid w:val="005C519E"/>
    <w:rsid w:val="005C63C4"/>
    <w:rsid w:val="005C649A"/>
    <w:rsid w:val="005C695E"/>
    <w:rsid w:val="005C6B7E"/>
    <w:rsid w:val="005C6DE7"/>
    <w:rsid w:val="005C6E18"/>
    <w:rsid w:val="005C741D"/>
    <w:rsid w:val="005C745D"/>
    <w:rsid w:val="005C7CC7"/>
    <w:rsid w:val="005D047D"/>
    <w:rsid w:val="005D0766"/>
    <w:rsid w:val="005D095A"/>
    <w:rsid w:val="005D0E91"/>
    <w:rsid w:val="005D18E3"/>
    <w:rsid w:val="005D1A69"/>
    <w:rsid w:val="005D245A"/>
    <w:rsid w:val="005D3B39"/>
    <w:rsid w:val="005D3FEF"/>
    <w:rsid w:val="005D4378"/>
    <w:rsid w:val="005D4431"/>
    <w:rsid w:val="005D4B25"/>
    <w:rsid w:val="005D5822"/>
    <w:rsid w:val="005D62ED"/>
    <w:rsid w:val="005D6E7A"/>
    <w:rsid w:val="005D7299"/>
    <w:rsid w:val="005E0778"/>
    <w:rsid w:val="005E0D9C"/>
    <w:rsid w:val="005E1421"/>
    <w:rsid w:val="005E193C"/>
    <w:rsid w:val="005E29EA"/>
    <w:rsid w:val="005E2C7C"/>
    <w:rsid w:val="005E2EF9"/>
    <w:rsid w:val="005E301F"/>
    <w:rsid w:val="005E3263"/>
    <w:rsid w:val="005E33C3"/>
    <w:rsid w:val="005E34BF"/>
    <w:rsid w:val="005E3C9E"/>
    <w:rsid w:val="005E3EE3"/>
    <w:rsid w:val="005E44C2"/>
    <w:rsid w:val="005E484B"/>
    <w:rsid w:val="005E5698"/>
    <w:rsid w:val="005E686C"/>
    <w:rsid w:val="005E6DF7"/>
    <w:rsid w:val="005E7160"/>
    <w:rsid w:val="005E7E69"/>
    <w:rsid w:val="005F05C9"/>
    <w:rsid w:val="005F0772"/>
    <w:rsid w:val="005F15E6"/>
    <w:rsid w:val="005F2B69"/>
    <w:rsid w:val="005F38AF"/>
    <w:rsid w:val="005F4476"/>
    <w:rsid w:val="005F46C4"/>
    <w:rsid w:val="005F5901"/>
    <w:rsid w:val="005F621E"/>
    <w:rsid w:val="005F7F79"/>
    <w:rsid w:val="00600517"/>
    <w:rsid w:val="00600C5D"/>
    <w:rsid w:val="00600EC0"/>
    <w:rsid w:val="00600F11"/>
    <w:rsid w:val="00601B95"/>
    <w:rsid w:val="00603416"/>
    <w:rsid w:val="00603486"/>
    <w:rsid w:val="0060393B"/>
    <w:rsid w:val="00603A18"/>
    <w:rsid w:val="00603D35"/>
    <w:rsid w:val="0060467B"/>
    <w:rsid w:val="006052F6"/>
    <w:rsid w:val="00606A09"/>
    <w:rsid w:val="00606E53"/>
    <w:rsid w:val="006079EC"/>
    <w:rsid w:val="006102CA"/>
    <w:rsid w:val="00610958"/>
    <w:rsid w:val="006112FD"/>
    <w:rsid w:val="0061140D"/>
    <w:rsid w:val="00611C12"/>
    <w:rsid w:val="0061404C"/>
    <w:rsid w:val="006141A2"/>
    <w:rsid w:val="0061496A"/>
    <w:rsid w:val="00615412"/>
    <w:rsid w:val="00615981"/>
    <w:rsid w:val="006160A2"/>
    <w:rsid w:val="00617BD3"/>
    <w:rsid w:val="00617C0C"/>
    <w:rsid w:val="006200DB"/>
    <w:rsid w:val="00620535"/>
    <w:rsid w:val="006208CC"/>
    <w:rsid w:val="00620D9E"/>
    <w:rsid w:val="006210E7"/>
    <w:rsid w:val="00621E8A"/>
    <w:rsid w:val="00622136"/>
    <w:rsid w:val="00622549"/>
    <w:rsid w:val="00622646"/>
    <w:rsid w:val="00622F4E"/>
    <w:rsid w:val="00623368"/>
    <w:rsid w:val="00623870"/>
    <w:rsid w:val="00624039"/>
    <w:rsid w:val="00624144"/>
    <w:rsid w:val="00624163"/>
    <w:rsid w:val="006244A8"/>
    <w:rsid w:val="006255FE"/>
    <w:rsid w:val="0062569B"/>
    <w:rsid w:val="00626B08"/>
    <w:rsid w:val="00627942"/>
    <w:rsid w:val="00631373"/>
    <w:rsid w:val="006319DB"/>
    <w:rsid w:val="00631A56"/>
    <w:rsid w:val="00631D7C"/>
    <w:rsid w:val="00632BF8"/>
    <w:rsid w:val="00632D35"/>
    <w:rsid w:val="0063364F"/>
    <w:rsid w:val="00633BAB"/>
    <w:rsid w:val="0063435E"/>
    <w:rsid w:val="00634E0F"/>
    <w:rsid w:val="00635410"/>
    <w:rsid w:val="0063566C"/>
    <w:rsid w:val="00635EC4"/>
    <w:rsid w:val="00636D39"/>
    <w:rsid w:val="00637529"/>
    <w:rsid w:val="00637E4E"/>
    <w:rsid w:val="006403D1"/>
    <w:rsid w:val="00640987"/>
    <w:rsid w:val="0064104A"/>
    <w:rsid w:val="006416B2"/>
    <w:rsid w:val="006426F4"/>
    <w:rsid w:val="00642C0B"/>
    <w:rsid w:val="006433EF"/>
    <w:rsid w:val="00643B57"/>
    <w:rsid w:val="00643FDD"/>
    <w:rsid w:val="0064461D"/>
    <w:rsid w:val="00644800"/>
    <w:rsid w:val="00644928"/>
    <w:rsid w:val="00644DA8"/>
    <w:rsid w:val="00644FEF"/>
    <w:rsid w:val="00645325"/>
    <w:rsid w:val="006454A7"/>
    <w:rsid w:val="0064564B"/>
    <w:rsid w:val="00645F25"/>
    <w:rsid w:val="006467E7"/>
    <w:rsid w:val="006472C4"/>
    <w:rsid w:val="0064745A"/>
    <w:rsid w:val="00647747"/>
    <w:rsid w:val="00651386"/>
    <w:rsid w:val="006514CC"/>
    <w:rsid w:val="006521B5"/>
    <w:rsid w:val="006528AF"/>
    <w:rsid w:val="00653177"/>
    <w:rsid w:val="00653224"/>
    <w:rsid w:val="00653E6C"/>
    <w:rsid w:val="00653F9E"/>
    <w:rsid w:val="006544BC"/>
    <w:rsid w:val="00654618"/>
    <w:rsid w:val="00654A69"/>
    <w:rsid w:val="006555CD"/>
    <w:rsid w:val="00656093"/>
    <w:rsid w:val="00656509"/>
    <w:rsid w:val="00657840"/>
    <w:rsid w:val="00657859"/>
    <w:rsid w:val="00657BE2"/>
    <w:rsid w:val="00660186"/>
    <w:rsid w:val="00661545"/>
    <w:rsid w:val="00661A16"/>
    <w:rsid w:val="00662914"/>
    <w:rsid w:val="006629FF"/>
    <w:rsid w:val="00662F95"/>
    <w:rsid w:val="00663335"/>
    <w:rsid w:val="00663910"/>
    <w:rsid w:val="00663EAD"/>
    <w:rsid w:val="006641A6"/>
    <w:rsid w:val="006649BA"/>
    <w:rsid w:val="00664B63"/>
    <w:rsid w:val="00664D58"/>
    <w:rsid w:val="00665655"/>
    <w:rsid w:val="00665816"/>
    <w:rsid w:val="006672F3"/>
    <w:rsid w:val="00667CC7"/>
    <w:rsid w:val="00670718"/>
    <w:rsid w:val="00670D50"/>
    <w:rsid w:val="00670E33"/>
    <w:rsid w:val="00671B19"/>
    <w:rsid w:val="00671BB4"/>
    <w:rsid w:val="0067242B"/>
    <w:rsid w:val="00673608"/>
    <w:rsid w:val="006738EC"/>
    <w:rsid w:val="00673E8F"/>
    <w:rsid w:val="00674057"/>
    <w:rsid w:val="006741B9"/>
    <w:rsid w:val="00674797"/>
    <w:rsid w:val="00674C8E"/>
    <w:rsid w:val="0067555F"/>
    <w:rsid w:val="006759F9"/>
    <w:rsid w:val="00676168"/>
    <w:rsid w:val="0067662A"/>
    <w:rsid w:val="006770F7"/>
    <w:rsid w:val="00677A9A"/>
    <w:rsid w:val="00680285"/>
    <w:rsid w:val="006807E1"/>
    <w:rsid w:val="00681590"/>
    <w:rsid w:val="00681ECC"/>
    <w:rsid w:val="006825FC"/>
    <w:rsid w:val="00682CC5"/>
    <w:rsid w:val="00683132"/>
    <w:rsid w:val="00683958"/>
    <w:rsid w:val="00684226"/>
    <w:rsid w:val="00684554"/>
    <w:rsid w:val="00684560"/>
    <w:rsid w:val="00684AFD"/>
    <w:rsid w:val="006850F9"/>
    <w:rsid w:val="00685C9C"/>
    <w:rsid w:val="00685E39"/>
    <w:rsid w:val="00686A79"/>
    <w:rsid w:val="00687045"/>
    <w:rsid w:val="00690118"/>
    <w:rsid w:val="00690F27"/>
    <w:rsid w:val="00691A71"/>
    <w:rsid w:val="00691A9D"/>
    <w:rsid w:val="00691D7D"/>
    <w:rsid w:val="0069232F"/>
    <w:rsid w:val="00692D1A"/>
    <w:rsid w:val="006939C7"/>
    <w:rsid w:val="00693B6F"/>
    <w:rsid w:val="006945EA"/>
    <w:rsid w:val="0069485B"/>
    <w:rsid w:val="00695034"/>
    <w:rsid w:val="00695087"/>
    <w:rsid w:val="006953F6"/>
    <w:rsid w:val="006957FB"/>
    <w:rsid w:val="00695973"/>
    <w:rsid w:val="00695EAC"/>
    <w:rsid w:val="006963E4"/>
    <w:rsid w:val="00696AAB"/>
    <w:rsid w:val="00696D38"/>
    <w:rsid w:val="00697250"/>
    <w:rsid w:val="0069743E"/>
    <w:rsid w:val="006A05DA"/>
    <w:rsid w:val="006A0719"/>
    <w:rsid w:val="006A0826"/>
    <w:rsid w:val="006A0E16"/>
    <w:rsid w:val="006A0F81"/>
    <w:rsid w:val="006A167D"/>
    <w:rsid w:val="006A2288"/>
    <w:rsid w:val="006A2437"/>
    <w:rsid w:val="006A35EC"/>
    <w:rsid w:val="006A36F5"/>
    <w:rsid w:val="006A37DF"/>
    <w:rsid w:val="006A3C1E"/>
    <w:rsid w:val="006A3C32"/>
    <w:rsid w:val="006A41A3"/>
    <w:rsid w:val="006A4D4D"/>
    <w:rsid w:val="006A502A"/>
    <w:rsid w:val="006A5595"/>
    <w:rsid w:val="006A5829"/>
    <w:rsid w:val="006A5CD2"/>
    <w:rsid w:val="006A6113"/>
    <w:rsid w:val="006A63DE"/>
    <w:rsid w:val="006A6E3C"/>
    <w:rsid w:val="006A7B2A"/>
    <w:rsid w:val="006B11BE"/>
    <w:rsid w:val="006B1235"/>
    <w:rsid w:val="006B1823"/>
    <w:rsid w:val="006B1A1D"/>
    <w:rsid w:val="006B1A5A"/>
    <w:rsid w:val="006B252E"/>
    <w:rsid w:val="006B2F39"/>
    <w:rsid w:val="006B3271"/>
    <w:rsid w:val="006B3976"/>
    <w:rsid w:val="006B3A16"/>
    <w:rsid w:val="006B4BEB"/>
    <w:rsid w:val="006B4D9F"/>
    <w:rsid w:val="006B4DD7"/>
    <w:rsid w:val="006B574F"/>
    <w:rsid w:val="006B5D54"/>
    <w:rsid w:val="006B64DE"/>
    <w:rsid w:val="006B6513"/>
    <w:rsid w:val="006B6A57"/>
    <w:rsid w:val="006B6F38"/>
    <w:rsid w:val="006B7C4F"/>
    <w:rsid w:val="006B7F32"/>
    <w:rsid w:val="006C045D"/>
    <w:rsid w:val="006C08FE"/>
    <w:rsid w:val="006C0D8F"/>
    <w:rsid w:val="006C2E00"/>
    <w:rsid w:val="006C4640"/>
    <w:rsid w:val="006C4AD9"/>
    <w:rsid w:val="006C57CD"/>
    <w:rsid w:val="006C7AED"/>
    <w:rsid w:val="006D063F"/>
    <w:rsid w:val="006D0A67"/>
    <w:rsid w:val="006D1197"/>
    <w:rsid w:val="006D1567"/>
    <w:rsid w:val="006D1830"/>
    <w:rsid w:val="006D275E"/>
    <w:rsid w:val="006D3AC7"/>
    <w:rsid w:val="006D47CE"/>
    <w:rsid w:val="006D4FE7"/>
    <w:rsid w:val="006D5DEE"/>
    <w:rsid w:val="006D64B7"/>
    <w:rsid w:val="006D6E70"/>
    <w:rsid w:val="006D7058"/>
    <w:rsid w:val="006D766D"/>
    <w:rsid w:val="006D7960"/>
    <w:rsid w:val="006D7DA3"/>
    <w:rsid w:val="006E01E9"/>
    <w:rsid w:val="006E07AE"/>
    <w:rsid w:val="006E1697"/>
    <w:rsid w:val="006E230A"/>
    <w:rsid w:val="006E2345"/>
    <w:rsid w:val="006E2AE2"/>
    <w:rsid w:val="006E2D55"/>
    <w:rsid w:val="006E2E82"/>
    <w:rsid w:val="006E2F1D"/>
    <w:rsid w:val="006E3422"/>
    <w:rsid w:val="006E411D"/>
    <w:rsid w:val="006E4FE8"/>
    <w:rsid w:val="006E51B6"/>
    <w:rsid w:val="006E5BFA"/>
    <w:rsid w:val="006E5FE1"/>
    <w:rsid w:val="006E635D"/>
    <w:rsid w:val="006E6B9D"/>
    <w:rsid w:val="006E6BC0"/>
    <w:rsid w:val="006E7ACA"/>
    <w:rsid w:val="006E7FAB"/>
    <w:rsid w:val="006F007B"/>
    <w:rsid w:val="006F1012"/>
    <w:rsid w:val="006F192D"/>
    <w:rsid w:val="006F1FEA"/>
    <w:rsid w:val="006F258B"/>
    <w:rsid w:val="006F2D33"/>
    <w:rsid w:val="006F2E0F"/>
    <w:rsid w:val="006F3491"/>
    <w:rsid w:val="006F3786"/>
    <w:rsid w:val="006F41B5"/>
    <w:rsid w:val="006F4490"/>
    <w:rsid w:val="006F5D61"/>
    <w:rsid w:val="006F6CEF"/>
    <w:rsid w:val="006F7050"/>
    <w:rsid w:val="006F70AF"/>
    <w:rsid w:val="006F7FE1"/>
    <w:rsid w:val="007034DF"/>
    <w:rsid w:val="007050A3"/>
    <w:rsid w:val="00705971"/>
    <w:rsid w:val="00706231"/>
    <w:rsid w:val="00706619"/>
    <w:rsid w:val="00706AD8"/>
    <w:rsid w:val="00706C47"/>
    <w:rsid w:val="00710DE4"/>
    <w:rsid w:val="00710EB7"/>
    <w:rsid w:val="007110D9"/>
    <w:rsid w:val="00711585"/>
    <w:rsid w:val="007115EE"/>
    <w:rsid w:val="00711B36"/>
    <w:rsid w:val="00711F01"/>
    <w:rsid w:val="007140E2"/>
    <w:rsid w:val="007141AF"/>
    <w:rsid w:val="00714483"/>
    <w:rsid w:val="007144C0"/>
    <w:rsid w:val="00714EA0"/>
    <w:rsid w:val="00715472"/>
    <w:rsid w:val="007156C4"/>
    <w:rsid w:val="00715E8F"/>
    <w:rsid w:val="00715EE0"/>
    <w:rsid w:val="0071655D"/>
    <w:rsid w:val="00717B3C"/>
    <w:rsid w:val="00717CA1"/>
    <w:rsid w:val="00717E7A"/>
    <w:rsid w:val="00717FED"/>
    <w:rsid w:val="00720D5D"/>
    <w:rsid w:val="00721E8C"/>
    <w:rsid w:val="007220E7"/>
    <w:rsid w:val="00722F87"/>
    <w:rsid w:val="00723A63"/>
    <w:rsid w:val="00724B57"/>
    <w:rsid w:val="007259D7"/>
    <w:rsid w:val="0072620F"/>
    <w:rsid w:val="0072625E"/>
    <w:rsid w:val="007270D1"/>
    <w:rsid w:val="00727544"/>
    <w:rsid w:val="00730A90"/>
    <w:rsid w:val="007321B6"/>
    <w:rsid w:val="007324B0"/>
    <w:rsid w:val="007326F9"/>
    <w:rsid w:val="007328DB"/>
    <w:rsid w:val="00732A1D"/>
    <w:rsid w:val="00732BE4"/>
    <w:rsid w:val="00732D93"/>
    <w:rsid w:val="00732F21"/>
    <w:rsid w:val="00733952"/>
    <w:rsid w:val="00734722"/>
    <w:rsid w:val="00734AFE"/>
    <w:rsid w:val="00734FF0"/>
    <w:rsid w:val="007354D1"/>
    <w:rsid w:val="00735667"/>
    <w:rsid w:val="0073622B"/>
    <w:rsid w:val="00736471"/>
    <w:rsid w:val="00736672"/>
    <w:rsid w:val="00737363"/>
    <w:rsid w:val="00737D55"/>
    <w:rsid w:val="00737E7F"/>
    <w:rsid w:val="007406FB"/>
    <w:rsid w:val="007407D8"/>
    <w:rsid w:val="00740C2E"/>
    <w:rsid w:val="00740D0C"/>
    <w:rsid w:val="00740D22"/>
    <w:rsid w:val="007413A3"/>
    <w:rsid w:val="00741468"/>
    <w:rsid w:val="0074192C"/>
    <w:rsid w:val="007419E6"/>
    <w:rsid w:val="00741D35"/>
    <w:rsid w:val="00742984"/>
    <w:rsid w:val="00742A28"/>
    <w:rsid w:val="00743025"/>
    <w:rsid w:val="007434E4"/>
    <w:rsid w:val="00743571"/>
    <w:rsid w:val="00743621"/>
    <w:rsid w:val="007436C4"/>
    <w:rsid w:val="007439B2"/>
    <w:rsid w:val="0074448E"/>
    <w:rsid w:val="00745389"/>
    <w:rsid w:val="00745627"/>
    <w:rsid w:val="00745AA7"/>
    <w:rsid w:val="007463CD"/>
    <w:rsid w:val="007465AB"/>
    <w:rsid w:val="00746652"/>
    <w:rsid w:val="00746A51"/>
    <w:rsid w:val="00747173"/>
    <w:rsid w:val="0075098F"/>
    <w:rsid w:val="00750AB9"/>
    <w:rsid w:val="00750CBA"/>
    <w:rsid w:val="00750DE7"/>
    <w:rsid w:val="0075134F"/>
    <w:rsid w:val="00752526"/>
    <w:rsid w:val="007527AC"/>
    <w:rsid w:val="007542BB"/>
    <w:rsid w:val="00754DD1"/>
    <w:rsid w:val="00755195"/>
    <w:rsid w:val="00755306"/>
    <w:rsid w:val="0075534C"/>
    <w:rsid w:val="00757102"/>
    <w:rsid w:val="00762490"/>
    <w:rsid w:val="0076322B"/>
    <w:rsid w:val="007639C5"/>
    <w:rsid w:val="0076466B"/>
    <w:rsid w:val="007648B7"/>
    <w:rsid w:val="0076656C"/>
    <w:rsid w:val="00766AFA"/>
    <w:rsid w:val="007674B9"/>
    <w:rsid w:val="00767A0F"/>
    <w:rsid w:val="00770359"/>
    <w:rsid w:val="00772029"/>
    <w:rsid w:val="007721C9"/>
    <w:rsid w:val="007723E4"/>
    <w:rsid w:val="007728B3"/>
    <w:rsid w:val="007732D6"/>
    <w:rsid w:val="007732E2"/>
    <w:rsid w:val="00774521"/>
    <w:rsid w:val="00774E5E"/>
    <w:rsid w:val="00775A3E"/>
    <w:rsid w:val="00775C8D"/>
    <w:rsid w:val="00775FD8"/>
    <w:rsid w:val="007764C0"/>
    <w:rsid w:val="00776898"/>
    <w:rsid w:val="00776C3E"/>
    <w:rsid w:val="00776F11"/>
    <w:rsid w:val="00777ECD"/>
    <w:rsid w:val="0078012E"/>
    <w:rsid w:val="007802BB"/>
    <w:rsid w:val="007802E5"/>
    <w:rsid w:val="007806D9"/>
    <w:rsid w:val="007811B0"/>
    <w:rsid w:val="00781D8D"/>
    <w:rsid w:val="0078200E"/>
    <w:rsid w:val="00782660"/>
    <w:rsid w:val="00782830"/>
    <w:rsid w:val="00782B6E"/>
    <w:rsid w:val="00782BF4"/>
    <w:rsid w:val="00782D6A"/>
    <w:rsid w:val="00783D22"/>
    <w:rsid w:val="00784777"/>
    <w:rsid w:val="0078679D"/>
    <w:rsid w:val="007869D7"/>
    <w:rsid w:val="00786FD3"/>
    <w:rsid w:val="007871CD"/>
    <w:rsid w:val="00787529"/>
    <w:rsid w:val="007904D6"/>
    <w:rsid w:val="007907DC"/>
    <w:rsid w:val="00790FE2"/>
    <w:rsid w:val="007915E2"/>
    <w:rsid w:val="00792037"/>
    <w:rsid w:val="00792136"/>
    <w:rsid w:val="007921E7"/>
    <w:rsid w:val="00792C31"/>
    <w:rsid w:val="0079316D"/>
    <w:rsid w:val="007933F1"/>
    <w:rsid w:val="007936F0"/>
    <w:rsid w:val="007939EF"/>
    <w:rsid w:val="00794233"/>
    <w:rsid w:val="00794292"/>
    <w:rsid w:val="007948FD"/>
    <w:rsid w:val="00794E57"/>
    <w:rsid w:val="007964BD"/>
    <w:rsid w:val="007A03C4"/>
    <w:rsid w:val="007A1D79"/>
    <w:rsid w:val="007A3333"/>
    <w:rsid w:val="007A34A3"/>
    <w:rsid w:val="007A39D6"/>
    <w:rsid w:val="007A3ECC"/>
    <w:rsid w:val="007A4042"/>
    <w:rsid w:val="007A4D20"/>
    <w:rsid w:val="007A50FF"/>
    <w:rsid w:val="007A5950"/>
    <w:rsid w:val="007A685F"/>
    <w:rsid w:val="007A702F"/>
    <w:rsid w:val="007A7858"/>
    <w:rsid w:val="007B01E1"/>
    <w:rsid w:val="007B04C9"/>
    <w:rsid w:val="007B065D"/>
    <w:rsid w:val="007B136E"/>
    <w:rsid w:val="007B2AB6"/>
    <w:rsid w:val="007B4079"/>
    <w:rsid w:val="007B4354"/>
    <w:rsid w:val="007B4E3F"/>
    <w:rsid w:val="007B4F8F"/>
    <w:rsid w:val="007B6191"/>
    <w:rsid w:val="007B64F6"/>
    <w:rsid w:val="007B6638"/>
    <w:rsid w:val="007B6765"/>
    <w:rsid w:val="007B6D12"/>
    <w:rsid w:val="007B7B52"/>
    <w:rsid w:val="007C07AB"/>
    <w:rsid w:val="007C1460"/>
    <w:rsid w:val="007C2012"/>
    <w:rsid w:val="007C23BA"/>
    <w:rsid w:val="007C3143"/>
    <w:rsid w:val="007C3298"/>
    <w:rsid w:val="007C4561"/>
    <w:rsid w:val="007C48C5"/>
    <w:rsid w:val="007C4BA9"/>
    <w:rsid w:val="007C56BA"/>
    <w:rsid w:val="007C5B37"/>
    <w:rsid w:val="007C6BFA"/>
    <w:rsid w:val="007C6ECA"/>
    <w:rsid w:val="007C7E27"/>
    <w:rsid w:val="007D0A1D"/>
    <w:rsid w:val="007D1384"/>
    <w:rsid w:val="007D142D"/>
    <w:rsid w:val="007D1B42"/>
    <w:rsid w:val="007D1EFE"/>
    <w:rsid w:val="007D30A0"/>
    <w:rsid w:val="007D3260"/>
    <w:rsid w:val="007D3894"/>
    <w:rsid w:val="007D3F4C"/>
    <w:rsid w:val="007D3FB6"/>
    <w:rsid w:val="007D4BD0"/>
    <w:rsid w:val="007D530D"/>
    <w:rsid w:val="007D5395"/>
    <w:rsid w:val="007D5C34"/>
    <w:rsid w:val="007D64C8"/>
    <w:rsid w:val="007D64FD"/>
    <w:rsid w:val="007D6C14"/>
    <w:rsid w:val="007E0626"/>
    <w:rsid w:val="007E07FD"/>
    <w:rsid w:val="007E0B94"/>
    <w:rsid w:val="007E14A5"/>
    <w:rsid w:val="007E1FDA"/>
    <w:rsid w:val="007E222A"/>
    <w:rsid w:val="007E2718"/>
    <w:rsid w:val="007E2B0A"/>
    <w:rsid w:val="007E496D"/>
    <w:rsid w:val="007E4A92"/>
    <w:rsid w:val="007E5635"/>
    <w:rsid w:val="007E5FD1"/>
    <w:rsid w:val="007E6570"/>
    <w:rsid w:val="007E6B50"/>
    <w:rsid w:val="007E6CD7"/>
    <w:rsid w:val="007E7059"/>
    <w:rsid w:val="007E72A8"/>
    <w:rsid w:val="007F037B"/>
    <w:rsid w:val="007F0C94"/>
    <w:rsid w:val="007F0E2A"/>
    <w:rsid w:val="007F1FCE"/>
    <w:rsid w:val="007F238B"/>
    <w:rsid w:val="007F2EA1"/>
    <w:rsid w:val="007F3846"/>
    <w:rsid w:val="007F3B60"/>
    <w:rsid w:val="007F3E71"/>
    <w:rsid w:val="007F5470"/>
    <w:rsid w:val="007F5479"/>
    <w:rsid w:val="007F5692"/>
    <w:rsid w:val="007F59C8"/>
    <w:rsid w:val="007F5F8C"/>
    <w:rsid w:val="007F6EA4"/>
    <w:rsid w:val="007F776A"/>
    <w:rsid w:val="008001E9"/>
    <w:rsid w:val="008014E2"/>
    <w:rsid w:val="00801677"/>
    <w:rsid w:val="00801740"/>
    <w:rsid w:val="0080187C"/>
    <w:rsid w:val="00802167"/>
    <w:rsid w:val="00802647"/>
    <w:rsid w:val="0080300F"/>
    <w:rsid w:val="008033DA"/>
    <w:rsid w:val="008034D0"/>
    <w:rsid w:val="0080405A"/>
    <w:rsid w:val="008040F1"/>
    <w:rsid w:val="0080455C"/>
    <w:rsid w:val="00804761"/>
    <w:rsid w:val="00804D10"/>
    <w:rsid w:val="008053B1"/>
    <w:rsid w:val="00805929"/>
    <w:rsid w:val="008063BF"/>
    <w:rsid w:val="008068AC"/>
    <w:rsid w:val="008070A1"/>
    <w:rsid w:val="00807D93"/>
    <w:rsid w:val="0081088C"/>
    <w:rsid w:val="008108AA"/>
    <w:rsid w:val="00810AC2"/>
    <w:rsid w:val="00810C47"/>
    <w:rsid w:val="0081109C"/>
    <w:rsid w:val="008117BE"/>
    <w:rsid w:val="00811B44"/>
    <w:rsid w:val="00813733"/>
    <w:rsid w:val="008141D7"/>
    <w:rsid w:val="00814865"/>
    <w:rsid w:val="008148FA"/>
    <w:rsid w:val="00814A1F"/>
    <w:rsid w:val="00814C4B"/>
    <w:rsid w:val="00814F93"/>
    <w:rsid w:val="00815065"/>
    <w:rsid w:val="00815940"/>
    <w:rsid w:val="008159B2"/>
    <w:rsid w:val="00816220"/>
    <w:rsid w:val="008162BB"/>
    <w:rsid w:val="008177EE"/>
    <w:rsid w:val="00817F3C"/>
    <w:rsid w:val="008204C9"/>
    <w:rsid w:val="008207CC"/>
    <w:rsid w:val="00820818"/>
    <w:rsid w:val="00820C5D"/>
    <w:rsid w:val="008210F1"/>
    <w:rsid w:val="0082194F"/>
    <w:rsid w:val="008229B7"/>
    <w:rsid w:val="008229BA"/>
    <w:rsid w:val="00823221"/>
    <w:rsid w:val="008236E7"/>
    <w:rsid w:val="008238D1"/>
    <w:rsid w:val="00823E96"/>
    <w:rsid w:val="008256B0"/>
    <w:rsid w:val="00825B0C"/>
    <w:rsid w:val="00825E47"/>
    <w:rsid w:val="008266F4"/>
    <w:rsid w:val="00826945"/>
    <w:rsid w:val="00827842"/>
    <w:rsid w:val="0083001F"/>
    <w:rsid w:val="0083042B"/>
    <w:rsid w:val="00830C64"/>
    <w:rsid w:val="00831102"/>
    <w:rsid w:val="00831104"/>
    <w:rsid w:val="00832137"/>
    <w:rsid w:val="00832A88"/>
    <w:rsid w:val="00832CB1"/>
    <w:rsid w:val="0083396C"/>
    <w:rsid w:val="00833C6F"/>
    <w:rsid w:val="00833FAD"/>
    <w:rsid w:val="0083412C"/>
    <w:rsid w:val="00834510"/>
    <w:rsid w:val="0083549B"/>
    <w:rsid w:val="008355F7"/>
    <w:rsid w:val="0083640A"/>
    <w:rsid w:val="00836499"/>
    <w:rsid w:val="00836891"/>
    <w:rsid w:val="0083714D"/>
    <w:rsid w:val="0084023D"/>
    <w:rsid w:val="0084040E"/>
    <w:rsid w:val="00840961"/>
    <w:rsid w:val="00841D9A"/>
    <w:rsid w:val="00842519"/>
    <w:rsid w:val="00842863"/>
    <w:rsid w:val="00842A0C"/>
    <w:rsid w:val="00843138"/>
    <w:rsid w:val="00843DB2"/>
    <w:rsid w:val="00844361"/>
    <w:rsid w:val="0084477E"/>
    <w:rsid w:val="00844BF7"/>
    <w:rsid w:val="00845148"/>
    <w:rsid w:val="008452D4"/>
    <w:rsid w:val="008465CB"/>
    <w:rsid w:val="008478C3"/>
    <w:rsid w:val="00847C9E"/>
    <w:rsid w:val="008509F5"/>
    <w:rsid w:val="00850F62"/>
    <w:rsid w:val="008518B7"/>
    <w:rsid w:val="008518F5"/>
    <w:rsid w:val="00852127"/>
    <w:rsid w:val="008523F1"/>
    <w:rsid w:val="00852D5F"/>
    <w:rsid w:val="008536DA"/>
    <w:rsid w:val="00853BBD"/>
    <w:rsid w:val="00853CCF"/>
    <w:rsid w:val="00854D82"/>
    <w:rsid w:val="00855673"/>
    <w:rsid w:val="0085652A"/>
    <w:rsid w:val="0085703F"/>
    <w:rsid w:val="00857600"/>
    <w:rsid w:val="00860751"/>
    <w:rsid w:val="00860B75"/>
    <w:rsid w:val="008612E7"/>
    <w:rsid w:val="008613F5"/>
    <w:rsid w:val="0086161D"/>
    <w:rsid w:val="00861899"/>
    <w:rsid w:val="00861B52"/>
    <w:rsid w:val="008620E2"/>
    <w:rsid w:val="00862472"/>
    <w:rsid w:val="00862D70"/>
    <w:rsid w:val="00862E25"/>
    <w:rsid w:val="00863363"/>
    <w:rsid w:val="00863422"/>
    <w:rsid w:val="00863535"/>
    <w:rsid w:val="00863B30"/>
    <w:rsid w:val="00863C2C"/>
    <w:rsid w:val="00864283"/>
    <w:rsid w:val="00865750"/>
    <w:rsid w:val="00865A18"/>
    <w:rsid w:val="00867280"/>
    <w:rsid w:val="00870745"/>
    <w:rsid w:val="00870D63"/>
    <w:rsid w:val="008710F5"/>
    <w:rsid w:val="008711B0"/>
    <w:rsid w:val="00871DEE"/>
    <w:rsid w:val="00872F2A"/>
    <w:rsid w:val="0087349A"/>
    <w:rsid w:val="00873BB2"/>
    <w:rsid w:val="00873C95"/>
    <w:rsid w:val="00874136"/>
    <w:rsid w:val="008742AD"/>
    <w:rsid w:val="0087433B"/>
    <w:rsid w:val="0087450D"/>
    <w:rsid w:val="0087466B"/>
    <w:rsid w:val="0087487D"/>
    <w:rsid w:val="00874A7D"/>
    <w:rsid w:val="00875025"/>
    <w:rsid w:val="0087518D"/>
    <w:rsid w:val="008759E4"/>
    <w:rsid w:val="00875A26"/>
    <w:rsid w:val="00876166"/>
    <w:rsid w:val="00876B61"/>
    <w:rsid w:val="00877095"/>
    <w:rsid w:val="00877519"/>
    <w:rsid w:val="0088042C"/>
    <w:rsid w:val="008806CC"/>
    <w:rsid w:val="00881000"/>
    <w:rsid w:val="00882F57"/>
    <w:rsid w:val="00883481"/>
    <w:rsid w:val="00883AF7"/>
    <w:rsid w:val="008856DB"/>
    <w:rsid w:val="00885FFD"/>
    <w:rsid w:val="00886599"/>
    <w:rsid w:val="00886A50"/>
    <w:rsid w:val="008875DE"/>
    <w:rsid w:val="008878A4"/>
    <w:rsid w:val="00887B76"/>
    <w:rsid w:val="00887E74"/>
    <w:rsid w:val="00890489"/>
    <w:rsid w:val="008904D1"/>
    <w:rsid w:val="00891434"/>
    <w:rsid w:val="0089154B"/>
    <w:rsid w:val="00891DC6"/>
    <w:rsid w:val="00893009"/>
    <w:rsid w:val="00893456"/>
    <w:rsid w:val="00893721"/>
    <w:rsid w:val="00893E76"/>
    <w:rsid w:val="00894763"/>
    <w:rsid w:val="008951B7"/>
    <w:rsid w:val="00895CB0"/>
    <w:rsid w:val="00896013"/>
    <w:rsid w:val="0089670F"/>
    <w:rsid w:val="00896C5D"/>
    <w:rsid w:val="00897B3A"/>
    <w:rsid w:val="008A1320"/>
    <w:rsid w:val="008A19C8"/>
    <w:rsid w:val="008A2931"/>
    <w:rsid w:val="008A29C7"/>
    <w:rsid w:val="008A2A31"/>
    <w:rsid w:val="008A2AAA"/>
    <w:rsid w:val="008A3234"/>
    <w:rsid w:val="008A33FC"/>
    <w:rsid w:val="008A3FC6"/>
    <w:rsid w:val="008A4B6D"/>
    <w:rsid w:val="008A4F30"/>
    <w:rsid w:val="008A521E"/>
    <w:rsid w:val="008A59D6"/>
    <w:rsid w:val="008A6BB5"/>
    <w:rsid w:val="008A7021"/>
    <w:rsid w:val="008A7447"/>
    <w:rsid w:val="008A7C42"/>
    <w:rsid w:val="008B06CD"/>
    <w:rsid w:val="008B0F11"/>
    <w:rsid w:val="008B1152"/>
    <w:rsid w:val="008B2922"/>
    <w:rsid w:val="008B2B73"/>
    <w:rsid w:val="008B32CD"/>
    <w:rsid w:val="008B354E"/>
    <w:rsid w:val="008B394C"/>
    <w:rsid w:val="008B4526"/>
    <w:rsid w:val="008B49AC"/>
    <w:rsid w:val="008B4EDA"/>
    <w:rsid w:val="008B5306"/>
    <w:rsid w:val="008B6672"/>
    <w:rsid w:val="008B743C"/>
    <w:rsid w:val="008B77EF"/>
    <w:rsid w:val="008C0476"/>
    <w:rsid w:val="008C0C47"/>
    <w:rsid w:val="008C11CB"/>
    <w:rsid w:val="008C1A6D"/>
    <w:rsid w:val="008C1C3B"/>
    <w:rsid w:val="008C20A7"/>
    <w:rsid w:val="008C2EB2"/>
    <w:rsid w:val="008C2F02"/>
    <w:rsid w:val="008C495A"/>
    <w:rsid w:val="008C55BF"/>
    <w:rsid w:val="008C67DC"/>
    <w:rsid w:val="008C6B6A"/>
    <w:rsid w:val="008C7621"/>
    <w:rsid w:val="008C7AB9"/>
    <w:rsid w:val="008C7B12"/>
    <w:rsid w:val="008D04A5"/>
    <w:rsid w:val="008D2652"/>
    <w:rsid w:val="008D294D"/>
    <w:rsid w:val="008D31E9"/>
    <w:rsid w:val="008D3917"/>
    <w:rsid w:val="008D3BD3"/>
    <w:rsid w:val="008D4F35"/>
    <w:rsid w:val="008D52CD"/>
    <w:rsid w:val="008D5D78"/>
    <w:rsid w:val="008D66E9"/>
    <w:rsid w:val="008D66FF"/>
    <w:rsid w:val="008D6CBF"/>
    <w:rsid w:val="008E0288"/>
    <w:rsid w:val="008E0437"/>
    <w:rsid w:val="008E0ABD"/>
    <w:rsid w:val="008E173B"/>
    <w:rsid w:val="008E1EA4"/>
    <w:rsid w:val="008E2856"/>
    <w:rsid w:val="008E2ACC"/>
    <w:rsid w:val="008E2F6E"/>
    <w:rsid w:val="008E4DF1"/>
    <w:rsid w:val="008E4F05"/>
    <w:rsid w:val="008E52CA"/>
    <w:rsid w:val="008E576F"/>
    <w:rsid w:val="008E6004"/>
    <w:rsid w:val="008E7B19"/>
    <w:rsid w:val="008E7F30"/>
    <w:rsid w:val="008F0017"/>
    <w:rsid w:val="008F0460"/>
    <w:rsid w:val="008F049A"/>
    <w:rsid w:val="008F07F2"/>
    <w:rsid w:val="008F08F0"/>
    <w:rsid w:val="008F0D18"/>
    <w:rsid w:val="008F0D46"/>
    <w:rsid w:val="008F3AB1"/>
    <w:rsid w:val="008F3C85"/>
    <w:rsid w:val="008F3DE1"/>
    <w:rsid w:val="008F3EC4"/>
    <w:rsid w:val="008F4390"/>
    <w:rsid w:val="008F47BD"/>
    <w:rsid w:val="008F5DC0"/>
    <w:rsid w:val="008F5DD9"/>
    <w:rsid w:val="008F61CA"/>
    <w:rsid w:val="008F6C00"/>
    <w:rsid w:val="008F6C06"/>
    <w:rsid w:val="008F742C"/>
    <w:rsid w:val="008F7576"/>
    <w:rsid w:val="0090069D"/>
    <w:rsid w:val="009006CD"/>
    <w:rsid w:val="00900C6F"/>
    <w:rsid w:val="00901993"/>
    <w:rsid w:val="00902BFA"/>
    <w:rsid w:val="00902DF0"/>
    <w:rsid w:val="00903267"/>
    <w:rsid w:val="0090363E"/>
    <w:rsid w:val="00903CFA"/>
    <w:rsid w:val="009048D4"/>
    <w:rsid w:val="0090523E"/>
    <w:rsid w:val="009053AE"/>
    <w:rsid w:val="009057A8"/>
    <w:rsid w:val="00906553"/>
    <w:rsid w:val="00906BAE"/>
    <w:rsid w:val="00906D12"/>
    <w:rsid w:val="00906EDB"/>
    <w:rsid w:val="00907280"/>
    <w:rsid w:val="009079DA"/>
    <w:rsid w:val="009111DE"/>
    <w:rsid w:val="00911414"/>
    <w:rsid w:val="00911B68"/>
    <w:rsid w:val="00911DB6"/>
    <w:rsid w:val="0091264E"/>
    <w:rsid w:val="00913805"/>
    <w:rsid w:val="009138DE"/>
    <w:rsid w:val="00914A0B"/>
    <w:rsid w:val="00915816"/>
    <w:rsid w:val="00915945"/>
    <w:rsid w:val="00915B1B"/>
    <w:rsid w:val="0091713C"/>
    <w:rsid w:val="009171AF"/>
    <w:rsid w:val="009202D7"/>
    <w:rsid w:val="009209F5"/>
    <w:rsid w:val="00920E80"/>
    <w:rsid w:val="00921871"/>
    <w:rsid w:val="00921F70"/>
    <w:rsid w:val="00922025"/>
    <w:rsid w:val="0092316E"/>
    <w:rsid w:val="0092331C"/>
    <w:rsid w:val="0092397E"/>
    <w:rsid w:val="00924066"/>
    <w:rsid w:val="009243A5"/>
    <w:rsid w:val="00924A66"/>
    <w:rsid w:val="00925906"/>
    <w:rsid w:val="00925ABD"/>
    <w:rsid w:val="00926395"/>
    <w:rsid w:val="009271E8"/>
    <w:rsid w:val="009273F5"/>
    <w:rsid w:val="00927D1E"/>
    <w:rsid w:val="00927D72"/>
    <w:rsid w:val="00927FC1"/>
    <w:rsid w:val="00930297"/>
    <w:rsid w:val="009305F4"/>
    <w:rsid w:val="00930A49"/>
    <w:rsid w:val="00931516"/>
    <w:rsid w:val="00931B41"/>
    <w:rsid w:val="00931D87"/>
    <w:rsid w:val="00933409"/>
    <w:rsid w:val="00933CA6"/>
    <w:rsid w:val="0093462B"/>
    <w:rsid w:val="00934ACA"/>
    <w:rsid w:val="009355F7"/>
    <w:rsid w:val="0093616A"/>
    <w:rsid w:val="00936EDB"/>
    <w:rsid w:val="00937A08"/>
    <w:rsid w:val="00937B45"/>
    <w:rsid w:val="00937D27"/>
    <w:rsid w:val="00937DE7"/>
    <w:rsid w:val="00940478"/>
    <w:rsid w:val="00940E1C"/>
    <w:rsid w:val="00942360"/>
    <w:rsid w:val="00942E22"/>
    <w:rsid w:val="00943B25"/>
    <w:rsid w:val="0094442D"/>
    <w:rsid w:val="0094555F"/>
    <w:rsid w:val="00946B9F"/>
    <w:rsid w:val="0094782E"/>
    <w:rsid w:val="0094784F"/>
    <w:rsid w:val="009504DC"/>
    <w:rsid w:val="009513D1"/>
    <w:rsid w:val="00951A90"/>
    <w:rsid w:val="00951AEC"/>
    <w:rsid w:val="00951CC2"/>
    <w:rsid w:val="00951F6A"/>
    <w:rsid w:val="0095239A"/>
    <w:rsid w:val="009525FF"/>
    <w:rsid w:val="00952B47"/>
    <w:rsid w:val="00952D7B"/>
    <w:rsid w:val="00953C18"/>
    <w:rsid w:val="00954564"/>
    <w:rsid w:val="009546E5"/>
    <w:rsid w:val="00954B1E"/>
    <w:rsid w:val="0095525E"/>
    <w:rsid w:val="00955F86"/>
    <w:rsid w:val="009564F2"/>
    <w:rsid w:val="00956972"/>
    <w:rsid w:val="00956C0E"/>
    <w:rsid w:val="00956E26"/>
    <w:rsid w:val="0095768E"/>
    <w:rsid w:val="00960922"/>
    <w:rsid w:val="00960A19"/>
    <w:rsid w:val="00960ABF"/>
    <w:rsid w:val="00960D66"/>
    <w:rsid w:val="00960EDD"/>
    <w:rsid w:val="00960F4B"/>
    <w:rsid w:val="009612A1"/>
    <w:rsid w:val="00961662"/>
    <w:rsid w:val="00961B0D"/>
    <w:rsid w:val="00961E96"/>
    <w:rsid w:val="00962A79"/>
    <w:rsid w:val="0096458D"/>
    <w:rsid w:val="009645DD"/>
    <w:rsid w:val="00964F63"/>
    <w:rsid w:val="00965163"/>
    <w:rsid w:val="0096532F"/>
    <w:rsid w:val="00965E7C"/>
    <w:rsid w:val="0096625F"/>
    <w:rsid w:val="00967975"/>
    <w:rsid w:val="0097023E"/>
    <w:rsid w:val="00970FA7"/>
    <w:rsid w:val="0097137B"/>
    <w:rsid w:val="0097174D"/>
    <w:rsid w:val="00972872"/>
    <w:rsid w:val="00973806"/>
    <w:rsid w:val="00973BB6"/>
    <w:rsid w:val="00973EBD"/>
    <w:rsid w:val="00974491"/>
    <w:rsid w:val="00974762"/>
    <w:rsid w:val="00974903"/>
    <w:rsid w:val="00974B58"/>
    <w:rsid w:val="00975D15"/>
    <w:rsid w:val="00975D7F"/>
    <w:rsid w:val="00975EA7"/>
    <w:rsid w:val="00975FAC"/>
    <w:rsid w:val="00976AD6"/>
    <w:rsid w:val="0097733D"/>
    <w:rsid w:val="0097796C"/>
    <w:rsid w:val="009804F5"/>
    <w:rsid w:val="00980FD1"/>
    <w:rsid w:val="0098136F"/>
    <w:rsid w:val="009815C6"/>
    <w:rsid w:val="00982C76"/>
    <w:rsid w:val="00982DE6"/>
    <w:rsid w:val="00984982"/>
    <w:rsid w:val="00985672"/>
    <w:rsid w:val="00985939"/>
    <w:rsid w:val="0098624C"/>
    <w:rsid w:val="009865D0"/>
    <w:rsid w:val="009867DB"/>
    <w:rsid w:val="00987B79"/>
    <w:rsid w:val="00990870"/>
    <w:rsid w:val="00990984"/>
    <w:rsid w:val="00992AF1"/>
    <w:rsid w:val="00992F39"/>
    <w:rsid w:val="00993146"/>
    <w:rsid w:val="00993419"/>
    <w:rsid w:val="009943CA"/>
    <w:rsid w:val="00994BEA"/>
    <w:rsid w:val="009951F6"/>
    <w:rsid w:val="00995630"/>
    <w:rsid w:val="00995881"/>
    <w:rsid w:val="00996180"/>
    <w:rsid w:val="0099702D"/>
    <w:rsid w:val="009A0E85"/>
    <w:rsid w:val="009A0F33"/>
    <w:rsid w:val="009A10F0"/>
    <w:rsid w:val="009A27C8"/>
    <w:rsid w:val="009A2A45"/>
    <w:rsid w:val="009A3232"/>
    <w:rsid w:val="009A4634"/>
    <w:rsid w:val="009A48B3"/>
    <w:rsid w:val="009A4EBD"/>
    <w:rsid w:val="009A516D"/>
    <w:rsid w:val="009A5CEF"/>
    <w:rsid w:val="009A5DF4"/>
    <w:rsid w:val="009A5F16"/>
    <w:rsid w:val="009A5FB4"/>
    <w:rsid w:val="009A611B"/>
    <w:rsid w:val="009A67FB"/>
    <w:rsid w:val="009A793E"/>
    <w:rsid w:val="009B05B4"/>
    <w:rsid w:val="009B0A23"/>
    <w:rsid w:val="009B1BA8"/>
    <w:rsid w:val="009B2462"/>
    <w:rsid w:val="009B2954"/>
    <w:rsid w:val="009B299D"/>
    <w:rsid w:val="009B2F02"/>
    <w:rsid w:val="009B3011"/>
    <w:rsid w:val="009B338A"/>
    <w:rsid w:val="009B38AA"/>
    <w:rsid w:val="009B3A98"/>
    <w:rsid w:val="009B401A"/>
    <w:rsid w:val="009B4037"/>
    <w:rsid w:val="009B457C"/>
    <w:rsid w:val="009B4F9A"/>
    <w:rsid w:val="009B5331"/>
    <w:rsid w:val="009B5442"/>
    <w:rsid w:val="009B6221"/>
    <w:rsid w:val="009B717F"/>
    <w:rsid w:val="009B7D0C"/>
    <w:rsid w:val="009C0E58"/>
    <w:rsid w:val="009C15AC"/>
    <w:rsid w:val="009C18DC"/>
    <w:rsid w:val="009C2194"/>
    <w:rsid w:val="009C25D2"/>
    <w:rsid w:val="009C28E5"/>
    <w:rsid w:val="009C29CA"/>
    <w:rsid w:val="009C2B75"/>
    <w:rsid w:val="009C3A3C"/>
    <w:rsid w:val="009C3FD5"/>
    <w:rsid w:val="009C464C"/>
    <w:rsid w:val="009C4DEC"/>
    <w:rsid w:val="009C4EB2"/>
    <w:rsid w:val="009C5175"/>
    <w:rsid w:val="009C5BF4"/>
    <w:rsid w:val="009C6269"/>
    <w:rsid w:val="009C7935"/>
    <w:rsid w:val="009D03A1"/>
    <w:rsid w:val="009D045A"/>
    <w:rsid w:val="009D1696"/>
    <w:rsid w:val="009D2A3A"/>
    <w:rsid w:val="009D3289"/>
    <w:rsid w:val="009D370A"/>
    <w:rsid w:val="009D3A3C"/>
    <w:rsid w:val="009D3D7C"/>
    <w:rsid w:val="009D407A"/>
    <w:rsid w:val="009D4317"/>
    <w:rsid w:val="009D50E7"/>
    <w:rsid w:val="009D5432"/>
    <w:rsid w:val="009D599A"/>
    <w:rsid w:val="009D5C83"/>
    <w:rsid w:val="009D64A7"/>
    <w:rsid w:val="009D6E87"/>
    <w:rsid w:val="009D7187"/>
    <w:rsid w:val="009D7293"/>
    <w:rsid w:val="009D75DD"/>
    <w:rsid w:val="009D779F"/>
    <w:rsid w:val="009E0339"/>
    <w:rsid w:val="009E2059"/>
    <w:rsid w:val="009E29C8"/>
    <w:rsid w:val="009E3892"/>
    <w:rsid w:val="009E3F0A"/>
    <w:rsid w:val="009E4527"/>
    <w:rsid w:val="009E5156"/>
    <w:rsid w:val="009E5670"/>
    <w:rsid w:val="009E5835"/>
    <w:rsid w:val="009E5884"/>
    <w:rsid w:val="009E5F4E"/>
    <w:rsid w:val="009E6338"/>
    <w:rsid w:val="009E7951"/>
    <w:rsid w:val="009E7CC5"/>
    <w:rsid w:val="009F0A5C"/>
    <w:rsid w:val="009F0ABE"/>
    <w:rsid w:val="009F10C5"/>
    <w:rsid w:val="009F1271"/>
    <w:rsid w:val="009F1435"/>
    <w:rsid w:val="009F1A83"/>
    <w:rsid w:val="009F1E7C"/>
    <w:rsid w:val="009F308E"/>
    <w:rsid w:val="009F3F5C"/>
    <w:rsid w:val="009F42E1"/>
    <w:rsid w:val="009F48DC"/>
    <w:rsid w:val="009F4B47"/>
    <w:rsid w:val="009F4BAD"/>
    <w:rsid w:val="009F52A0"/>
    <w:rsid w:val="009F58AA"/>
    <w:rsid w:val="009F5D09"/>
    <w:rsid w:val="009F6176"/>
    <w:rsid w:val="009F77B5"/>
    <w:rsid w:val="009F77BD"/>
    <w:rsid w:val="009F7C80"/>
    <w:rsid w:val="009F7E0C"/>
    <w:rsid w:val="009F7FC5"/>
    <w:rsid w:val="00A00FAA"/>
    <w:rsid w:val="00A01A74"/>
    <w:rsid w:val="00A02384"/>
    <w:rsid w:val="00A0249E"/>
    <w:rsid w:val="00A025FD"/>
    <w:rsid w:val="00A02E44"/>
    <w:rsid w:val="00A03013"/>
    <w:rsid w:val="00A03298"/>
    <w:rsid w:val="00A032F9"/>
    <w:rsid w:val="00A034F0"/>
    <w:rsid w:val="00A036DB"/>
    <w:rsid w:val="00A0394E"/>
    <w:rsid w:val="00A04110"/>
    <w:rsid w:val="00A0423B"/>
    <w:rsid w:val="00A0426B"/>
    <w:rsid w:val="00A05B8E"/>
    <w:rsid w:val="00A05DD2"/>
    <w:rsid w:val="00A05E89"/>
    <w:rsid w:val="00A06503"/>
    <w:rsid w:val="00A0679B"/>
    <w:rsid w:val="00A102D2"/>
    <w:rsid w:val="00A10A6A"/>
    <w:rsid w:val="00A116B3"/>
    <w:rsid w:val="00A12125"/>
    <w:rsid w:val="00A13234"/>
    <w:rsid w:val="00A13580"/>
    <w:rsid w:val="00A13973"/>
    <w:rsid w:val="00A13E25"/>
    <w:rsid w:val="00A168A9"/>
    <w:rsid w:val="00A16937"/>
    <w:rsid w:val="00A16D11"/>
    <w:rsid w:val="00A16E39"/>
    <w:rsid w:val="00A176C9"/>
    <w:rsid w:val="00A205BF"/>
    <w:rsid w:val="00A20CF8"/>
    <w:rsid w:val="00A21CA9"/>
    <w:rsid w:val="00A21E05"/>
    <w:rsid w:val="00A22973"/>
    <w:rsid w:val="00A22B7D"/>
    <w:rsid w:val="00A23182"/>
    <w:rsid w:val="00A239C9"/>
    <w:rsid w:val="00A23B19"/>
    <w:rsid w:val="00A23F60"/>
    <w:rsid w:val="00A24FF0"/>
    <w:rsid w:val="00A2562D"/>
    <w:rsid w:val="00A256B9"/>
    <w:rsid w:val="00A25B99"/>
    <w:rsid w:val="00A27AE3"/>
    <w:rsid w:val="00A27D55"/>
    <w:rsid w:val="00A30049"/>
    <w:rsid w:val="00A3051A"/>
    <w:rsid w:val="00A30719"/>
    <w:rsid w:val="00A30B90"/>
    <w:rsid w:val="00A30D5D"/>
    <w:rsid w:val="00A310F5"/>
    <w:rsid w:val="00A316D9"/>
    <w:rsid w:val="00A318CC"/>
    <w:rsid w:val="00A319BA"/>
    <w:rsid w:val="00A32D56"/>
    <w:rsid w:val="00A330F5"/>
    <w:rsid w:val="00A33981"/>
    <w:rsid w:val="00A33EC5"/>
    <w:rsid w:val="00A34EB9"/>
    <w:rsid w:val="00A3533E"/>
    <w:rsid w:val="00A35C06"/>
    <w:rsid w:val="00A35C40"/>
    <w:rsid w:val="00A36236"/>
    <w:rsid w:val="00A36596"/>
    <w:rsid w:val="00A36853"/>
    <w:rsid w:val="00A36AB8"/>
    <w:rsid w:val="00A36EB5"/>
    <w:rsid w:val="00A3720D"/>
    <w:rsid w:val="00A37511"/>
    <w:rsid w:val="00A379D8"/>
    <w:rsid w:val="00A407D2"/>
    <w:rsid w:val="00A4166C"/>
    <w:rsid w:val="00A41CD4"/>
    <w:rsid w:val="00A426EA"/>
    <w:rsid w:val="00A434C7"/>
    <w:rsid w:val="00A436E6"/>
    <w:rsid w:val="00A45FC4"/>
    <w:rsid w:val="00A46BBC"/>
    <w:rsid w:val="00A4763B"/>
    <w:rsid w:val="00A47648"/>
    <w:rsid w:val="00A47742"/>
    <w:rsid w:val="00A4781D"/>
    <w:rsid w:val="00A510DB"/>
    <w:rsid w:val="00A5134D"/>
    <w:rsid w:val="00A515BE"/>
    <w:rsid w:val="00A51D99"/>
    <w:rsid w:val="00A520A1"/>
    <w:rsid w:val="00A52768"/>
    <w:rsid w:val="00A5302C"/>
    <w:rsid w:val="00A5326B"/>
    <w:rsid w:val="00A53AFC"/>
    <w:rsid w:val="00A54903"/>
    <w:rsid w:val="00A54E0C"/>
    <w:rsid w:val="00A55E3F"/>
    <w:rsid w:val="00A561BD"/>
    <w:rsid w:val="00A5624D"/>
    <w:rsid w:val="00A616D0"/>
    <w:rsid w:val="00A61971"/>
    <w:rsid w:val="00A61E49"/>
    <w:rsid w:val="00A62250"/>
    <w:rsid w:val="00A6237B"/>
    <w:rsid w:val="00A63F47"/>
    <w:rsid w:val="00A64118"/>
    <w:rsid w:val="00A65C74"/>
    <w:rsid w:val="00A6637F"/>
    <w:rsid w:val="00A663F3"/>
    <w:rsid w:val="00A66419"/>
    <w:rsid w:val="00A66D5C"/>
    <w:rsid w:val="00A67761"/>
    <w:rsid w:val="00A70CA6"/>
    <w:rsid w:val="00A70EB5"/>
    <w:rsid w:val="00A70F38"/>
    <w:rsid w:val="00A7172D"/>
    <w:rsid w:val="00A71799"/>
    <w:rsid w:val="00A71A80"/>
    <w:rsid w:val="00A71CD0"/>
    <w:rsid w:val="00A72544"/>
    <w:rsid w:val="00A72BAD"/>
    <w:rsid w:val="00A72F34"/>
    <w:rsid w:val="00A739AB"/>
    <w:rsid w:val="00A73AF8"/>
    <w:rsid w:val="00A73D82"/>
    <w:rsid w:val="00A74B23"/>
    <w:rsid w:val="00A7508D"/>
    <w:rsid w:val="00A75529"/>
    <w:rsid w:val="00A755C3"/>
    <w:rsid w:val="00A75845"/>
    <w:rsid w:val="00A758D6"/>
    <w:rsid w:val="00A75BEA"/>
    <w:rsid w:val="00A76051"/>
    <w:rsid w:val="00A76100"/>
    <w:rsid w:val="00A7610C"/>
    <w:rsid w:val="00A76185"/>
    <w:rsid w:val="00A76A09"/>
    <w:rsid w:val="00A76F9A"/>
    <w:rsid w:val="00A77BDB"/>
    <w:rsid w:val="00A77D90"/>
    <w:rsid w:val="00A80019"/>
    <w:rsid w:val="00A80F24"/>
    <w:rsid w:val="00A81B3C"/>
    <w:rsid w:val="00A81C7D"/>
    <w:rsid w:val="00A824B4"/>
    <w:rsid w:val="00A82F73"/>
    <w:rsid w:val="00A83305"/>
    <w:rsid w:val="00A837CA"/>
    <w:rsid w:val="00A838A4"/>
    <w:rsid w:val="00A83A34"/>
    <w:rsid w:val="00A83BE0"/>
    <w:rsid w:val="00A83E2B"/>
    <w:rsid w:val="00A84C4E"/>
    <w:rsid w:val="00A8544B"/>
    <w:rsid w:val="00A85A40"/>
    <w:rsid w:val="00A8645B"/>
    <w:rsid w:val="00A86A84"/>
    <w:rsid w:val="00A87356"/>
    <w:rsid w:val="00A87846"/>
    <w:rsid w:val="00A9036E"/>
    <w:rsid w:val="00A9157B"/>
    <w:rsid w:val="00A91C94"/>
    <w:rsid w:val="00A92759"/>
    <w:rsid w:val="00A92A2A"/>
    <w:rsid w:val="00A92A46"/>
    <w:rsid w:val="00A92AC5"/>
    <w:rsid w:val="00A93041"/>
    <w:rsid w:val="00A93A45"/>
    <w:rsid w:val="00A93EDA"/>
    <w:rsid w:val="00A9427D"/>
    <w:rsid w:val="00A944D6"/>
    <w:rsid w:val="00A947B0"/>
    <w:rsid w:val="00A94978"/>
    <w:rsid w:val="00A94DD8"/>
    <w:rsid w:val="00A94EA5"/>
    <w:rsid w:val="00A95049"/>
    <w:rsid w:val="00A95113"/>
    <w:rsid w:val="00A95E89"/>
    <w:rsid w:val="00A96380"/>
    <w:rsid w:val="00A96A9E"/>
    <w:rsid w:val="00A96E10"/>
    <w:rsid w:val="00AA025A"/>
    <w:rsid w:val="00AA168E"/>
    <w:rsid w:val="00AA199F"/>
    <w:rsid w:val="00AA1B1D"/>
    <w:rsid w:val="00AA1B46"/>
    <w:rsid w:val="00AA1DEE"/>
    <w:rsid w:val="00AA20AE"/>
    <w:rsid w:val="00AA268E"/>
    <w:rsid w:val="00AA2BF1"/>
    <w:rsid w:val="00AA2D28"/>
    <w:rsid w:val="00AA321B"/>
    <w:rsid w:val="00AA39CA"/>
    <w:rsid w:val="00AA4209"/>
    <w:rsid w:val="00AA443C"/>
    <w:rsid w:val="00AA47D4"/>
    <w:rsid w:val="00AA51BD"/>
    <w:rsid w:val="00AA535E"/>
    <w:rsid w:val="00AA5F13"/>
    <w:rsid w:val="00AA65A7"/>
    <w:rsid w:val="00AA6A48"/>
    <w:rsid w:val="00AA7993"/>
    <w:rsid w:val="00AA7D61"/>
    <w:rsid w:val="00AB06AD"/>
    <w:rsid w:val="00AB0798"/>
    <w:rsid w:val="00AB09AE"/>
    <w:rsid w:val="00AB0DCC"/>
    <w:rsid w:val="00AB13A8"/>
    <w:rsid w:val="00AB16F1"/>
    <w:rsid w:val="00AB1959"/>
    <w:rsid w:val="00AB1A0F"/>
    <w:rsid w:val="00AB1A26"/>
    <w:rsid w:val="00AB1FB2"/>
    <w:rsid w:val="00AB21E7"/>
    <w:rsid w:val="00AB2B77"/>
    <w:rsid w:val="00AB301F"/>
    <w:rsid w:val="00AB33AD"/>
    <w:rsid w:val="00AB33FA"/>
    <w:rsid w:val="00AB3ECE"/>
    <w:rsid w:val="00AB417F"/>
    <w:rsid w:val="00AB5653"/>
    <w:rsid w:val="00AB6337"/>
    <w:rsid w:val="00AB67AF"/>
    <w:rsid w:val="00AB6BF6"/>
    <w:rsid w:val="00AB6D10"/>
    <w:rsid w:val="00AB72DE"/>
    <w:rsid w:val="00AC02D9"/>
    <w:rsid w:val="00AC0F19"/>
    <w:rsid w:val="00AC2575"/>
    <w:rsid w:val="00AC28A7"/>
    <w:rsid w:val="00AC2B8E"/>
    <w:rsid w:val="00AC34C6"/>
    <w:rsid w:val="00AC38E1"/>
    <w:rsid w:val="00AC3F84"/>
    <w:rsid w:val="00AC4185"/>
    <w:rsid w:val="00AC4262"/>
    <w:rsid w:val="00AC4CF7"/>
    <w:rsid w:val="00AC4E4C"/>
    <w:rsid w:val="00AC5040"/>
    <w:rsid w:val="00AC5DAC"/>
    <w:rsid w:val="00AC6398"/>
    <w:rsid w:val="00AC67EC"/>
    <w:rsid w:val="00AC6C49"/>
    <w:rsid w:val="00AC7A8F"/>
    <w:rsid w:val="00AC7B65"/>
    <w:rsid w:val="00AC7D30"/>
    <w:rsid w:val="00AC7F1C"/>
    <w:rsid w:val="00AD134C"/>
    <w:rsid w:val="00AD138E"/>
    <w:rsid w:val="00AD18FE"/>
    <w:rsid w:val="00AD22E0"/>
    <w:rsid w:val="00AD363A"/>
    <w:rsid w:val="00AD5E74"/>
    <w:rsid w:val="00AD6084"/>
    <w:rsid w:val="00AD6229"/>
    <w:rsid w:val="00AD62EB"/>
    <w:rsid w:val="00AD7460"/>
    <w:rsid w:val="00AE08AE"/>
    <w:rsid w:val="00AE13CB"/>
    <w:rsid w:val="00AE259A"/>
    <w:rsid w:val="00AE2CEC"/>
    <w:rsid w:val="00AE3088"/>
    <w:rsid w:val="00AE352F"/>
    <w:rsid w:val="00AE43D4"/>
    <w:rsid w:val="00AE5C16"/>
    <w:rsid w:val="00AE61E6"/>
    <w:rsid w:val="00AE78B2"/>
    <w:rsid w:val="00AF0ACF"/>
    <w:rsid w:val="00AF10D4"/>
    <w:rsid w:val="00AF1842"/>
    <w:rsid w:val="00AF2524"/>
    <w:rsid w:val="00AF2CE2"/>
    <w:rsid w:val="00AF2E3D"/>
    <w:rsid w:val="00AF3A19"/>
    <w:rsid w:val="00AF4752"/>
    <w:rsid w:val="00AF480F"/>
    <w:rsid w:val="00AF5750"/>
    <w:rsid w:val="00AF5B99"/>
    <w:rsid w:val="00AF5FC1"/>
    <w:rsid w:val="00AF6133"/>
    <w:rsid w:val="00AF6648"/>
    <w:rsid w:val="00AF664D"/>
    <w:rsid w:val="00AF6D0A"/>
    <w:rsid w:val="00AF721C"/>
    <w:rsid w:val="00AF7388"/>
    <w:rsid w:val="00AF7D55"/>
    <w:rsid w:val="00B0044E"/>
    <w:rsid w:val="00B010A7"/>
    <w:rsid w:val="00B012B3"/>
    <w:rsid w:val="00B020E9"/>
    <w:rsid w:val="00B02878"/>
    <w:rsid w:val="00B02942"/>
    <w:rsid w:val="00B02F92"/>
    <w:rsid w:val="00B02FDB"/>
    <w:rsid w:val="00B03E36"/>
    <w:rsid w:val="00B047CC"/>
    <w:rsid w:val="00B04842"/>
    <w:rsid w:val="00B049EB"/>
    <w:rsid w:val="00B04B63"/>
    <w:rsid w:val="00B04C9A"/>
    <w:rsid w:val="00B04ECA"/>
    <w:rsid w:val="00B06569"/>
    <w:rsid w:val="00B06667"/>
    <w:rsid w:val="00B067EB"/>
    <w:rsid w:val="00B06D3E"/>
    <w:rsid w:val="00B06E95"/>
    <w:rsid w:val="00B07154"/>
    <w:rsid w:val="00B07588"/>
    <w:rsid w:val="00B077AB"/>
    <w:rsid w:val="00B100FC"/>
    <w:rsid w:val="00B109BD"/>
    <w:rsid w:val="00B10FBA"/>
    <w:rsid w:val="00B12C43"/>
    <w:rsid w:val="00B133AF"/>
    <w:rsid w:val="00B1351A"/>
    <w:rsid w:val="00B13B5F"/>
    <w:rsid w:val="00B141FC"/>
    <w:rsid w:val="00B148B9"/>
    <w:rsid w:val="00B14989"/>
    <w:rsid w:val="00B14A74"/>
    <w:rsid w:val="00B14D4C"/>
    <w:rsid w:val="00B14DAF"/>
    <w:rsid w:val="00B14E14"/>
    <w:rsid w:val="00B16317"/>
    <w:rsid w:val="00B16443"/>
    <w:rsid w:val="00B166A0"/>
    <w:rsid w:val="00B168DA"/>
    <w:rsid w:val="00B17267"/>
    <w:rsid w:val="00B1758C"/>
    <w:rsid w:val="00B17ED4"/>
    <w:rsid w:val="00B2035B"/>
    <w:rsid w:val="00B203A4"/>
    <w:rsid w:val="00B21033"/>
    <w:rsid w:val="00B224A0"/>
    <w:rsid w:val="00B2256A"/>
    <w:rsid w:val="00B22A0B"/>
    <w:rsid w:val="00B22B0E"/>
    <w:rsid w:val="00B22E22"/>
    <w:rsid w:val="00B2354D"/>
    <w:rsid w:val="00B2360E"/>
    <w:rsid w:val="00B2457A"/>
    <w:rsid w:val="00B24BB7"/>
    <w:rsid w:val="00B24CC5"/>
    <w:rsid w:val="00B24E6E"/>
    <w:rsid w:val="00B252E2"/>
    <w:rsid w:val="00B26BCC"/>
    <w:rsid w:val="00B26EC2"/>
    <w:rsid w:val="00B27337"/>
    <w:rsid w:val="00B2781E"/>
    <w:rsid w:val="00B300DD"/>
    <w:rsid w:val="00B30E64"/>
    <w:rsid w:val="00B31096"/>
    <w:rsid w:val="00B31BC0"/>
    <w:rsid w:val="00B31DE9"/>
    <w:rsid w:val="00B329A4"/>
    <w:rsid w:val="00B329A9"/>
    <w:rsid w:val="00B32ECE"/>
    <w:rsid w:val="00B347BE"/>
    <w:rsid w:val="00B34C65"/>
    <w:rsid w:val="00B34D7F"/>
    <w:rsid w:val="00B352EB"/>
    <w:rsid w:val="00B3530C"/>
    <w:rsid w:val="00B355C4"/>
    <w:rsid w:val="00B35BA1"/>
    <w:rsid w:val="00B35D08"/>
    <w:rsid w:val="00B3609D"/>
    <w:rsid w:val="00B375D0"/>
    <w:rsid w:val="00B37AF6"/>
    <w:rsid w:val="00B40617"/>
    <w:rsid w:val="00B408F0"/>
    <w:rsid w:val="00B419EB"/>
    <w:rsid w:val="00B41B86"/>
    <w:rsid w:val="00B425A1"/>
    <w:rsid w:val="00B4288F"/>
    <w:rsid w:val="00B42C44"/>
    <w:rsid w:val="00B43BD2"/>
    <w:rsid w:val="00B444DB"/>
    <w:rsid w:val="00B44D13"/>
    <w:rsid w:val="00B460F6"/>
    <w:rsid w:val="00B4732C"/>
    <w:rsid w:val="00B47B25"/>
    <w:rsid w:val="00B47DC6"/>
    <w:rsid w:val="00B508E1"/>
    <w:rsid w:val="00B50F8C"/>
    <w:rsid w:val="00B514B4"/>
    <w:rsid w:val="00B516CA"/>
    <w:rsid w:val="00B5187F"/>
    <w:rsid w:val="00B523F9"/>
    <w:rsid w:val="00B53A85"/>
    <w:rsid w:val="00B544E9"/>
    <w:rsid w:val="00B5466A"/>
    <w:rsid w:val="00B54EA7"/>
    <w:rsid w:val="00B55FDA"/>
    <w:rsid w:val="00B5601E"/>
    <w:rsid w:val="00B560D4"/>
    <w:rsid w:val="00B5681A"/>
    <w:rsid w:val="00B5754E"/>
    <w:rsid w:val="00B60245"/>
    <w:rsid w:val="00B60329"/>
    <w:rsid w:val="00B60595"/>
    <w:rsid w:val="00B60909"/>
    <w:rsid w:val="00B609C9"/>
    <w:rsid w:val="00B61232"/>
    <w:rsid w:val="00B61775"/>
    <w:rsid w:val="00B62088"/>
    <w:rsid w:val="00B6265F"/>
    <w:rsid w:val="00B627C7"/>
    <w:rsid w:val="00B62DFD"/>
    <w:rsid w:val="00B62FC4"/>
    <w:rsid w:val="00B6359A"/>
    <w:rsid w:val="00B64229"/>
    <w:rsid w:val="00B6583E"/>
    <w:rsid w:val="00B65AD2"/>
    <w:rsid w:val="00B6634A"/>
    <w:rsid w:val="00B6669C"/>
    <w:rsid w:val="00B67771"/>
    <w:rsid w:val="00B70079"/>
    <w:rsid w:val="00B7013D"/>
    <w:rsid w:val="00B709A4"/>
    <w:rsid w:val="00B70B18"/>
    <w:rsid w:val="00B7398B"/>
    <w:rsid w:val="00B73CD2"/>
    <w:rsid w:val="00B73FB9"/>
    <w:rsid w:val="00B740F8"/>
    <w:rsid w:val="00B745D7"/>
    <w:rsid w:val="00B74E78"/>
    <w:rsid w:val="00B74E81"/>
    <w:rsid w:val="00B75137"/>
    <w:rsid w:val="00B7535D"/>
    <w:rsid w:val="00B75B09"/>
    <w:rsid w:val="00B75C7A"/>
    <w:rsid w:val="00B75F1D"/>
    <w:rsid w:val="00B76EBA"/>
    <w:rsid w:val="00B77157"/>
    <w:rsid w:val="00B775BF"/>
    <w:rsid w:val="00B777DA"/>
    <w:rsid w:val="00B777F5"/>
    <w:rsid w:val="00B77B56"/>
    <w:rsid w:val="00B802EA"/>
    <w:rsid w:val="00B8043E"/>
    <w:rsid w:val="00B80AA0"/>
    <w:rsid w:val="00B80AB5"/>
    <w:rsid w:val="00B81058"/>
    <w:rsid w:val="00B815AD"/>
    <w:rsid w:val="00B81B1A"/>
    <w:rsid w:val="00B820D6"/>
    <w:rsid w:val="00B82209"/>
    <w:rsid w:val="00B826E6"/>
    <w:rsid w:val="00B8286A"/>
    <w:rsid w:val="00B8370F"/>
    <w:rsid w:val="00B8423D"/>
    <w:rsid w:val="00B8486C"/>
    <w:rsid w:val="00B84A2C"/>
    <w:rsid w:val="00B85439"/>
    <w:rsid w:val="00B859E7"/>
    <w:rsid w:val="00B8653F"/>
    <w:rsid w:val="00B86B99"/>
    <w:rsid w:val="00B86D71"/>
    <w:rsid w:val="00B8733F"/>
    <w:rsid w:val="00B87350"/>
    <w:rsid w:val="00B90554"/>
    <w:rsid w:val="00B90662"/>
    <w:rsid w:val="00B913FE"/>
    <w:rsid w:val="00B9199C"/>
    <w:rsid w:val="00B928A5"/>
    <w:rsid w:val="00B92DE0"/>
    <w:rsid w:val="00B930FE"/>
    <w:rsid w:val="00B945D3"/>
    <w:rsid w:val="00B94E33"/>
    <w:rsid w:val="00B950F7"/>
    <w:rsid w:val="00B958AB"/>
    <w:rsid w:val="00B9647D"/>
    <w:rsid w:val="00B96595"/>
    <w:rsid w:val="00B96809"/>
    <w:rsid w:val="00BA0189"/>
    <w:rsid w:val="00BA0315"/>
    <w:rsid w:val="00BA0AC7"/>
    <w:rsid w:val="00BA10D2"/>
    <w:rsid w:val="00BA1184"/>
    <w:rsid w:val="00BA1B10"/>
    <w:rsid w:val="00BA1BD7"/>
    <w:rsid w:val="00BA283D"/>
    <w:rsid w:val="00BA2A2E"/>
    <w:rsid w:val="00BA2FAB"/>
    <w:rsid w:val="00BA3070"/>
    <w:rsid w:val="00BA3217"/>
    <w:rsid w:val="00BA34F1"/>
    <w:rsid w:val="00BA37B9"/>
    <w:rsid w:val="00BA4854"/>
    <w:rsid w:val="00BA4DD4"/>
    <w:rsid w:val="00BA4E6A"/>
    <w:rsid w:val="00BA4F9A"/>
    <w:rsid w:val="00BA59C0"/>
    <w:rsid w:val="00BA5A98"/>
    <w:rsid w:val="00BA5BD5"/>
    <w:rsid w:val="00BA6A60"/>
    <w:rsid w:val="00BA6AF3"/>
    <w:rsid w:val="00BA715D"/>
    <w:rsid w:val="00BA71A6"/>
    <w:rsid w:val="00BA766D"/>
    <w:rsid w:val="00BA7782"/>
    <w:rsid w:val="00BB0185"/>
    <w:rsid w:val="00BB1822"/>
    <w:rsid w:val="00BB198D"/>
    <w:rsid w:val="00BB1D08"/>
    <w:rsid w:val="00BB358F"/>
    <w:rsid w:val="00BB3CEA"/>
    <w:rsid w:val="00BB413A"/>
    <w:rsid w:val="00BB4635"/>
    <w:rsid w:val="00BB47D7"/>
    <w:rsid w:val="00BB570F"/>
    <w:rsid w:val="00BB65BB"/>
    <w:rsid w:val="00BB6914"/>
    <w:rsid w:val="00BB694C"/>
    <w:rsid w:val="00BB6950"/>
    <w:rsid w:val="00BC0012"/>
    <w:rsid w:val="00BC0BEC"/>
    <w:rsid w:val="00BC1084"/>
    <w:rsid w:val="00BC10E5"/>
    <w:rsid w:val="00BC10ED"/>
    <w:rsid w:val="00BC18B0"/>
    <w:rsid w:val="00BC1929"/>
    <w:rsid w:val="00BC1F89"/>
    <w:rsid w:val="00BC2864"/>
    <w:rsid w:val="00BC3069"/>
    <w:rsid w:val="00BC32EF"/>
    <w:rsid w:val="00BC33B5"/>
    <w:rsid w:val="00BC3887"/>
    <w:rsid w:val="00BC3889"/>
    <w:rsid w:val="00BC4129"/>
    <w:rsid w:val="00BC4971"/>
    <w:rsid w:val="00BC50CE"/>
    <w:rsid w:val="00BC510C"/>
    <w:rsid w:val="00BC5C7B"/>
    <w:rsid w:val="00BC6F15"/>
    <w:rsid w:val="00BC745D"/>
    <w:rsid w:val="00BC782C"/>
    <w:rsid w:val="00BD1933"/>
    <w:rsid w:val="00BD2165"/>
    <w:rsid w:val="00BD2AEE"/>
    <w:rsid w:val="00BD2F19"/>
    <w:rsid w:val="00BD33E5"/>
    <w:rsid w:val="00BD499E"/>
    <w:rsid w:val="00BD4C4E"/>
    <w:rsid w:val="00BD6299"/>
    <w:rsid w:val="00BD66B4"/>
    <w:rsid w:val="00BD741A"/>
    <w:rsid w:val="00BE0218"/>
    <w:rsid w:val="00BE0284"/>
    <w:rsid w:val="00BE0899"/>
    <w:rsid w:val="00BE16D0"/>
    <w:rsid w:val="00BE2478"/>
    <w:rsid w:val="00BE2864"/>
    <w:rsid w:val="00BE2BC6"/>
    <w:rsid w:val="00BE2DE5"/>
    <w:rsid w:val="00BE3AC8"/>
    <w:rsid w:val="00BE3C50"/>
    <w:rsid w:val="00BE433E"/>
    <w:rsid w:val="00BE4AC0"/>
    <w:rsid w:val="00BE50D0"/>
    <w:rsid w:val="00BE53CF"/>
    <w:rsid w:val="00BE5C51"/>
    <w:rsid w:val="00BE6040"/>
    <w:rsid w:val="00BE62E6"/>
    <w:rsid w:val="00BE6A8D"/>
    <w:rsid w:val="00BE6F9E"/>
    <w:rsid w:val="00BE7899"/>
    <w:rsid w:val="00BE7B14"/>
    <w:rsid w:val="00BF0015"/>
    <w:rsid w:val="00BF096D"/>
    <w:rsid w:val="00BF0C68"/>
    <w:rsid w:val="00BF100F"/>
    <w:rsid w:val="00BF2F7A"/>
    <w:rsid w:val="00BF313D"/>
    <w:rsid w:val="00BF34AC"/>
    <w:rsid w:val="00BF3583"/>
    <w:rsid w:val="00BF386A"/>
    <w:rsid w:val="00BF4B3B"/>
    <w:rsid w:val="00BF522B"/>
    <w:rsid w:val="00BF5313"/>
    <w:rsid w:val="00BF59F8"/>
    <w:rsid w:val="00BF631B"/>
    <w:rsid w:val="00BF6AB4"/>
    <w:rsid w:val="00BF6F6E"/>
    <w:rsid w:val="00BF7C86"/>
    <w:rsid w:val="00C001AC"/>
    <w:rsid w:val="00C01304"/>
    <w:rsid w:val="00C01B6B"/>
    <w:rsid w:val="00C0236D"/>
    <w:rsid w:val="00C02492"/>
    <w:rsid w:val="00C02DB1"/>
    <w:rsid w:val="00C03889"/>
    <w:rsid w:val="00C03E4A"/>
    <w:rsid w:val="00C048CD"/>
    <w:rsid w:val="00C048D4"/>
    <w:rsid w:val="00C04EFD"/>
    <w:rsid w:val="00C050C6"/>
    <w:rsid w:val="00C063E2"/>
    <w:rsid w:val="00C06AAF"/>
    <w:rsid w:val="00C06FB7"/>
    <w:rsid w:val="00C077DE"/>
    <w:rsid w:val="00C07820"/>
    <w:rsid w:val="00C07ADA"/>
    <w:rsid w:val="00C10633"/>
    <w:rsid w:val="00C10A85"/>
    <w:rsid w:val="00C10BCC"/>
    <w:rsid w:val="00C11087"/>
    <w:rsid w:val="00C11B10"/>
    <w:rsid w:val="00C11D6A"/>
    <w:rsid w:val="00C11ECE"/>
    <w:rsid w:val="00C12DC9"/>
    <w:rsid w:val="00C132F2"/>
    <w:rsid w:val="00C1344E"/>
    <w:rsid w:val="00C135A5"/>
    <w:rsid w:val="00C13E76"/>
    <w:rsid w:val="00C140DF"/>
    <w:rsid w:val="00C14590"/>
    <w:rsid w:val="00C147E0"/>
    <w:rsid w:val="00C14D32"/>
    <w:rsid w:val="00C151B5"/>
    <w:rsid w:val="00C15964"/>
    <w:rsid w:val="00C15AA4"/>
    <w:rsid w:val="00C17034"/>
    <w:rsid w:val="00C20232"/>
    <w:rsid w:val="00C20CE5"/>
    <w:rsid w:val="00C2101B"/>
    <w:rsid w:val="00C21D15"/>
    <w:rsid w:val="00C2287D"/>
    <w:rsid w:val="00C2299D"/>
    <w:rsid w:val="00C22AF5"/>
    <w:rsid w:val="00C22B8A"/>
    <w:rsid w:val="00C22E93"/>
    <w:rsid w:val="00C2356C"/>
    <w:rsid w:val="00C25872"/>
    <w:rsid w:val="00C25A36"/>
    <w:rsid w:val="00C25CEB"/>
    <w:rsid w:val="00C25FCF"/>
    <w:rsid w:val="00C26009"/>
    <w:rsid w:val="00C261D6"/>
    <w:rsid w:val="00C26B5F"/>
    <w:rsid w:val="00C275C0"/>
    <w:rsid w:val="00C30B68"/>
    <w:rsid w:val="00C30BF1"/>
    <w:rsid w:val="00C31767"/>
    <w:rsid w:val="00C319D1"/>
    <w:rsid w:val="00C32958"/>
    <w:rsid w:val="00C32D38"/>
    <w:rsid w:val="00C337A5"/>
    <w:rsid w:val="00C33FD4"/>
    <w:rsid w:val="00C34122"/>
    <w:rsid w:val="00C3491C"/>
    <w:rsid w:val="00C361DE"/>
    <w:rsid w:val="00C36449"/>
    <w:rsid w:val="00C376D2"/>
    <w:rsid w:val="00C37797"/>
    <w:rsid w:val="00C40727"/>
    <w:rsid w:val="00C40DDB"/>
    <w:rsid w:val="00C4113B"/>
    <w:rsid w:val="00C427B1"/>
    <w:rsid w:val="00C42AE2"/>
    <w:rsid w:val="00C42CFD"/>
    <w:rsid w:val="00C432E9"/>
    <w:rsid w:val="00C43658"/>
    <w:rsid w:val="00C43774"/>
    <w:rsid w:val="00C440EC"/>
    <w:rsid w:val="00C4446F"/>
    <w:rsid w:val="00C44C46"/>
    <w:rsid w:val="00C45283"/>
    <w:rsid w:val="00C45A09"/>
    <w:rsid w:val="00C46055"/>
    <w:rsid w:val="00C46794"/>
    <w:rsid w:val="00C46976"/>
    <w:rsid w:val="00C46C58"/>
    <w:rsid w:val="00C47307"/>
    <w:rsid w:val="00C473C2"/>
    <w:rsid w:val="00C50019"/>
    <w:rsid w:val="00C50D7C"/>
    <w:rsid w:val="00C513A1"/>
    <w:rsid w:val="00C51B1F"/>
    <w:rsid w:val="00C51DD3"/>
    <w:rsid w:val="00C51EF2"/>
    <w:rsid w:val="00C52A1A"/>
    <w:rsid w:val="00C52C02"/>
    <w:rsid w:val="00C5330A"/>
    <w:rsid w:val="00C538A1"/>
    <w:rsid w:val="00C53C08"/>
    <w:rsid w:val="00C54026"/>
    <w:rsid w:val="00C55147"/>
    <w:rsid w:val="00C55A39"/>
    <w:rsid w:val="00C5626F"/>
    <w:rsid w:val="00C565D4"/>
    <w:rsid w:val="00C569A6"/>
    <w:rsid w:val="00C574F0"/>
    <w:rsid w:val="00C57915"/>
    <w:rsid w:val="00C57CF7"/>
    <w:rsid w:val="00C604D0"/>
    <w:rsid w:val="00C6062F"/>
    <w:rsid w:val="00C60663"/>
    <w:rsid w:val="00C60E56"/>
    <w:rsid w:val="00C61066"/>
    <w:rsid w:val="00C61544"/>
    <w:rsid w:val="00C617F0"/>
    <w:rsid w:val="00C6194C"/>
    <w:rsid w:val="00C61A2A"/>
    <w:rsid w:val="00C61DD4"/>
    <w:rsid w:val="00C62049"/>
    <w:rsid w:val="00C62A20"/>
    <w:rsid w:val="00C6342A"/>
    <w:rsid w:val="00C63858"/>
    <w:rsid w:val="00C6389E"/>
    <w:rsid w:val="00C648FB"/>
    <w:rsid w:val="00C64961"/>
    <w:rsid w:val="00C64CE6"/>
    <w:rsid w:val="00C65747"/>
    <w:rsid w:val="00C65E99"/>
    <w:rsid w:val="00C66D19"/>
    <w:rsid w:val="00C67890"/>
    <w:rsid w:val="00C707F3"/>
    <w:rsid w:val="00C710FC"/>
    <w:rsid w:val="00C711B5"/>
    <w:rsid w:val="00C71DC5"/>
    <w:rsid w:val="00C7291A"/>
    <w:rsid w:val="00C72C2A"/>
    <w:rsid w:val="00C734B3"/>
    <w:rsid w:val="00C738E5"/>
    <w:rsid w:val="00C745D3"/>
    <w:rsid w:val="00C74EB4"/>
    <w:rsid w:val="00C75038"/>
    <w:rsid w:val="00C76A08"/>
    <w:rsid w:val="00C77061"/>
    <w:rsid w:val="00C77765"/>
    <w:rsid w:val="00C77776"/>
    <w:rsid w:val="00C77C9D"/>
    <w:rsid w:val="00C80165"/>
    <w:rsid w:val="00C80DCF"/>
    <w:rsid w:val="00C815A0"/>
    <w:rsid w:val="00C81908"/>
    <w:rsid w:val="00C81D99"/>
    <w:rsid w:val="00C82070"/>
    <w:rsid w:val="00C82441"/>
    <w:rsid w:val="00C83F24"/>
    <w:rsid w:val="00C8430C"/>
    <w:rsid w:val="00C86ED1"/>
    <w:rsid w:val="00C87230"/>
    <w:rsid w:val="00C875D6"/>
    <w:rsid w:val="00C875FC"/>
    <w:rsid w:val="00C9013F"/>
    <w:rsid w:val="00C90F87"/>
    <w:rsid w:val="00C911D1"/>
    <w:rsid w:val="00C91B7E"/>
    <w:rsid w:val="00C92304"/>
    <w:rsid w:val="00C924CA"/>
    <w:rsid w:val="00C92B44"/>
    <w:rsid w:val="00C94161"/>
    <w:rsid w:val="00C944DE"/>
    <w:rsid w:val="00C9462D"/>
    <w:rsid w:val="00C94E31"/>
    <w:rsid w:val="00C95CA7"/>
    <w:rsid w:val="00C96E27"/>
    <w:rsid w:val="00C97129"/>
    <w:rsid w:val="00C975ED"/>
    <w:rsid w:val="00C97658"/>
    <w:rsid w:val="00C97A35"/>
    <w:rsid w:val="00C97ACA"/>
    <w:rsid w:val="00CA06B8"/>
    <w:rsid w:val="00CA06E7"/>
    <w:rsid w:val="00CA20DD"/>
    <w:rsid w:val="00CA2353"/>
    <w:rsid w:val="00CA236B"/>
    <w:rsid w:val="00CA2769"/>
    <w:rsid w:val="00CA276F"/>
    <w:rsid w:val="00CA291A"/>
    <w:rsid w:val="00CA310F"/>
    <w:rsid w:val="00CA31C7"/>
    <w:rsid w:val="00CA34F3"/>
    <w:rsid w:val="00CA3572"/>
    <w:rsid w:val="00CA3A6F"/>
    <w:rsid w:val="00CA3CA4"/>
    <w:rsid w:val="00CA4710"/>
    <w:rsid w:val="00CA4CD4"/>
    <w:rsid w:val="00CA4F55"/>
    <w:rsid w:val="00CA5021"/>
    <w:rsid w:val="00CA55B3"/>
    <w:rsid w:val="00CA5963"/>
    <w:rsid w:val="00CA5984"/>
    <w:rsid w:val="00CA59AA"/>
    <w:rsid w:val="00CA5A7C"/>
    <w:rsid w:val="00CA5D3C"/>
    <w:rsid w:val="00CA712F"/>
    <w:rsid w:val="00CA753A"/>
    <w:rsid w:val="00CB0CF1"/>
    <w:rsid w:val="00CB374C"/>
    <w:rsid w:val="00CB5B84"/>
    <w:rsid w:val="00CB6278"/>
    <w:rsid w:val="00CB6408"/>
    <w:rsid w:val="00CB652A"/>
    <w:rsid w:val="00CB6739"/>
    <w:rsid w:val="00CB7026"/>
    <w:rsid w:val="00CB7337"/>
    <w:rsid w:val="00CC1781"/>
    <w:rsid w:val="00CC1EBA"/>
    <w:rsid w:val="00CC2010"/>
    <w:rsid w:val="00CC2629"/>
    <w:rsid w:val="00CC29A8"/>
    <w:rsid w:val="00CC3577"/>
    <w:rsid w:val="00CC3661"/>
    <w:rsid w:val="00CC3B68"/>
    <w:rsid w:val="00CC3C25"/>
    <w:rsid w:val="00CC3EE7"/>
    <w:rsid w:val="00CC50B9"/>
    <w:rsid w:val="00CC5AEB"/>
    <w:rsid w:val="00CC6DDB"/>
    <w:rsid w:val="00CC6F42"/>
    <w:rsid w:val="00CC7141"/>
    <w:rsid w:val="00CC7C9E"/>
    <w:rsid w:val="00CD1E1A"/>
    <w:rsid w:val="00CD1F7B"/>
    <w:rsid w:val="00CD27FC"/>
    <w:rsid w:val="00CD2DB2"/>
    <w:rsid w:val="00CD5BEC"/>
    <w:rsid w:val="00CD5E12"/>
    <w:rsid w:val="00CD7626"/>
    <w:rsid w:val="00CD780B"/>
    <w:rsid w:val="00CD7B9E"/>
    <w:rsid w:val="00CD7BB7"/>
    <w:rsid w:val="00CE007B"/>
    <w:rsid w:val="00CE03A5"/>
    <w:rsid w:val="00CE07C7"/>
    <w:rsid w:val="00CE08FC"/>
    <w:rsid w:val="00CE24B6"/>
    <w:rsid w:val="00CE2F1D"/>
    <w:rsid w:val="00CE4179"/>
    <w:rsid w:val="00CE42A8"/>
    <w:rsid w:val="00CE5FC7"/>
    <w:rsid w:val="00CE66A3"/>
    <w:rsid w:val="00CE713C"/>
    <w:rsid w:val="00CE7199"/>
    <w:rsid w:val="00CE7513"/>
    <w:rsid w:val="00CF078E"/>
    <w:rsid w:val="00CF10B1"/>
    <w:rsid w:val="00CF1AB9"/>
    <w:rsid w:val="00CF247E"/>
    <w:rsid w:val="00CF2687"/>
    <w:rsid w:val="00CF27F7"/>
    <w:rsid w:val="00CF2C53"/>
    <w:rsid w:val="00CF320E"/>
    <w:rsid w:val="00CF4B93"/>
    <w:rsid w:val="00CF4BFB"/>
    <w:rsid w:val="00CF5181"/>
    <w:rsid w:val="00CF5B02"/>
    <w:rsid w:val="00CF77CF"/>
    <w:rsid w:val="00CF7DD0"/>
    <w:rsid w:val="00D000EA"/>
    <w:rsid w:val="00D00100"/>
    <w:rsid w:val="00D00CA8"/>
    <w:rsid w:val="00D00F39"/>
    <w:rsid w:val="00D012A8"/>
    <w:rsid w:val="00D018CE"/>
    <w:rsid w:val="00D01F2B"/>
    <w:rsid w:val="00D0244D"/>
    <w:rsid w:val="00D02631"/>
    <w:rsid w:val="00D02649"/>
    <w:rsid w:val="00D02D66"/>
    <w:rsid w:val="00D02F00"/>
    <w:rsid w:val="00D03E84"/>
    <w:rsid w:val="00D04677"/>
    <w:rsid w:val="00D04D35"/>
    <w:rsid w:val="00D051D6"/>
    <w:rsid w:val="00D05641"/>
    <w:rsid w:val="00D05A7D"/>
    <w:rsid w:val="00D05BC3"/>
    <w:rsid w:val="00D05F0F"/>
    <w:rsid w:val="00D06064"/>
    <w:rsid w:val="00D06378"/>
    <w:rsid w:val="00D07C8B"/>
    <w:rsid w:val="00D07D9A"/>
    <w:rsid w:val="00D07FF0"/>
    <w:rsid w:val="00D11070"/>
    <w:rsid w:val="00D11A17"/>
    <w:rsid w:val="00D11C52"/>
    <w:rsid w:val="00D11C95"/>
    <w:rsid w:val="00D12286"/>
    <w:rsid w:val="00D1245D"/>
    <w:rsid w:val="00D12A86"/>
    <w:rsid w:val="00D12D32"/>
    <w:rsid w:val="00D1354D"/>
    <w:rsid w:val="00D13BE5"/>
    <w:rsid w:val="00D13D72"/>
    <w:rsid w:val="00D13EE9"/>
    <w:rsid w:val="00D143E1"/>
    <w:rsid w:val="00D14B67"/>
    <w:rsid w:val="00D14D39"/>
    <w:rsid w:val="00D15548"/>
    <w:rsid w:val="00D15B90"/>
    <w:rsid w:val="00D15DF8"/>
    <w:rsid w:val="00D16996"/>
    <w:rsid w:val="00D16B7F"/>
    <w:rsid w:val="00D171B6"/>
    <w:rsid w:val="00D179FD"/>
    <w:rsid w:val="00D20215"/>
    <w:rsid w:val="00D20339"/>
    <w:rsid w:val="00D2044B"/>
    <w:rsid w:val="00D20748"/>
    <w:rsid w:val="00D20778"/>
    <w:rsid w:val="00D2122D"/>
    <w:rsid w:val="00D21446"/>
    <w:rsid w:val="00D217F8"/>
    <w:rsid w:val="00D22534"/>
    <w:rsid w:val="00D23B45"/>
    <w:rsid w:val="00D24004"/>
    <w:rsid w:val="00D240FE"/>
    <w:rsid w:val="00D24E64"/>
    <w:rsid w:val="00D25192"/>
    <w:rsid w:val="00D25B16"/>
    <w:rsid w:val="00D25BED"/>
    <w:rsid w:val="00D25C23"/>
    <w:rsid w:val="00D25C31"/>
    <w:rsid w:val="00D267A6"/>
    <w:rsid w:val="00D26B39"/>
    <w:rsid w:val="00D26C05"/>
    <w:rsid w:val="00D26DC1"/>
    <w:rsid w:val="00D30E70"/>
    <w:rsid w:val="00D31071"/>
    <w:rsid w:val="00D311C9"/>
    <w:rsid w:val="00D31686"/>
    <w:rsid w:val="00D31D65"/>
    <w:rsid w:val="00D31D8D"/>
    <w:rsid w:val="00D31ED0"/>
    <w:rsid w:val="00D32435"/>
    <w:rsid w:val="00D32BBB"/>
    <w:rsid w:val="00D331BA"/>
    <w:rsid w:val="00D33E20"/>
    <w:rsid w:val="00D341BC"/>
    <w:rsid w:val="00D34875"/>
    <w:rsid w:val="00D34C34"/>
    <w:rsid w:val="00D34E7E"/>
    <w:rsid w:val="00D3528E"/>
    <w:rsid w:val="00D35418"/>
    <w:rsid w:val="00D35623"/>
    <w:rsid w:val="00D35765"/>
    <w:rsid w:val="00D359AD"/>
    <w:rsid w:val="00D36931"/>
    <w:rsid w:val="00D36A52"/>
    <w:rsid w:val="00D37440"/>
    <w:rsid w:val="00D401D6"/>
    <w:rsid w:val="00D41E69"/>
    <w:rsid w:val="00D422B8"/>
    <w:rsid w:val="00D42EED"/>
    <w:rsid w:val="00D43421"/>
    <w:rsid w:val="00D43DD0"/>
    <w:rsid w:val="00D44096"/>
    <w:rsid w:val="00D44A4D"/>
    <w:rsid w:val="00D4592A"/>
    <w:rsid w:val="00D4634E"/>
    <w:rsid w:val="00D46AC4"/>
    <w:rsid w:val="00D4732D"/>
    <w:rsid w:val="00D47ACC"/>
    <w:rsid w:val="00D47B92"/>
    <w:rsid w:val="00D47EBF"/>
    <w:rsid w:val="00D51D49"/>
    <w:rsid w:val="00D525EE"/>
    <w:rsid w:val="00D52B5A"/>
    <w:rsid w:val="00D52E3B"/>
    <w:rsid w:val="00D53DB9"/>
    <w:rsid w:val="00D53F13"/>
    <w:rsid w:val="00D54680"/>
    <w:rsid w:val="00D546D2"/>
    <w:rsid w:val="00D54EBC"/>
    <w:rsid w:val="00D5573F"/>
    <w:rsid w:val="00D55BE1"/>
    <w:rsid w:val="00D57578"/>
    <w:rsid w:val="00D60192"/>
    <w:rsid w:val="00D6059E"/>
    <w:rsid w:val="00D60D7D"/>
    <w:rsid w:val="00D615FE"/>
    <w:rsid w:val="00D62545"/>
    <w:rsid w:val="00D6266E"/>
    <w:rsid w:val="00D629EA"/>
    <w:rsid w:val="00D62D2D"/>
    <w:rsid w:val="00D63A9F"/>
    <w:rsid w:val="00D63C52"/>
    <w:rsid w:val="00D64137"/>
    <w:rsid w:val="00D64351"/>
    <w:rsid w:val="00D64F2F"/>
    <w:rsid w:val="00D64F6A"/>
    <w:rsid w:val="00D65235"/>
    <w:rsid w:val="00D654D5"/>
    <w:rsid w:val="00D65508"/>
    <w:rsid w:val="00D656EF"/>
    <w:rsid w:val="00D65CDD"/>
    <w:rsid w:val="00D65DB5"/>
    <w:rsid w:val="00D6675B"/>
    <w:rsid w:val="00D667C0"/>
    <w:rsid w:val="00D6691B"/>
    <w:rsid w:val="00D67061"/>
    <w:rsid w:val="00D67264"/>
    <w:rsid w:val="00D67497"/>
    <w:rsid w:val="00D678CC"/>
    <w:rsid w:val="00D70507"/>
    <w:rsid w:val="00D70BC0"/>
    <w:rsid w:val="00D7216E"/>
    <w:rsid w:val="00D72956"/>
    <w:rsid w:val="00D72C4F"/>
    <w:rsid w:val="00D7376E"/>
    <w:rsid w:val="00D745F5"/>
    <w:rsid w:val="00D74A7D"/>
    <w:rsid w:val="00D74EF9"/>
    <w:rsid w:val="00D753DC"/>
    <w:rsid w:val="00D76701"/>
    <w:rsid w:val="00D77E0D"/>
    <w:rsid w:val="00D800FD"/>
    <w:rsid w:val="00D80783"/>
    <w:rsid w:val="00D80A8A"/>
    <w:rsid w:val="00D80AF9"/>
    <w:rsid w:val="00D81F4D"/>
    <w:rsid w:val="00D828E6"/>
    <w:rsid w:val="00D82932"/>
    <w:rsid w:val="00D83030"/>
    <w:rsid w:val="00D8328A"/>
    <w:rsid w:val="00D83A41"/>
    <w:rsid w:val="00D83F74"/>
    <w:rsid w:val="00D8416B"/>
    <w:rsid w:val="00D86169"/>
    <w:rsid w:val="00D86528"/>
    <w:rsid w:val="00D8702B"/>
    <w:rsid w:val="00D87675"/>
    <w:rsid w:val="00D87708"/>
    <w:rsid w:val="00D87FC6"/>
    <w:rsid w:val="00D90012"/>
    <w:rsid w:val="00D901D2"/>
    <w:rsid w:val="00D902F4"/>
    <w:rsid w:val="00D904A3"/>
    <w:rsid w:val="00D9186D"/>
    <w:rsid w:val="00D91DF0"/>
    <w:rsid w:val="00D9225E"/>
    <w:rsid w:val="00D934C2"/>
    <w:rsid w:val="00D936C4"/>
    <w:rsid w:val="00D93749"/>
    <w:rsid w:val="00D940FB"/>
    <w:rsid w:val="00D94238"/>
    <w:rsid w:val="00D95783"/>
    <w:rsid w:val="00D95A4A"/>
    <w:rsid w:val="00D96176"/>
    <w:rsid w:val="00D96B14"/>
    <w:rsid w:val="00D97AEC"/>
    <w:rsid w:val="00D97E55"/>
    <w:rsid w:val="00DA0BF9"/>
    <w:rsid w:val="00DA17F0"/>
    <w:rsid w:val="00DA18CF"/>
    <w:rsid w:val="00DA1A7E"/>
    <w:rsid w:val="00DA1C12"/>
    <w:rsid w:val="00DA2491"/>
    <w:rsid w:val="00DA24BB"/>
    <w:rsid w:val="00DA2BE6"/>
    <w:rsid w:val="00DA2C5D"/>
    <w:rsid w:val="00DA2EDD"/>
    <w:rsid w:val="00DA3629"/>
    <w:rsid w:val="00DA37CA"/>
    <w:rsid w:val="00DA47CC"/>
    <w:rsid w:val="00DA5F29"/>
    <w:rsid w:val="00DA61B3"/>
    <w:rsid w:val="00DA6D7B"/>
    <w:rsid w:val="00DA718F"/>
    <w:rsid w:val="00DA76C3"/>
    <w:rsid w:val="00DA76EA"/>
    <w:rsid w:val="00DA79EF"/>
    <w:rsid w:val="00DA7A77"/>
    <w:rsid w:val="00DB2036"/>
    <w:rsid w:val="00DB2143"/>
    <w:rsid w:val="00DB279B"/>
    <w:rsid w:val="00DB3044"/>
    <w:rsid w:val="00DB4FD7"/>
    <w:rsid w:val="00DB5710"/>
    <w:rsid w:val="00DB57A9"/>
    <w:rsid w:val="00DB5847"/>
    <w:rsid w:val="00DB5BB1"/>
    <w:rsid w:val="00DB5ECC"/>
    <w:rsid w:val="00DB631D"/>
    <w:rsid w:val="00DC03B7"/>
    <w:rsid w:val="00DC03EB"/>
    <w:rsid w:val="00DC0489"/>
    <w:rsid w:val="00DC050E"/>
    <w:rsid w:val="00DC0EB2"/>
    <w:rsid w:val="00DC157B"/>
    <w:rsid w:val="00DC18F1"/>
    <w:rsid w:val="00DC2978"/>
    <w:rsid w:val="00DC2C3E"/>
    <w:rsid w:val="00DC2DFC"/>
    <w:rsid w:val="00DC2F00"/>
    <w:rsid w:val="00DC2F7F"/>
    <w:rsid w:val="00DC35EA"/>
    <w:rsid w:val="00DC374C"/>
    <w:rsid w:val="00DC628D"/>
    <w:rsid w:val="00DC6774"/>
    <w:rsid w:val="00DC72FA"/>
    <w:rsid w:val="00DC7600"/>
    <w:rsid w:val="00DD0C8A"/>
    <w:rsid w:val="00DD0E79"/>
    <w:rsid w:val="00DD1109"/>
    <w:rsid w:val="00DD1B06"/>
    <w:rsid w:val="00DD1B29"/>
    <w:rsid w:val="00DD25B3"/>
    <w:rsid w:val="00DD33D1"/>
    <w:rsid w:val="00DD3574"/>
    <w:rsid w:val="00DD4D2D"/>
    <w:rsid w:val="00DD5BB8"/>
    <w:rsid w:val="00DD6BD5"/>
    <w:rsid w:val="00DD6FF7"/>
    <w:rsid w:val="00DD7DE3"/>
    <w:rsid w:val="00DE0E14"/>
    <w:rsid w:val="00DE1162"/>
    <w:rsid w:val="00DE1BF9"/>
    <w:rsid w:val="00DE1ED5"/>
    <w:rsid w:val="00DE296B"/>
    <w:rsid w:val="00DE2BAB"/>
    <w:rsid w:val="00DE2C47"/>
    <w:rsid w:val="00DE3ADE"/>
    <w:rsid w:val="00DE4804"/>
    <w:rsid w:val="00DE5069"/>
    <w:rsid w:val="00DE5861"/>
    <w:rsid w:val="00DE58C9"/>
    <w:rsid w:val="00DE5E8D"/>
    <w:rsid w:val="00DE602A"/>
    <w:rsid w:val="00DE7CA7"/>
    <w:rsid w:val="00DF0A66"/>
    <w:rsid w:val="00DF1498"/>
    <w:rsid w:val="00DF3620"/>
    <w:rsid w:val="00DF463E"/>
    <w:rsid w:val="00DF499E"/>
    <w:rsid w:val="00DF4BE8"/>
    <w:rsid w:val="00DF4CC4"/>
    <w:rsid w:val="00DF5220"/>
    <w:rsid w:val="00DF57F7"/>
    <w:rsid w:val="00DF58AE"/>
    <w:rsid w:val="00DF58BF"/>
    <w:rsid w:val="00DF68E4"/>
    <w:rsid w:val="00DF6EEB"/>
    <w:rsid w:val="00DF77D2"/>
    <w:rsid w:val="00DF7CD1"/>
    <w:rsid w:val="00E007AA"/>
    <w:rsid w:val="00E00B8D"/>
    <w:rsid w:val="00E00EAF"/>
    <w:rsid w:val="00E00F9C"/>
    <w:rsid w:val="00E01322"/>
    <w:rsid w:val="00E0174D"/>
    <w:rsid w:val="00E01835"/>
    <w:rsid w:val="00E01911"/>
    <w:rsid w:val="00E01C66"/>
    <w:rsid w:val="00E0241C"/>
    <w:rsid w:val="00E03519"/>
    <w:rsid w:val="00E03A3C"/>
    <w:rsid w:val="00E03C38"/>
    <w:rsid w:val="00E058C3"/>
    <w:rsid w:val="00E071D9"/>
    <w:rsid w:val="00E078FF"/>
    <w:rsid w:val="00E10747"/>
    <w:rsid w:val="00E10CB6"/>
    <w:rsid w:val="00E10D7D"/>
    <w:rsid w:val="00E10E34"/>
    <w:rsid w:val="00E111AC"/>
    <w:rsid w:val="00E11A69"/>
    <w:rsid w:val="00E1241A"/>
    <w:rsid w:val="00E12E16"/>
    <w:rsid w:val="00E130FB"/>
    <w:rsid w:val="00E13308"/>
    <w:rsid w:val="00E134E2"/>
    <w:rsid w:val="00E1350E"/>
    <w:rsid w:val="00E14854"/>
    <w:rsid w:val="00E15498"/>
    <w:rsid w:val="00E15A61"/>
    <w:rsid w:val="00E16189"/>
    <w:rsid w:val="00E16C97"/>
    <w:rsid w:val="00E1758F"/>
    <w:rsid w:val="00E1773A"/>
    <w:rsid w:val="00E17B07"/>
    <w:rsid w:val="00E17F26"/>
    <w:rsid w:val="00E2095C"/>
    <w:rsid w:val="00E21B42"/>
    <w:rsid w:val="00E21BEB"/>
    <w:rsid w:val="00E21F2F"/>
    <w:rsid w:val="00E22151"/>
    <w:rsid w:val="00E224C1"/>
    <w:rsid w:val="00E22E3B"/>
    <w:rsid w:val="00E23663"/>
    <w:rsid w:val="00E23A81"/>
    <w:rsid w:val="00E24233"/>
    <w:rsid w:val="00E24642"/>
    <w:rsid w:val="00E2598A"/>
    <w:rsid w:val="00E26546"/>
    <w:rsid w:val="00E277EB"/>
    <w:rsid w:val="00E3061E"/>
    <w:rsid w:val="00E30974"/>
    <w:rsid w:val="00E325DC"/>
    <w:rsid w:val="00E326FA"/>
    <w:rsid w:val="00E3285D"/>
    <w:rsid w:val="00E329F4"/>
    <w:rsid w:val="00E32BDE"/>
    <w:rsid w:val="00E33339"/>
    <w:rsid w:val="00E34BDF"/>
    <w:rsid w:val="00E34C1F"/>
    <w:rsid w:val="00E351B1"/>
    <w:rsid w:val="00E36DD9"/>
    <w:rsid w:val="00E36E83"/>
    <w:rsid w:val="00E37AE6"/>
    <w:rsid w:val="00E4034E"/>
    <w:rsid w:val="00E41876"/>
    <w:rsid w:val="00E422E9"/>
    <w:rsid w:val="00E42703"/>
    <w:rsid w:val="00E4340B"/>
    <w:rsid w:val="00E4346D"/>
    <w:rsid w:val="00E439D8"/>
    <w:rsid w:val="00E43CD2"/>
    <w:rsid w:val="00E44145"/>
    <w:rsid w:val="00E44275"/>
    <w:rsid w:val="00E444A5"/>
    <w:rsid w:val="00E44AEC"/>
    <w:rsid w:val="00E44BE7"/>
    <w:rsid w:val="00E45206"/>
    <w:rsid w:val="00E454F5"/>
    <w:rsid w:val="00E4560B"/>
    <w:rsid w:val="00E45AB2"/>
    <w:rsid w:val="00E465EF"/>
    <w:rsid w:val="00E46A06"/>
    <w:rsid w:val="00E4779A"/>
    <w:rsid w:val="00E514A1"/>
    <w:rsid w:val="00E515E8"/>
    <w:rsid w:val="00E519F2"/>
    <w:rsid w:val="00E52011"/>
    <w:rsid w:val="00E53ADD"/>
    <w:rsid w:val="00E53F45"/>
    <w:rsid w:val="00E5428D"/>
    <w:rsid w:val="00E5499B"/>
    <w:rsid w:val="00E54C5B"/>
    <w:rsid w:val="00E54F3E"/>
    <w:rsid w:val="00E55E10"/>
    <w:rsid w:val="00E567EB"/>
    <w:rsid w:val="00E5744F"/>
    <w:rsid w:val="00E601F3"/>
    <w:rsid w:val="00E60BBF"/>
    <w:rsid w:val="00E6102C"/>
    <w:rsid w:val="00E622D1"/>
    <w:rsid w:val="00E62D2F"/>
    <w:rsid w:val="00E6390B"/>
    <w:rsid w:val="00E6399A"/>
    <w:rsid w:val="00E63A53"/>
    <w:rsid w:val="00E64176"/>
    <w:rsid w:val="00E641E5"/>
    <w:rsid w:val="00E64C6D"/>
    <w:rsid w:val="00E64E48"/>
    <w:rsid w:val="00E651BE"/>
    <w:rsid w:val="00E6521D"/>
    <w:rsid w:val="00E654A5"/>
    <w:rsid w:val="00E65EE6"/>
    <w:rsid w:val="00E65F05"/>
    <w:rsid w:val="00E6613F"/>
    <w:rsid w:val="00E66F6A"/>
    <w:rsid w:val="00E672CA"/>
    <w:rsid w:val="00E677CB"/>
    <w:rsid w:val="00E700F6"/>
    <w:rsid w:val="00E70CEB"/>
    <w:rsid w:val="00E729BE"/>
    <w:rsid w:val="00E73108"/>
    <w:rsid w:val="00E73209"/>
    <w:rsid w:val="00E73786"/>
    <w:rsid w:val="00E7395C"/>
    <w:rsid w:val="00E73DEB"/>
    <w:rsid w:val="00E7403A"/>
    <w:rsid w:val="00E74FAB"/>
    <w:rsid w:val="00E758B6"/>
    <w:rsid w:val="00E7657D"/>
    <w:rsid w:val="00E765BF"/>
    <w:rsid w:val="00E7683C"/>
    <w:rsid w:val="00E76853"/>
    <w:rsid w:val="00E77291"/>
    <w:rsid w:val="00E8003E"/>
    <w:rsid w:val="00E81699"/>
    <w:rsid w:val="00E81B8A"/>
    <w:rsid w:val="00E8217F"/>
    <w:rsid w:val="00E8221C"/>
    <w:rsid w:val="00E835EF"/>
    <w:rsid w:val="00E83715"/>
    <w:rsid w:val="00E83913"/>
    <w:rsid w:val="00E8444C"/>
    <w:rsid w:val="00E845BF"/>
    <w:rsid w:val="00E84E53"/>
    <w:rsid w:val="00E851ED"/>
    <w:rsid w:val="00E86716"/>
    <w:rsid w:val="00E86A82"/>
    <w:rsid w:val="00E86F36"/>
    <w:rsid w:val="00E874FA"/>
    <w:rsid w:val="00E8777C"/>
    <w:rsid w:val="00E90480"/>
    <w:rsid w:val="00E915BB"/>
    <w:rsid w:val="00E918C1"/>
    <w:rsid w:val="00E91F2C"/>
    <w:rsid w:val="00E92BAC"/>
    <w:rsid w:val="00E931A8"/>
    <w:rsid w:val="00E94036"/>
    <w:rsid w:val="00E9449F"/>
    <w:rsid w:val="00E94F3E"/>
    <w:rsid w:val="00E95381"/>
    <w:rsid w:val="00E95D35"/>
    <w:rsid w:val="00E96954"/>
    <w:rsid w:val="00E96B50"/>
    <w:rsid w:val="00E96C69"/>
    <w:rsid w:val="00EA0565"/>
    <w:rsid w:val="00EA08A9"/>
    <w:rsid w:val="00EA2569"/>
    <w:rsid w:val="00EA296C"/>
    <w:rsid w:val="00EA2F43"/>
    <w:rsid w:val="00EA3A77"/>
    <w:rsid w:val="00EA5237"/>
    <w:rsid w:val="00EA52BF"/>
    <w:rsid w:val="00EA5BD4"/>
    <w:rsid w:val="00EA5C46"/>
    <w:rsid w:val="00EA5CA7"/>
    <w:rsid w:val="00EA5D65"/>
    <w:rsid w:val="00EA6EFE"/>
    <w:rsid w:val="00EA6F84"/>
    <w:rsid w:val="00EA7374"/>
    <w:rsid w:val="00EA7986"/>
    <w:rsid w:val="00EA7B54"/>
    <w:rsid w:val="00EA7D3C"/>
    <w:rsid w:val="00EA7FDC"/>
    <w:rsid w:val="00EB0A92"/>
    <w:rsid w:val="00EB0ADB"/>
    <w:rsid w:val="00EB10C5"/>
    <w:rsid w:val="00EB1F21"/>
    <w:rsid w:val="00EB25A1"/>
    <w:rsid w:val="00EB25F5"/>
    <w:rsid w:val="00EB27F3"/>
    <w:rsid w:val="00EB2E81"/>
    <w:rsid w:val="00EB33CB"/>
    <w:rsid w:val="00EB4553"/>
    <w:rsid w:val="00EB45B4"/>
    <w:rsid w:val="00EB4BD0"/>
    <w:rsid w:val="00EB549B"/>
    <w:rsid w:val="00EB5B69"/>
    <w:rsid w:val="00EB5BF0"/>
    <w:rsid w:val="00EB5D8D"/>
    <w:rsid w:val="00EB5F29"/>
    <w:rsid w:val="00EB6CCE"/>
    <w:rsid w:val="00EB7B86"/>
    <w:rsid w:val="00EB7F27"/>
    <w:rsid w:val="00EC0779"/>
    <w:rsid w:val="00EC0D6A"/>
    <w:rsid w:val="00EC2C32"/>
    <w:rsid w:val="00EC2D9F"/>
    <w:rsid w:val="00EC33F4"/>
    <w:rsid w:val="00EC38B0"/>
    <w:rsid w:val="00EC3FC7"/>
    <w:rsid w:val="00EC55DB"/>
    <w:rsid w:val="00EC5898"/>
    <w:rsid w:val="00EC5D6E"/>
    <w:rsid w:val="00EC5F11"/>
    <w:rsid w:val="00EC6E5A"/>
    <w:rsid w:val="00EC7180"/>
    <w:rsid w:val="00EC73B1"/>
    <w:rsid w:val="00EC7916"/>
    <w:rsid w:val="00EC7CF6"/>
    <w:rsid w:val="00ED0221"/>
    <w:rsid w:val="00ED03B0"/>
    <w:rsid w:val="00ED074C"/>
    <w:rsid w:val="00ED0DFE"/>
    <w:rsid w:val="00ED0FE4"/>
    <w:rsid w:val="00ED10EE"/>
    <w:rsid w:val="00ED125B"/>
    <w:rsid w:val="00ED16CC"/>
    <w:rsid w:val="00ED1724"/>
    <w:rsid w:val="00ED23D3"/>
    <w:rsid w:val="00ED2BC7"/>
    <w:rsid w:val="00ED3271"/>
    <w:rsid w:val="00ED3519"/>
    <w:rsid w:val="00ED390E"/>
    <w:rsid w:val="00ED3E93"/>
    <w:rsid w:val="00ED40F8"/>
    <w:rsid w:val="00ED4508"/>
    <w:rsid w:val="00ED4801"/>
    <w:rsid w:val="00ED523E"/>
    <w:rsid w:val="00ED5BB3"/>
    <w:rsid w:val="00ED62F7"/>
    <w:rsid w:val="00ED659D"/>
    <w:rsid w:val="00ED733B"/>
    <w:rsid w:val="00ED7430"/>
    <w:rsid w:val="00ED7510"/>
    <w:rsid w:val="00EE0804"/>
    <w:rsid w:val="00EE0B24"/>
    <w:rsid w:val="00EE0DC1"/>
    <w:rsid w:val="00EE1178"/>
    <w:rsid w:val="00EE13BA"/>
    <w:rsid w:val="00EE166F"/>
    <w:rsid w:val="00EE191F"/>
    <w:rsid w:val="00EE1C4C"/>
    <w:rsid w:val="00EE25F7"/>
    <w:rsid w:val="00EE3108"/>
    <w:rsid w:val="00EE3B22"/>
    <w:rsid w:val="00EE43E7"/>
    <w:rsid w:val="00EE462F"/>
    <w:rsid w:val="00EE4B14"/>
    <w:rsid w:val="00EE5ADB"/>
    <w:rsid w:val="00EE62BB"/>
    <w:rsid w:val="00EE6A45"/>
    <w:rsid w:val="00EE6E2B"/>
    <w:rsid w:val="00EE7BF7"/>
    <w:rsid w:val="00EF0ECA"/>
    <w:rsid w:val="00EF1ACE"/>
    <w:rsid w:val="00EF1BE3"/>
    <w:rsid w:val="00EF2875"/>
    <w:rsid w:val="00EF2EE1"/>
    <w:rsid w:val="00EF31F9"/>
    <w:rsid w:val="00EF3E9C"/>
    <w:rsid w:val="00EF4093"/>
    <w:rsid w:val="00EF4B4F"/>
    <w:rsid w:val="00EF5406"/>
    <w:rsid w:val="00EF6C54"/>
    <w:rsid w:val="00EF6D81"/>
    <w:rsid w:val="00EF7245"/>
    <w:rsid w:val="00EF7397"/>
    <w:rsid w:val="00EF764B"/>
    <w:rsid w:val="00EF76ED"/>
    <w:rsid w:val="00EF7721"/>
    <w:rsid w:val="00EF7B0D"/>
    <w:rsid w:val="00EF7BA5"/>
    <w:rsid w:val="00EF7C58"/>
    <w:rsid w:val="00EF7C5A"/>
    <w:rsid w:val="00F004C0"/>
    <w:rsid w:val="00F004CE"/>
    <w:rsid w:val="00F01695"/>
    <w:rsid w:val="00F0183F"/>
    <w:rsid w:val="00F01B3B"/>
    <w:rsid w:val="00F0339A"/>
    <w:rsid w:val="00F039D9"/>
    <w:rsid w:val="00F03D26"/>
    <w:rsid w:val="00F04179"/>
    <w:rsid w:val="00F04A90"/>
    <w:rsid w:val="00F04B14"/>
    <w:rsid w:val="00F059BD"/>
    <w:rsid w:val="00F059BF"/>
    <w:rsid w:val="00F05A0E"/>
    <w:rsid w:val="00F073CC"/>
    <w:rsid w:val="00F07825"/>
    <w:rsid w:val="00F0789B"/>
    <w:rsid w:val="00F078FD"/>
    <w:rsid w:val="00F07AFC"/>
    <w:rsid w:val="00F07E04"/>
    <w:rsid w:val="00F107A1"/>
    <w:rsid w:val="00F109A3"/>
    <w:rsid w:val="00F10D64"/>
    <w:rsid w:val="00F110E7"/>
    <w:rsid w:val="00F111C8"/>
    <w:rsid w:val="00F11219"/>
    <w:rsid w:val="00F1146C"/>
    <w:rsid w:val="00F11BF4"/>
    <w:rsid w:val="00F12B4A"/>
    <w:rsid w:val="00F12F77"/>
    <w:rsid w:val="00F13126"/>
    <w:rsid w:val="00F14E45"/>
    <w:rsid w:val="00F14E70"/>
    <w:rsid w:val="00F1599D"/>
    <w:rsid w:val="00F16FE4"/>
    <w:rsid w:val="00F17197"/>
    <w:rsid w:val="00F17816"/>
    <w:rsid w:val="00F202F6"/>
    <w:rsid w:val="00F20DC8"/>
    <w:rsid w:val="00F21109"/>
    <w:rsid w:val="00F21837"/>
    <w:rsid w:val="00F21B62"/>
    <w:rsid w:val="00F21F0F"/>
    <w:rsid w:val="00F22024"/>
    <w:rsid w:val="00F2259A"/>
    <w:rsid w:val="00F22DC4"/>
    <w:rsid w:val="00F2366F"/>
    <w:rsid w:val="00F23782"/>
    <w:rsid w:val="00F23DB1"/>
    <w:rsid w:val="00F24CF0"/>
    <w:rsid w:val="00F252A8"/>
    <w:rsid w:val="00F25459"/>
    <w:rsid w:val="00F25E65"/>
    <w:rsid w:val="00F26111"/>
    <w:rsid w:val="00F262F4"/>
    <w:rsid w:val="00F26866"/>
    <w:rsid w:val="00F270EC"/>
    <w:rsid w:val="00F27130"/>
    <w:rsid w:val="00F27EC5"/>
    <w:rsid w:val="00F3018B"/>
    <w:rsid w:val="00F3063D"/>
    <w:rsid w:val="00F306AB"/>
    <w:rsid w:val="00F31177"/>
    <w:rsid w:val="00F311FD"/>
    <w:rsid w:val="00F31609"/>
    <w:rsid w:val="00F32571"/>
    <w:rsid w:val="00F32F7A"/>
    <w:rsid w:val="00F3361D"/>
    <w:rsid w:val="00F336D8"/>
    <w:rsid w:val="00F33A90"/>
    <w:rsid w:val="00F35005"/>
    <w:rsid w:val="00F35C88"/>
    <w:rsid w:val="00F36B24"/>
    <w:rsid w:val="00F37050"/>
    <w:rsid w:val="00F37383"/>
    <w:rsid w:val="00F377F7"/>
    <w:rsid w:val="00F3794F"/>
    <w:rsid w:val="00F401DE"/>
    <w:rsid w:val="00F40472"/>
    <w:rsid w:val="00F40D6A"/>
    <w:rsid w:val="00F4147A"/>
    <w:rsid w:val="00F415E0"/>
    <w:rsid w:val="00F41A2F"/>
    <w:rsid w:val="00F42078"/>
    <w:rsid w:val="00F42965"/>
    <w:rsid w:val="00F42B8A"/>
    <w:rsid w:val="00F4312B"/>
    <w:rsid w:val="00F43353"/>
    <w:rsid w:val="00F43829"/>
    <w:rsid w:val="00F4436D"/>
    <w:rsid w:val="00F45131"/>
    <w:rsid w:val="00F4535B"/>
    <w:rsid w:val="00F453FD"/>
    <w:rsid w:val="00F456F6"/>
    <w:rsid w:val="00F45AFC"/>
    <w:rsid w:val="00F45EA1"/>
    <w:rsid w:val="00F502A9"/>
    <w:rsid w:val="00F505E7"/>
    <w:rsid w:val="00F513E8"/>
    <w:rsid w:val="00F518F9"/>
    <w:rsid w:val="00F54D26"/>
    <w:rsid w:val="00F56399"/>
    <w:rsid w:val="00F564A3"/>
    <w:rsid w:val="00F565CC"/>
    <w:rsid w:val="00F568D9"/>
    <w:rsid w:val="00F56AAD"/>
    <w:rsid w:val="00F56EF0"/>
    <w:rsid w:val="00F60118"/>
    <w:rsid w:val="00F608F5"/>
    <w:rsid w:val="00F60EFC"/>
    <w:rsid w:val="00F6139B"/>
    <w:rsid w:val="00F61CCC"/>
    <w:rsid w:val="00F62B15"/>
    <w:rsid w:val="00F62F22"/>
    <w:rsid w:val="00F6366D"/>
    <w:rsid w:val="00F63B24"/>
    <w:rsid w:val="00F648D6"/>
    <w:rsid w:val="00F64931"/>
    <w:rsid w:val="00F657A6"/>
    <w:rsid w:val="00F66420"/>
    <w:rsid w:val="00F6715B"/>
    <w:rsid w:val="00F7021F"/>
    <w:rsid w:val="00F707BB"/>
    <w:rsid w:val="00F7159D"/>
    <w:rsid w:val="00F720C4"/>
    <w:rsid w:val="00F728FF"/>
    <w:rsid w:val="00F744E5"/>
    <w:rsid w:val="00F74CD5"/>
    <w:rsid w:val="00F75C42"/>
    <w:rsid w:val="00F767AC"/>
    <w:rsid w:val="00F77170"/>
    <w:rsid w:val="00F77226"/>
    <w:rsid w:val="00F77899"/>
    <w:rsid w:val="00F77B46"/>
    <w:rsid w:val="00F77BE3"/>
    <w:rsid w:val="00F8073B"/>
    <w:rsid w:val="00F8077A"/>
    <w:rsid w:val="00F80F47"/>
    <w:rsid w:val="00F81277"/>
    <w:rsid w:val="00F8137A"/>
    <w:rsid w:val="00F813DA"/>
    <w:rsid w:val="00F82598"/>
    <w:rsid w:val="00F8313C"/>
    <w:rsid w:val="00F832B3"/>
    <w:rsid w:val="00F832CB"/>
    <w:rsid w:val="00F83E1F"/>
    <w:rsid w:val="00F84028"/>
    <w:rsid w:val="00F8514D"/>
    <w:rsid w:val="00F858B2"/>
    <w:rsid w:val="00F85A5A"/>
    <w:rsid w:val="00F85D8C"/>
    <w:rsid w:val="00F85DE2"/>
    <w:rsid w:val="00F86595"/>
    <w:rsid w:val="00F86A19"/>
    <w:rsid w:val="00F8700C"/>
    <w:rsid w:val="00F9023A"/>
    <w:rsid w:val="00F90512"/>
    <w:rsid w:val="00F90D4F"/>
    <w:rsid w:val="00F90FE3"/>
    <w:rsid w:val="00F9232F"/>
    <w:rsid w:val="00F9414E"/>
    <w:rsid w:val="00F943BE"/>
    <w:rsid w:val="00F954A5"/>
    <w:rsid w:val="00F959C9"/>
    <w:rsid w:val="00F95A42"/>
    <w:rsid w:val="00F96109"/>
    <w:rsid w:val="00FA09FA"/>
    <w:rsid w:val="00FA0B7E"/>
    <w:rsid w:val="00FA0F6C"/>
    <w:rsid w:val="00FA110C"/>
    <w:rsid w:val="00FA13AC"/>
    <w:rsid w:val="00FA1C90"/>
    <w:rsid w:val="00FA2AC6"/>
    <w:rsid w:val="00FA2E88"/>
    <w:rsid w:val="00FA3658"/>
    <w:rsid w:val="00FA3A16"/>
    <w:rsid w:val="00FA4126"/>
    <w:rsid w:val="00FA5DED"/>
    <w:rsid w:val="00FA6524"/>
    <w:rsid w:val="00FA66C8"/>
    <w:rsid w:val="00FA6EC1"/>
    <w:rsid w:val="00FA6ECA"/>
    <w:rsid w:val="00FA6F65"/>
    <w:rsid w:val="00FA7D07"/>
    <w:rsid w:val="00FA7E5E"/>
    <w:rsid w:val="00FA7F05"/>
    <w:rsid w:val="00FB082F"/>
    <w:rsid w:val="00FB086D"/>
    <w:rsid w:val="00FB0DC1"/>
    <w:rsid w:val="00FB110E"/>
    <w:rsid w:val="00FB1118"/>
    <w:rsid w:val="00FB163B"/>
    <w:rsid w:val="00FB1E0D"/>
    <w:rsid w:val="00FB1E53"/>
    <w:rsid w:val="00FB2008"/>
    <w:rsid w:val="00FB219D"/>
    <w:rsid w:val="00FB2F92"/>
    <w:rsid w:val="00FB2F94"/>
    <w:rsid w:val="00FB337B"/>
    <w:rsid w:val="00FB3BA0"/>
    <w:rsid w:val="00FB4748"/>
    <w:rsid w:val="00FB4981"/>
    <w:rsid w:val="00FB521D"/>
    <w:rsid w:val="00FB5EE6"/>
    <w:rsid w:val="00FB62CF"/>
    <w:rsid w:val="00FB685E"/>
    <w:rsid w:val="00FB76CC"/>
    <w:rsid w:val="00FC01CD"/>
    <w:rsid w:val="00FC0307"/>
    <w:rsid w:val="00FC0AE4"/>
    <w:rsid w:val="00FC126B"/>
    <w:rsid w:val="00FC1401"/>
    <w:rsid w:val="00FC14AD"/>
    <w:rsid w:val="00FC272F"/>
    <w:rsid w:val="00FC2AA6"/>
    <w:rsid w:val="00FC2F75"/>
    <w:rsid w:val="00FC4EB9"/>
    <w:rsid w:val="00FC52CA"/>
    <w:rsid w:val="00FC560C"/>
    <w:rsid w:val="00FC61EA"/>
    <w:rsid w:val="00FC65D3"/>
    <w:rsid w:val="00FC663B"/>
    <w:rsid w:val="00FC687F"/>
    <w:rsid w:val="00FC6AC5"/>
    <w:rsid w:val="00FC6B13"/>
    <w:rsid w:val="00FD0521"/>
    <w:rsid w:val="00FD1165"/>
    <w:rsid w:val="00FD1E7E"/>
    <w:rsid w:val="00FD2A3A"/>
    <w:rsid w:val="00FD3E53"/>
    <w:rsid w:val="00FD4BE5"/>
    <w:rsid w:val="00FD4C8B"/>
    <w:rsid w:val="00FD5636"/>
    <w:rsid w:val="00FD5D7B"/>
    <w:rsid w:val="00FD5DA0"/>
    <w:rsid w:val="00FD5EC7"/>
    <w:rsid w:val="00FD61D7"/>
    <w:rsid w:val="00FD67B0"/>
    <w:rsid w:val="00FE0300"/>
    <w:rsid w:val="00FE08D9"/>
    <w:rsid w:val="00FE0E0A"/>
    <w:rsid w:val="00FE1A58"/>
    <w:rsid w:val="00FE1AAC"/>
    <w:rsid w:val="00FE288B"/>
    <w:rsid w:val="00FE3060"/>
    <w:rsid w:val="00FE3755"/>
    <w:rsid w:val="00FE3D46"/>
    <w:rsid w:val="00FE40FC"/>
    <w:rsid w:val="00FE42F5"/>
    <w:rsid w:val="00FE4748"/>
    <w:rsid w:val="00FE4EEE"/>
    <w:rsid w:val="00FE5129"/>
    <w:rsid w:val="00FE54C7"/>
    <w:rsid w:val="00FE57B7"/>
    <w:rsid w:val="00FE6E3D"/>
    <w:rsid w:val="00FF031C"/>
    <w:rsid w:val="00FF05B3"/>
    <w:rsid w:val="00FF0E03"/>
    <w:rsid w:val="00FF1CDF"/>
    <w:rsid w:val="00FF2171"/>
    <w:rsid w:val="00FF229C"/>
    <w:rsid w:val="00FF252F"/>
    <w:rsid w:val="00FF2BC9"/>
    <w:rsid w:val="00FF3B3E"/>
    <w:rsid w:val="00FF43D8"/>
    <w:rsid w:val="00FF43F0"/>
    <w:rsid w:val="00FF4471"/>
    <w:rsid w:val="00FF48B8"/>
    <w:rsid w:val="00FF5369"/>
    <w:rsid w:val="00FF6AA5"/>
    <w:rsid w:val="00FF71C4"/>
    <w:rsid w:val="00FF7522"/>
    <w:rsid w:val="00FF7976"/>
    <w:rsid w:val="00F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270DE"/>
    <w:pPr>
      <w:ind w:firstLine="360"/>
    </w:pPr>
    <w:rPr>
      <w:rFonts w:cs="Calibri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70DE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 w:cs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70DE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 w:cs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70DE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 w:cs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70DE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 w:cs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70DE"/>
    <w:pPr>
      <w:spacing w:before="200" w:after="80"/>
      <w:ind w:firstLine="0"/>
      <w:outlineLvl w:val="4"/>
    </w:pPr>
    <w:rPr>
      <w:rFonts w:ascii="Cambria" w:hAnsi="Cambria" w:cs="Cambria"/>
      <w:color w:val="4F81BD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70DE"/>
    <w:pPr>
      <w:spacing w:before="280" w:after="100"/>
      <w:ind w:firstLine="0"/>
      <w:outlineLvl w:val="5"/>
    </w:pPr>
    <w:rPr>
      <w:rFonts w:ascii="Cambria" w:hAnsi="Cambria" w:cs="Cambria"/>
      <w:i/>
      <w:iCs/>
      <w:color w:val="4F81BD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70DE"/>
    <w:pPr>
      <w:spacing w:before="320" w:after="100"/>
      <w:ind w:firstLine="0"/>
      <w:outlineLvl w:val="6"/>
    </w:pPr>
    <w:rPr>
      <w:rFonts w:ascii="Cambria" w:hAnsi="Cambria" w:cs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70DE"/>
    <w:pPr>
      <w:spacing w:before="320" w:after="100"/>
      <w:ind w:firstLine="0"/>
      <w:outlineLvl w:val="7"/>
    </w:pPr>
    <w:rPr>
      <w:rFonts w:ascii="Cambria" w:hAnsi="Cambria" w:cs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70DE"/>
    <w:pPr>
      <w:spacing w:before="320" w:after="100"/>
      <w:ind w:firstLine="0"/>
      <w:outlineLvl w:val="8"/>
    </w:pPr>
    <w:rPr>
      <w:rFonts w:ascii="Cambria" w:hAnsi="Cambria" w:cs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70DE"/>
    <w:rPr>
      <w:rFonts w:ascii="Cambria" w:eastAsia="SimSun" w:hAnsi="Cambria" w:cs="Cambria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270DE"/>
    <w:rPr>
      <w:rFonts w:ascii="Cambria" w:eastAsia="SimSun" w:hAnsi="Cambria" w:cs="Cambria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270DE"/>
    <w:rPr>
      <w:rFonts w:ascii="Cambria" w:eastAsia="SimSun" w:hAnsi="Cambria" w:cs="Cambria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270DE"/>
    <w:rPr>
      <w:rFonts w:ascii="Cambria" w:eastAsia="SimSun" w:hAnsi="Cambria" w:cs="Cambria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270DE"/>
    <w:rPr>
      <w:rFonts w:ascii="Cambria" w:eastAsia="SimSun" w:hAnsi="Cambria" w:cs="Cambria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70DE"/>
    <w:rPr>
      <w:rFonts w:ascii="Cambria" w:eastAsia="SimSun" w:hAnsi="Cambria" w:cs="Cambria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270DE"/>
    <w:rPr>
      <w:rFonts w:ascii="Cambria" w:eastAsia="SimSun" w:hAnsi="Cambria" w:cs="Cambria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70DE"/>
    <w:rPr>
      <w:rFonts w:ascii="Cambria" w:eastAsia="SimSun" w:hAnsi="Cambria" w:cs="Cambria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270DE"/>
    <w:rPr>
      <w:rFonts w:ascii="Cambria" w:eastAsia="SimSun" w:hAnsi="Cambria" w:cs="Cambria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270D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270DE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 w:cs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2270DE"/>
    <w:rPr>
      <w:rFonts w:ascii="Cambria" w:eastAsia="SimSun" w:hAnsi="Cambria" w:cs="Cambria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70D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70DE"/>
    <w:rPr>
      <w:rFonts w:ascii="Calibri" w:cs="Calibri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2270DE"/>
    <w:rPr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2270DE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99"/>
    <w:qFormat/>
    <w:rsid w:val="002270DE"/>
    <w:pPr>
      <w:ind w:firstLine="0"/>
    </w:pPr>
  </w:style>
  <w:style w:type="character" w:customStyle="1" w:styleId="NoSpacingChar">
    <w:name w:val="No Spacing Char"/>
    <w:link w:val="NoSpacing"/>
    <w:uiPriority w:val="99"/>
    <w:locked/>
    <w:rsid w:val="002270DE"/>
  </w:style>
  <w:style w:type="paragraph" w:styleId="ListParagraph">
    <w:name w:val="List Paragraph"/>
    <w:basedOn w:val="Normal"/>
    <w:uiPriority w:val="99"/>
    <w:qFormat/>
    <w:rsid w:val="002270DE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2270DE"/>
    <w:rPr>
      <w:rFonts w:ascii="Cambria" w:hAnsi="Cambria" w:cs="Cambria"/>
      <w:i/>
      <w:iCs/>
      <w:color w:val="5A5A5A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2270DE"/>
    <w:rPr>
      <w:rFonts w:ascii="Cambria" w:eastAsia="SimSun" w:hAnsi="Cambria" w:cs="Cambria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70D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270DE"/>
    <w:rPr>
      <w:rFonts w:ascii="Cambria" w:eastAsia="SimSun" w:hAnsi="Cambria" w:cs="Cambria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2270DE"/>
    <w:rPr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2270DE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basedOn w:val="DefaultParagraphFont"/>
    <w:uiPriority w:val="99"/>
    <w:qFormat/>
    <w:rsid w:val="002270DE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2270DE"/>
    <w:rPr>
      <w:b/>
      <w:bCs/>
      <w:color w:val="auto"/>
      <w:u w:val="single" w:color="9BBB59"/>
    </w:rPr>
  </w:style>
  <w:style w:type="character" w:styleId="BookTitle">
    <w:name w:val="Book Title"/>
    <w:basedOn w:val="DefaultParagraphFont"/>
    <w:uiPriority w:val="99"/>
    <w:qFormat/>
    <w:rsid w:val="002270DE"/>
    <w:rPr>
      <w:rFonts w:ascii="Cambria" w:eastAsia="SimSun" w:hAnsi="Cambria" w:cs="Cambria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2270DE"/>
    <w:pPr>
      <w:outlineLvl w:val="9"/>
    </w:pPr>
  </w:style>
  <w:style w:type="character" w:styleId="Hyperlink">
    <w:name w:val="Hyperlink"/>
    <w:basedOn w:val="DefaultParagraphFont"/>
    <w:uiPriority w:val="99"/>
    <w:semiHidden/>
    <w:rsid w:val="00730A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9B4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403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B40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4037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locked/>
    <w:rsid w:val="00EA737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A110C"/>
    <w:rPr>
      <w:kern w:val="0"/>
      <w:sz w:val="22"/>
      <w:szCs w:val="22"/>
    </w:rPr>
  </w:style>
  <w:style w:type="character" w:styleId="PageNumber">
    <w:name w:val="page number"/>
    <w:basedOn w:val="DefaultParagraphFont"/>
    <w:uiPriority w:val="99"/>
    <w:locked/>
    <w:rsid w:val="00527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58</Words>
  <Characters>337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桐庐绿水建设开发有限公司</dc:title>
  <dc:subject/>
  <dc:creator>user</dc:creator>
  <cp:keywords/>
  <dc:description/>
  <cp:lastModifiedBy>FtpDown</cp:lastModifiedBy>
  <cp:revision>3</cp:revision>
  <cp:lastPrinted>2019-06-10T02:35:00Z</cp:lastPrinted>
  <dcterms:created xsi:type="dcterms:W3CDTF">2019-06-28T08:22:00Z</dcterms:created>
  <dcterms:modified xsi:type="dcterms:W3CDTF">2019-06-28T08:23:00Z</dcterms:modified>
</cp:coreProperties>
</file>