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100" w:rsidRPr="003731B1" w:rsidRDefault="00CA7100" w:rsidP="00CA7100">
      <w:pPr>
        <w:shd w:val="clear" w:color="auto" w:fill="FFFFFF"/>
        <w:spacing w:line="380" w:lineRule="exact"/>
        <w:ind w:leftChars="75" w:left="31680" w:firstLine="0"/>
        <w:rPr>
          <w:rFonts w:ascii="FangSong_GB2312" w:eastAsia="Times New Roman" w:hAnsi="仿宋" w:cs="Times New Roman"/>
          <w:color w:val="000000"/>
          <w:sz w:val="32"/>
          <w:szCs w:val="32"/>
        </w:rPr>
      </w:pPr>
      <w:r w:rsidRPr="003731B1">
        <w:rPr>
          <w:rFonts w:ascii="FangSong_GB2312" w:eastAsia="Times New Roman" w:hAnsi="仿宋" w:cs="Times New Roman"/>
          <w:color w:val="000000"/>
          <w:sz w:val="32"/>
          <w:szCs w:val="32"/>
        </w:rPr>
        <w:t>附件</w:t>
      </w:r>
      <w:r w:rsidRPr="003731B1">
        <w:rPr>
          <w:rFonts w:ascii="FangSong_GB2312" w:eastAsia="Times New Roman" w:hAnsi="仿宋" w:cs="FangSong_GB2312"/>
          <w:color w:val="000000"/>
          <w:sz w:val="32"/>
          <w:szCs w:val="32"/>
        </w:rPr>
        <w:t>1</w:t>
      </w:r>
      <w:r w:rsidRPr="003731B1">
        <w:rPr>
          <w:rFonts w:ascii="FangSong_GB2312" w:eastAsia="Times New Roman" w:hAnsi="仿宋" w:cs="Times New Roman"/>
          <w:color w:val="000000"/>
          <w:sz w:val="32"/>
          <w:szCs w:val="32"/>
        </w:rPr>
        <w:t>：</w:t>
      </w:r>
    </w:p>
    <w:p w:rsidR="00CA7100" w:rsidRPr="003731B1" w:rsidRDefault="00CA7100" w:rsidP="007B57B4">
      <w:pPr>
        <w:shd w:val="clear" w:color="auto" w:fill="FFFFFF"/>
        <w:spacing w:line="380" w:lineRule="exact"/>
        <w:ind w:leftChars="75" w:left="31680" w:firstLine="0"/>
        <w:jc w:val="center"/>
        <w:rPr>
          <w:rFonts w:ascii="仿宋" w:eastAsia="仿宋" w:hAnsi="仿宋" w:cs="Times New Roman"/>
          <w:b/>
          <w:bCs/>
          <w:color w:val="000000"/>
          <w:sz w:val="32"/>
          <w:szCs w:val="32"/>
        </w:rPr>
      </w:pPr>
      <w:r w:rsidRPr="003731B1">
        <w:rPr>
          <w:rFonts w:ascii="仿宋" w:eastAsia="仿宋" w:hAnsi="仿宋" w:cs="仿宋"/>
          <w:b/>
          <w:bCs/>
          <w:color w:val="000000"/>
          <w:sz w:val="32"/>
          <w:szCs w:val="32"/>
        </w:rPr>
        <w:t>2019</w:t>
      </w:r>
      <w:r w:rsidRPr="003731B1"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年桐庐绿水建设开发有限公司招聘计划一览表</w:t>
      </w:r>
    </w:p>
    <w:tbl>
      <w:tblPr>
        <w:tblW w:w="15081" w:type="dxa"/>
        <w:tblInd w:w="-106" w:type="dxa"/>
        <w:tblLook w:val="00A0"/>
      </w:tblPr>
      <w:tblGrid>
        <w:gridCol w:w="994"/>
        <w:gridCol w:w="1316"/>
        <w:gridCol w:w="939"/>
        <w:gridCol w:w="2376"/>
        <w:gridCol w:w="1817"/>
        <w:gridCol w:w="1457"/>
        <w:gridCol w:w="1760"/>
        <w:gridCol w:w="3775"/>
        <w:gridCol w:w="647"/>
      </w:tblGrid>
      <w:tr w:rsidR="00CA7100" w:rsidRPr="00F8700C">
        <w:trPr>
          <w:trHeight w:val="649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3731B1" w:rsidRDefault="00CA7100" w:rsidP="00F56EF0">
            <w:pPr>
              <w:spacing w:line="380" w:lineRule="exact"/>
              <w:ind w:firstLine="0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3731B1" w:rsidRDefault="00CA7100" w:rsidP="00F56EF0">
            <w:pPr>
              <w:spacing w:line="380" w:lineRule="exact"/>
              <w:ind w:firstLine="0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3731B1" w:rsidRDefault="00CA7100" w:rsidP="00F56EF0">
            <w:pPr>
              <w:spacing w:line="380" w:lineRule="exact"/>
              <w:ind w:firstLine="0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人数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3731B1" w:rsidRDefault="00CA7100" w:rsidP="00F56EF0">
            <w:pPr>
              <w:spacing w:line="380" w:lineRule="exact"/>
              <w:ind w:firstLine="0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1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3731B1" w:rsidRDefault="00CA7100" w:rsidP="00F56EF0">
            <w:pPr>
              <w:spacing w:line="380" w:lineRule="exact"/>
              <w:ind w:firstLine="0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3731B1" w:rsidRDefault="00CA7100" w:rsidP="00F56EF0">
            <w:pPr>
              <w:spacing w:line="380" w:lineRule="exact"/>
              <w:ind w:firstLine="0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3731B1" w:rsidRDefault="00CA7100" w:rsidP="00F56EF0">
            <w:pPr>
              <w:spacing w:line="380" w:lineRule="exact"/>
              <w:ind w:firstLine="0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3731B1" w:rsidRDefault="00CA7100" w:rsidP="00F56EF0">
            <w:pPr>
              <w:spacing w:line="380" w:lineRule="exact"/>
              <w:ind w:firstLine="0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8"/>
                <w:szCs w:val="28"/>
              </w:rPr>
            </w:pP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100" w:rsidRPr="003731B1" w:rsidRDefault="00CA7100" w:rsidP="00F56EF0">
            <w:pPr>
              <w:spacing w:line="38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</w:rPr>
            </w:pPr>
          </w:p>
        </w:tc>
      </w:tr>
      <w:tr w:rsidR="00CA7100" w:rsidRPr="00F8700C">
        <w:trPr>
          <w:trHeight w:val="779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财务管理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会计学、会计、财务管理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2A431D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18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至</w:t>
            </w: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35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周岁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6A36F5" w:rsidRDefault="00CA7100" w:rsidP="002A431D">
            <w:pPr>
              <w:spacing w:line="340" w:lineRule="exact"/>
              <w:ind w:firstLine="0"/>
              <w:jc w:val="both"/>
              <w:rPr>
                <w:rFonts w:ascii="FangSong_GB2312" w:eastAsia="Times New Roman" w:hAnsi="仿宋" w:cs="Times New Roman"/>
                <w:sz w:val="24"/>
                <w:szCs w:val="24"/>
              </w:rPr>
            </w:pPr>
            <w:r w:rsidRPr="006A36F5">
              <w:rPr>
                <w:rFonts w:ascii="FangSong_GB2312" w:eastAsia="Times New Roman" w:hAnsi="仿宋" w:cs="Times New Roman"/>
                <w:sz w:val="24"/>
                <w:szCs w:val="24"/>
              </w:rPr>
              <w:t>具有</w:t>
            </w:r>
            <w:r w:rsidRPr="006A36F5">
              <w:rPr>
                <w:rFonts w:ascii="FangSong_GB2312" w:eastAsia="Times New Roman" w:hAnsi="仿宋" w:cs="FangSong_GB2312"/>
                <w:sz w:val="24"/>
                <w:szCs w:val="24"/>
              </w:rPr>
              <w:t>5</w:t>
            </w:r>
            <w:r w:rsidRPr="006A36F5">
              <w:rPr>
                <w:rFonts w:ascii="FangSong_GB2312" w:eastAsia="Times New Roman" w:hAnsi="仿宋" w:cs="Times New Roman"/>
                <w:sz w:val="24"/>
                <w:szCs w:val="24"/>
              </w:rPr>
              <w:t>年及以上会计工作经验者，可放宽至</w:t>
            </w:r>
            <w:r>
              <w:rPr>
                <w:rFonts w:ascii="FangSong_GB2312" w:eastAsia="Times New Roman" w:hAnsi="仿宋" w:cs="FangSong_GB2312"/>
                <w:sz w:val="24"/>
                <w:szCs w:val="24"/>
              </w:rPr>
              <w:t>4</w:t>
            </w:r>
            <w:r w:rsidRPr="00F8700C">
              <w:rPr>
                <w:rFonts w:ascii="FangSong_GB2312" w:hAnsi="仿宋" w:cs="FangSong_GB2312"/>
                <w:sz w:val="24"/>
                <w:szCs w:val="24"/>
              </w:rPr>
              <w:t>2</w:t>
            </w:r>
            <w:r w:rsidRPr="006A36F5">
              <w:rPr>
                <w:rFonts w:ascii="FangSong_GB2312" w:eastAsia="Times New Roman" w:hAnsi="仿宋" w:cs="Times New Roman"/>
                <w:sz w:val="24"/>
                <w:szCs w:val="24"/>
              </w:rPr>
              <w:t>周岁。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100" w:rsidRPr="00F8700C" w:rsidRDefault="00CA7100" w:rsidP="00F56EF0">
            <w:pPr>
              <w:spacing w:line="340" w:lineRule="exact"/>
              <w:ind w:firstLine="0"/>
              <w:jc w:val="center"/>
              <w:rPr>
                <w:rFonts w:ascii="SimSun" w:cs="Times New Roman"/>
                <w:color w:val="000000"/>
              </w:rPr>
            </w:pPr>
          </w:p>
        </w:tc>
      </w:tr>
      <w:tr w:rsidR="00CA7100" w:rsidRPr="00F8700C">
        <w:trPr>
          <w:trHeight w:val="62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融资管理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金融学类、经济学类、财政学类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本科及以上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2A431D">
            <w:pPr>
              <w:ind w:firstLine="0"/>
              <w:jc w:val="center"/>
              <w:rPr>
                <w:rFonts w:ascii="FangSong_GB2312" w:eastAsia="Times New Roman" w:cs="Times New Roman"/>
                <w:color w:val="000000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18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至</w:t>
            </w: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35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周岁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2A431D">
            <w:pPr>
              <w:spacing w:line="340" w:lineRule="exact"/>
              <w:ind w:firstLine="0"/>
              <w:jc w:val="both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100" w:rsidRPr="00F8700C" w:rsidRDefault="00CA7100" w:rsidP="00F56EF0">
            <w:pPr>
              <w:spacing w:line="340" w:lineRule="exact"/>
              <w:ind w:firstLine="0"/>
              <w:jc w:val="center"/>
              <w:rPr>
                <w:rFonts w:ascii="SimSun" w:cs="Times New Roman"/>
                <w:color w:val="000000"/>
              </w:rPr>
            </w:pPr>
          </w:p>
        </w:tc>
      </w:tr>
      <w:tr w:rsidR="00CA7100" w:rsidRPr="00F8700C">
        <w:trPr>
          <w:trHeight w:val="927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行政管理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100" w:rsidRPr="007354D1" w:rsidRDefault="00CA7100" w:rsidP="00CD27FC">
            <w:pPr>
              <w:spacing w:line="340" w:lineRule="exact"/>
              <w:ind w:firstLine="0"/>
              <w:jc w:val="center"/>
              <w:rPr>
                <w:rFonts w:ascii="FangSong_GB2312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工商管理类、行政管理</w:t>
            </w:r>
            <w:r w:rsidRPr="00F8700C">
              <w:rPr>
                <w:rFonts w:ascii="FangSong_GB2312" w:hAnsi="仿宋" w:cs="SimSun" w:hint="eastAsia"/>
                <w:color w:val="000000"/>
                <w:sz w:val="24"/>
                <w:szCs w:val="24"/>
              </w:rPr>
              <w:t>、汉语言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2A431D">
            <w:pPr>
              <w:ind w:firstLine="0"/>
              <w:jc w:val="center"/>
              <w:rPr>
                <w:rFonts w:ascii="FangSong_GB2312" w:eastAsia="Times New Roman" w:cs="Times New Roman"/>
                <w:color w:val="000000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18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至</w:t>
            </w: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35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周岁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2A431D">
            <w:pPr>
              <w:spacing w:line="340" w:lineRule="exact"/>
              <w:ind w:firstLine="0"/>
              <w:jc w:val="both"/>
              <w:rPr>
                <w:rFonts w:ascii="FangSong_GB2312" w:eastAsia="Times New Roman" w:hAnsi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100" w:rsidRPr="00F8700C" w:rsidRDefault="00CA7100" w:rsidP="00F56EF0">
            <w:pPr>
              <w:spacing w:line="340" w:lineRule="exact"/>
              <w:ind w:firstLine="0"/>
              <w:jc w:val="center"/>
              <w:rPr>
                <w:rFonts w:ascii="SimSun" w:cs="Times New Roman"/>
                <w:color w:val="000000"/>
              </w:rPr>
            </w:pPr>
          </w:p>
        </w:tc>
      </w:tr>
      <w:tr w:rsidR="00CA7100" w:rsidRPr="00F8700C">
        <w:trPr>
          <w:trHeight w:val="47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工程建设管理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水利类、水利工程与管理类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2A431D">
            <w:pPr>
              <w:ind w:firstLine="0"/>
              <w:jc w:val="center"/>
              <w:rPr>
                <w:rFonts w:ascii="FangSong_GB2312" w:eastAsia="Times New Roman" w:cs="Times New Roman"/>
                <w:color w:val="000000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18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至</w:t>
            </w: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35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周岁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2A431D">
            <w:pPr>
              <w:spacing w:line="340" w:lineRule="exact"/>
              <w:ind w:firstLine="0"/>
              <w:jc w:val="both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100" w:rsidRPr="00F8700C" w:rsidRDefault="00CA7100" w:rsidP="00F56EF0">
            <w:pPr>
              <w:spacing w:line="340" w:lineRule="exact"/>
              <w:ind w:firstLine="0"/>
              <w:jc w:val="center"/>
              <w:rPr>
                <w:rFonts w:ascii="SimSun" w:cs="Times New Roman"/>
                <w:color w:val="000000"/>
              </w:rPr>
            </w:pPr>
          </w:p>
        </w:tc>
      </w:tr>
      <w:tr w:rsidR="00CA7100" w:rsidRPr="00F8700C">
        <w:trPr>
          <w:trHeight w:val="706"/>
        </w:trPr>
        <w:tc>
          <w:tcPr>
            <w:tcW w:w="99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维修管理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给排水科学与工程、给排水工程技术、市政工程技术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2A431D">
            <w:pPr>
              <w:ind w:firstLine="0"/>
              <w:jc w:val="center"/>
              <w:rPr>
                <w:rFonts w:ascii="FangSong_GB2312" w:eastAsia="Times New Roman" w:cs="Times New Roman"/>
                <w:color w:val="000000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18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至</w:t>
            </w: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35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周岁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2A431D">
            <w:pPr>
              <w:spacing w:line="340" w:lineRule="exact"/>
              <w:ind w:firstLine="0"/>
              <w:jc w:val="both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工作需面向乡镇</w:t>
            </w:r>
            <w:r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100" w:rsidRPr="00F8700C" w:rsidRDefault="00CA7100" w:rsidP="00F56EF0">
            <w:pPr>
              <w:spacing w:line="340" w:lineRule="exact"/>
              <w:ind w:firstLine="0"/>
              <w:jc w:val="center"/>
              <w:rPr>
                <w:rFonts w:ascii="SimSun" w:cs="Times New Roman"/>
                <w:color w:val="000000"/>
              </w:rPr>
            </w:pPr>
          </w:p>
        </w:tc>
      </w:tr>
      <w:tr w:rsidR="00CA7100" w:rsidRPr="00F8700C">
        <w:trPr>
          <w:trHeight w:val="706"/>
        </w:trPr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生物技术、生物技术类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45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2A431D">
            <w:pPr>
              <w:ind w:firstLine="0"/>
              <w:jc w:val="center"/>
              <w:rPr>
                <w:rFonts w:ascii="FangSong_GB2312" w:eastAsia="Times New Roman" w:cs="Times New Roman"/>
                <w:color w:val="000000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18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至</w:t>
            </w: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35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周岁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2A431D">
            <w:pPr>
              <w:spacing w:line="340" w:lineRule="exact"/>
              <w:ind w:firstLine="0"/>
              <w:jc w:val="both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工作需面向乡镇，水厂制水、水质化验</w:t>
            </w:r>
            <w:r w:rsidRPr="00EA7374">
              <w:rPr>
                <w:rFonts w:ascii="FangSong_GB2312" w:eastAsia="Times New Roman" w:hAnsi="仿宋" w:cs="Times New Roman"/>
                <w:color w:val="0000FF"/>
                <w:sz w:val="24"/>
                <w:szCs w:val="24"/>
              </w:rPr>
              <w:t>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100" w:rsidRPr="00F8700C" w:rsidRDefault="00CA7100" w:rsidP="00F56EF0">
            <w:pPr>
              <w:spacing w:line="340" w:lineRule="exact"/>
              <w:ind w:firstLine="0"/>
              <w:jc w:val="center"/>
              <w:rPr>
                <w:rFonts w:ascii="SimSun" w:cs="Times New Roman"/>
                <w:color w:val="000000"/>
              </w:rPr>
            </w:pPr>
          </w:p>
          <w:p w:rsidR="00CA7100" w:rsidRPr="00F8700C" w:rsidRDefault="00CA7100" w:rsidP="00F56EF0">
            <w:pPr>
              <w:spacing w:line="340" w:lineRule="exact"/>
              <w:ind w:firstLine="0"/>
              <w:jc w:val="center"/>
              <w:rPr>
                <w:rFonts w:ascii="SimSun" w:cs="Times New Roman"/>
                <w:color w:val="000000"/>
              </w:rPr>
            </w:pPr>
          </w:p>
        </w:tc>
      </w:tr>
      <w:tr w:rsidR="00CA7100" w:rsidRPr="00F8700C">
        <w:trPr>
          <w:trHeight w:val="724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乡镇分公司工程管理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水利类、水利工程与管理类、工程管理、工程管理类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大专及以上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F56EF0">
            <w:pPr>
              <w:spacing w:line="340" w:lineRule="exact"/>
              <w:ind w:firstLine="0"/>
              <w:jc w:val="center"/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</w:pP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不限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7100" w:rsidRPr="00E3061E" w:rsidRDefault="00CA7100" w:rsidP="002A431D">
            <w:pPr>
              <w:ind w:firstLine="0"/>
              <w:jc w:val="center"/>
              <w:rPr>
                <w:rFonts w:ascii="FangSong_GB2312" w:eastAsia="Times New Roman" w:cs="Times New Roman"/>
                <w:color w:val="000000"/>
              </w:rPr>
            </w:pP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18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至</w:t>
            </w:r>
            <w:r w:rsidRPr="00E3061E">
              <w:rPr>
                <w:rFonts w:ascii="FangSong_GB2312" w:eastAsia="Times New Roman" w:hAnsi="仿宋" w:cs="FangSong_GB2312"/>
                <w:color w:val="000000"/>
                <w:sz w:val="24"/>
                <w:szCs w:val="24"/>
              </w:rPr>
              <w:t>35</w:t>
            </w:r>
            <w:r w:rsidRPr="00E3061E">
              <w:rPr>
                <w:rFonts w:ascii="FangSong_GB2312" w:eastAsia="Times New Roman" w:hAnsi="仿宋" w:cs="Times New Roman"/>
                <w:color w:val="000000"/>
                <w:sz w:val="24"/>
                <w:szCs w:val="24"/>
              </w:rPr>
              <w:t>周岁</w:t>
            </w:r>
          </w:p>
        </w:tc>
        <w:tc>
          <w:tcPr>
            <w:tcW w:w="3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7100" w:rsidRPr="006A36F5" w:rsidRDefault="00CA7100" w:rsidP="002A431D">
            <w:pPr>
              <w:spacing w:line="340" w:lineRule="exact"/>
              <w:ind w:firstLine="0"/>
              <w:jc w:val="both"/>
              <w:rPr>
                <w:rFonts w:ascii="FangSong_GB2312" w:eastAsia="Times New Roman" w:hAnsi="仿宋" w:cs="Times New Roman"/>
                <w:sz w:val="24"/>
                <w:szCs w:val="24"/>
              </w:rPr>
            </w:pPr>
            <w:r w:rsidRPr="00F8700C">
              <w:rPr>
                <w:rFonts w:ascii="FangSong_GB2312" w:hAnsi="仿宋" w:cs="SimSun" w:hint="eastAsia"/>
                <w:sz w:val="24"/>
                <w:szCs w:val="24"/>
              </w:rPr>
              <w:t>具有中级及以上职称者，</w:t>
            </w:r>
            <w:r w:rsidRPr="006A36F5">
              <w:rPr>
                <w:rFonts w:ascii="FangSong_GB2312" w:eastAsia="Times New Roman" w:hAnsi="仿宋" w:cs="Times New Roman"/>
                <w:sz w:val="24"/>
                <w:szCs w:val="24"/>
              </w:rPr>
              <w:t>可放宽至</w:t>
            </w:r>
            <w:r w:rsidRPr="006A36F5">
              <w:rPr>
                <w:rFonts w:ascii="FangSong_GB2312" w:eastAsia="Times New Roman" w:hAnsi="仿宋" w:cs="FangSong_GB2312"/>
                <w:sz w:val="24"/>
                <w:szCs w:val="24"/>
              </w:rPr>
              <w:t>40</w:t>
            </w:r>
            <w:r w:rsidRPr="006A36F5">
              <w:rPr>
                <w:rFonts w:ascii="FangSong_GB2312" w:eastAsia="Times New Roman" w:hAnsi="仿宋" w:cs="Times New Roman"/>
                <w:sz w:val="24"/>
                <w:szCs w:val="24"/>
              </w:rPr>
              <w:t>周岁。聘用后工作地在乡镇。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100" w:rsidRPr="00F8700C" w:rsidRDefault="00CA7100" w:rsidP="00F56EF0">
            <w:pPr>
              <w:spacing w:line="340" w:lineRule="exact"/>
              <w:ind w:firstLine="0"/>
              <w:jc w:val="center"/>
              <w:rPr>
                <w:rFonts w:ascii="SimSun" w:cs="Times New Roman"/>
                <w:color w:val="000000"/>
              </w:rPr>
            </w:pPr>
          </w:p>
        </w:tc>
      </w:tr>
      <w:tr w:rsidR="00CA7100" w:rsidRPr="00F8700C">
        <w:trPr>
          <w:trHeight w:val="434"/>
        </w:trPr>
        <w:tc>
          <w:tcPr>
            <w:tcW w:w="2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3731B1" w:rsidRDefault="00CA7100" w:rsidP="00F56EF0">
            <w:pPr>
              <w:spacing w:line="340" w:lineRule="exact"/>
              <w:ind w:firstLine="0"/>
              <w:jc w:val="center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 w:hint="eastAsia"/>
                <w:b/>
                <w:bCs/>
                <w:color w:val="000000"/>
                <w:sz w:val="24"/>
                <w:szCs w:val="24"/>
              </w:rPr>
              <w:t>共计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3731B1" w:rsidRDefault="00CA7100" w:rsidP="00F56EF0">
            <w:pPr>
              <w:spacing w:line="340" w:lineRule="exact"/>
              <w:ind w:firstLine="0"/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 w:rsidRPr="003731B1">
              <w:rPr>
                <w:rFonts w:ascii="仿宋" w:eastAsia="仿宋" w:hAnsi="仿宋" w:cs="仿宋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18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7100" w:rsidRPr="00F8700C" w:rsidRDefault="00CA7100" w:rsidP="00F56EF0">
            <w:pPr>
              <w:spacing w:line="340" w:lineRule="exact"/>
              <w:ind w:firstLine="0"/>
              <w:jc w:val="center"/>
              <w:rPr>
                <w:rFonts w:ascii="SimSun" w:cs="Times New Roman"/>
                <w:color w:val="000000"/>
              </w:rPr>
            </w:pPr>
            <w:r w:rsidRPr="00F8700C">
              <w:rPr>
                <w:rFonts w:ascii="SimSun" w:hAnsi="SimSun" w:cs="SimSun" w:hint="eastAsia"/>
                <w:color w:val="000000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100" w:rsidRPr="00F8700C" w:rsidRDefault="00CA7100" w:rsidP="00F56EF0">
            <w:pPr>
              <w:spacing w:line="340" w:lineRule="exact"/>
              <w:ind w:firstLine="0"/>
              <w:jc w:val="center"/>
              <w:rPr>
                <w:rFonts w:ascii="SimSun" w:cs="Times New Roman"/>
                <w:color w:val="000000"/>
              </w:rPr>
            </w:pPr>
          </w:p>
        </w:tc>
      </w:tr>
      <w:tr w:rsidR="00CA7100" w:rsidRPr="00F8700C">
        <w:trPr>
          <w:trHeight w:val="56"/>
        </w:trPr>
        <w:tc>
          <w:tcPr>
            <w:tcW w:w="2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00" w:rsidRPr="003731B1" w:rsidRDefault="00CA7100" w:rsidP="00F56EF0">
            <w:pPr>
              <w:spacing w:line="340" w:lineRule="exact"/>
              <w:ind w:firstLine="0"/>
              <w:rPr>
                <w:rFonts w:ascii="仿宋" w:eastAsia="仿宋" w:hAnsi="仿宋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00" w:rsidRPr="003731B1" w:rsidRDefault="00CA7100" w:rsidP="00F56EF0">
            <w:pPr>
              <w:spacing w:line="340" w:lineRule="exact"/>
              <w:ind w:firstLine="0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118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100" w:rsidRPr="00F8700C" w:rsidRDefault="00CA7100" w:rsidP="00F56EF0">
            <w:pPr>
              <w:spacing w:line="340" w:lineRule="exact"/>
              <w:ind w:firstLine="0"/>
              <w:rPr>
                <w:rFonts w:ascii="SimSun" w:cs="Times New Roman"/>
                <w:color w:val="00000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A7100" w:rsidRPr="00F8700C" w:rsidRDefault="00CA7100" w:rsidP="00F56EF0">
            <w:pPr>
              <w:spacing w:line="340" w:lineRule="exact"/>
              <w:ind w:firstLine="0"/>
              <w:jc w:val="center"/>
              <w:rPr>
                <w:rFonts w:ascii="SimSun" w:cs="Times New Roman"/>
                <w:color w:val="000000"/>
              </w:rPr>
            </w:pPr>
          </w:p>
        </w:tc>
      </w:tr>
    </w:tbl>
    <w:p w:rsidR="00CA7100" w:rsidRPr="003731B1" w:rsidRDefault="00CA7100" w:rsidP="000441FE">
      <w:pPr>
        <w:ind w:firstLine="0"/>
        <w:rPr>
          <w:rFonts w:ascii="FangSong_GB2312" w:eastAsia="Times New Roman" w:cs="Times New Roman"/>
          <w:color w:val="000000"/>
        </w:rPr>
        <w:sectPr w:rsidR="00CA7100" w:rsidRPr="003731B1" w:rsidSect="00455B1B">
          <w:footerReference w:type="default" r:id="rId6"/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CA7100" w:rsidRDefault="00CA7100" w:rsidP="007B57B4">
      <w:pPr>
        <w:spacing w:line="450" w:lineRule="exact"/>
        <w:ind w:firstLine="0"/>
        <w:rPr>
          <w:rFonts w:ascii="仿宋" w:eastAsia="仿宋" w:hAnsi="仿宋" w:cs="Times New Roman"/>
          <w:color w:val="000000"/>
          <w:sz w:val="24"/>
          <w:szCs w:val="24"/>
        </w:rPr>
      </w:pPr>
    </w:p>
    <w:sectPr w:rsidR="00CA7100" w:rsidSect="0095239A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100" w:rsidRDefault="00CA7100" w:rsidP="009B40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A7100" w:rsidRDefault="00CA7100" w:rsidP="009B40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angSong_GB2312">
    <w:panose1 w:val="02010609060101010101"/>
    <w:charset w:val="86"/>
    <w:family w:val="modern"/>
    <w:pitch w:val="fixed"/>
    <w:sig w:usb0="00000003" w:usb1="080E0000" w:usb2="00000010" w:usb3="00000000" w:csb0="00040001" w:csb1="00000000"/>
  </w:font>
  <w:font w:name="仿宋">
    <w:altName w:val="Microsoft Ya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00" w:rsidRPr="00527B0B" w:rsidRDefault="00CA7100" w:rsidP="00527B0B">
    <w:pPr>
      <w:pStyle w:val="Footer"/>
      <w:jc w:val="center"/>
      <w:rPr>
        <w:rFonts w:cs="Times New Roman"/>
        <w:sz w:val="21"/>
        <w:szCs w:val="21"/>
      </w:rPr>
    </w:pPr>
    <w:r w:rsidRPr="00527B0B">
      <w:rPr>
        <w:rStyle w:val="PageNumber"/>
        <w:sz w:val="21"/>
        <w:szCs w:val="21"/>
      </w:rPr>
      <w:fldChar w:fldCharType="begin"/>
    </w:r>
    <w:r w:rsidRPr="00527B0B">
      <w:rPr>
        <w:rStyle w:val="PageNumber"/>
        <w:sz w:val="21"/>
        <w:szCs w:val="21"/>
      </w:rPr>
      <w:instrText xml:space="preserve"> PAGE </w:instrText>
    </w:r>
    <w:r w:rsidRPr="00527B0B">
      <w:rPr>
        <w:rStyle w:val="PageNumber"/>
        <w:sz w:val="21"/>
        <w:szCs w:val="21"/>
      </w:rPr>
      <w:fldChar w:fldCharType="separate"/>
    </w:r>
    <w:r>
      <w:rPr>
        <w:rStyle w:val="PageNumber"/>
        <w:noProof/>
        <w:sz w:val="21"/>
        <w:szCs w:val="21"/>
      </w:rPr>
      <w:t>1</w:t>
    </w:r>
    <w:r w:rsidRPr="00527B0B">
      <w:rPr>
        <w:rStyle w:val="PageNumber"/>
        <w:sz w:val="21"/>
        <w:szCs w:val="2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100" w:rsidRDefault="00CA7100" w:rsidP="009B40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A7100" w:rsidRDefault="00CA7100" w:rsidP="009B40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A90"/>
    <w:rsid w:val="00000DBF"/>
    <w:rsid w:val="00001F4D"/>
    <w:rsid w:val="0000256E"/>
    <w:rsid w:val="00002687"/>
    <w:rsid w:val="00002773"/>
    <w:rsid w:val="00002797"/>
    <w:rsid w:val="0000393D"/>
    <w:rsid w:val="0000434B"/>
    <w:rsid w:val="000045BB"/>
    <w:rsid w:val="00004B86"/>
    <w:rsid w:val="00005DF3"/>
    <w:rsid w:val="00005E9D"/>
    <w:rsid w:val="00006050"/>
    <w:rsid w:val="0000621C"/>
    <w:rsid w:val="0000628D"/>
    <w:rsid w:val="0000659C"/>
    <w:rsid w:val="00007170"/>
    <w:rsid w:val="0000751A"/>
    <w:rsid w:val="00007C0D"/>
    <w:rsid w:val="00007C10"/>
    <w:rsid w:val="00007C6C"/>
    <w:rsid w:val="0001053B"/>
    <w:rsid w:val="00011B34"/>
    <w:rsid w:val="00011D9E"/>
    <w:rsid w:val="00012716"/>
    <w:rsid w:val="00012AAD"/>
    <w:rsid w:val="00012D5E"/>
    <w:rsid w:val="00012EAB"/>
    <w:rsid w:val="00012FFB"/>
    <w:rsid w:val="00013274"/>
    <w:rsid w:val="00014933"/>
    <w:rsid w:val="00015B71"/>
    <w:rsid w:val="0001609C"/>
    <w:rsid w:val="000163BA"/>
    <w:rsid w:val="00016D31"/>
    <w:rsid w:val="00017D6C"/>
    <w:rsid w:val="00020565"/>
    <w:rsid w:val="000218F9"/>
    <w:rsid w:val="00021A90"/>
    <w:rsid w:val="000230C2"/>
    <w:rsid w:val="00024BA6"/>
    <w:rsid w:val="00025172"/>
    <w:rsid w:val="000251E2"/>
    <w:rsid w:val="00026013"/>
    <w:rsid w:val="0002654D"/>
    <w:rsid w:val="00026E81"/>
    <w:rsid w:val="00027035"/>
    <w:rsid w:val="00027043"/>
    <w:rsid w:val="00027CC4"/>
    <w:rsid w:val="00027F7A"/>
    <w:rsid w:val="00030011"/>
    <w:rsid w:val="0003057A"/>
    <w:rsid w:val="0003078F"/>
    <w:rsid w:val="00031445"/>
    <w:rsid w:val="0003157B"/>
    <w:rsid w:val="0003339F"/>
    <w:rsid w:val="00033695"/>
    <w:rsid w:val="00033AA2"/>
    <w:rsid w:val="00033B91"/>
    <w:rsid w:val="000340FA"/>
    <w:rsid w:val="0003549B"/>
    <w:rsid w:val="00035779"/>
    <w:rsid w:val="00035FEE"/>
    <w:rsid w:val="00036AE4"/>
    <w:rsid w:val="00036E63"/>
    <w:rsid w:val="00037199"/>
    <w:rsid w:val="00037588"/>
    <w:rsid w:val="00037704"/>
    <w:rsid w:val="00037E2B"/>
    <w:rsid w:val="00037E7E"/>
    <w:rsid w:val="000417C2"/>
    <w:rsid w:val="00042126"/>
    <w:rsid w:val="00042580"/>
    <w:rsid w:val="000425CB"/>
    <w:rsid w:val="000427B1"/>
    <w:rsid w:val="00042916"/>
    <w:rsid w:val="00042FDB"/>
    <w:rsid w:val="00043385"/>
    <w:rsid w:val="00043536"/>
    <w:rsid w:val="000437D1"/>
    <w:rsid w:val="000441FE"/>
    <w:rsid w:val="0004534A"/>
    <w:rsid w:val="000458A2"/>
    <w:rsid w:val="0004669F"/>
    <w:rsid w:val="00046E85"/>
    <w:rsid w:val="00047532"/>
    <w:rsid w:val="000476AF"/>
    <w:rsid w:val="000479A4"/>
    <w:rsid w:val="00047CF0"/>
    <w:rsid w:val="00047F0D"/>
    <w:rsid w:val="00050283"/>
    <w:rsid w:val="000504CA"/>
    <w:rsid w:val="000516BF"/>
    <w:rsid w:val="00052165"/>
    <w:rsid w:val="0005233B"/>
    <w:rsid w:val="0005246F"/>
    <w:rsid w:val="00052E34"/>
    <w:rsid w:val="00052F46"/>
    <w:rsid w:val="00054459"/>
    <w:rsid w:val="000544D6"/>
    <w:rsid w:val="00054537"/>
    <w:rsid w:val="000545F8"/>
    <w:rsid w:val="00054F50"/>
    <w:rsid w:val="00054FF8"/>
    <w:rsid w:val="00055BDD"/>
    <w:rsid w:val="00056449"/>
    <w:rsid w:val="000572D9"/>
    <w:rsid w:val="00057962"/>
    <w:rsid w:val="00057A31"/>
    <w:rsid w:val="000601C4"/>
    <w:rsid w:val="000601E4"/>
    <w:rsid w:val="00060509"/>
    <w:rsid w:val="000607F3"/>
    <w:rsid w:val="00060D2F"/>
    <w:rsid w:val="000616BD"/>
    <w:rsid w:val="00062333"/>
    <w:rsid w:val="000623A5"/>
    <w:rsid w:val="00062491"/>
    <w:rsid w:val="00062506"/>
    <w:rsid w:val="00062AF4"/>
    <w:rsid w:val="00062F8D"/>
    <w:rsid w:val="00064153"/>
    <w:rsid w:val="000646DC"/>
    <w:rsid w:val="00064DAC"/>
    <w:rsid w:val="00064EFB"/>
    <w:rsid w:val="00064F46"/>
    <w:rsid w:val="000651EA"/>
    <w:rsid w:val="00065314"/>
    <w:rsid w:val="000654A5"/>
    <w:rsid w:val="0006575D"/>
    <w:rsid w:val="00066381"/>
    <w:rsid w:val="00066550"/>
    <w:rsid w:val="000679F1"/>
    <w:rsid w:val="00067F4E"/>
    <w:rsid w:val="0007043B"/>
    <w:rsid w:val="00070520"/>
    <w:rsid w:val="00070679"/>
    <w:rsid w:val="00070FA9"/>
    <w:rsid w:val="0007181B"/>
    <w:rsid w:val="00071A6A"/>
    <w:rsid w:val="00072942"/>
    <w:rsid w:val="00072C49"/>
    <w:rsid w:val="00072CE5"/>
    <w:rsid w:val="00073085"/>
    <w:rsid w:val="000739C2"/>
    <w:rsid w:val="00073AB0"/>
    <w:rsid w:val="00073B6C"/>
    <w:rsid w:val="00074099"/>
    <w:rsid w:val="00074101"/>
    <w:rsid w:val="0007424D"/>
    <w:rsid w:val="00075A28"/>
    <w:rsid w:val="00076790"/>
    <w:rsid w:val="00076F16"/>
    <w:rsid w:val="000772C7"/>
    <w:rsid w:val="00077E0F"/>
    <w:rsid w:val="00080321"/>
    <w:rsid w:val="00080BA0"/>
    <w:rsid w:val="00080CC3"/>
    <w:rsid w:val="00081193"/>
    <w:rsid w:val="00081AAB"/>
    <w:rsid w:val="000822E5"/>
    <w:rsid w:val="00082312"/>
    <w:rsid w:val="000823D2"/>
    <w:rsid w:val="00082CDF"/>
    <w:rsid w:val="00082FEB"/>
    <w:rsid w:val="000830BE"/>
    <w:rsid w:val="00083788"/>
    <w:rsid w:val="00083947"/>
    <w:rsid w:val="00083F88"/>
    <w:rsid w:val="00085577"/>
    <w:rsid w:val="00085ED7"/>
    <w:rsid w:val="00086391"/>
    <w:rsid w:val="000863B2"/>
    <w:rsid w:val="0008663F"/>
    <w:rsid w:val="00086676"/>
    <w:rsid w:val="000867B3"/>
    <w:rsid w:val="00086A3F"/>
    <w:rsid w:val="000870E6"/>
    <w:rsid w:val="00087274"/>
    <w:rsid w:val="000877F2"/>
    <w:rsid w:val="0008785C"/>
    <w:rsid w:val="00087952"/>
    <w:rsid w:val="00090B51"/>
    <w:rsid w:val="00090C1F"/>
    <w:rsid w:val="00091B49"/>
    <w:rsid w:val="000929C6"/>
    <w:rsid w:val="00092BC3"/>
    <w:rsid w:val="00092BD6"/>
    <w:rsid w:val="00093983"/>
    <w:rsid w:val="0009439B"/>
    <w:rsid w:val="00094FEB"/>
    <w:rsid w:val="00095070"/>
    <w:rsid w:val="000957C8"/>
    <w:rsid w:val="000964D1"/>
    <w:rsid w:val="00096FBD"/>
    <w:rsid w:val="000979FB"/>
    <w:rsid w:val="00097EF0"/>
    <w:rsid w:val="000A0CD8"/>
    <w:rsid w:val="000A1120"/>
    <w:rsid w:val="000A126A"/>
    <w:rsid w:val="000A16C7"/>
    <w:rsid w:val="000A1798"/>
    <w:rsid w:val="000A1F0F"/>
    <w:rsid w:val="000A1FDA"/>
    <w:rsid w:val="000A28E0"/>
    <w:rsid w:val="000A295E"/>
    <w:rsid w:val="000A2ADC"/>
    <w:rsid w:val="000A2D00"/>
    <w:rsid w:val="000A2EEA"/>
    <w:rsid w:val="000A3990"/>
    <w:rsid w:val="000A41A4"/>
    <w:rsid w:val="000A44FB"/>
    <w:rsid w:val="000A4651"/>
    <w:rsid w:val="000A46A1"/>
    <w:rsid w:val="000A46DB"/>
    <w:rsid w:val="000A48E8"/>
    <w:rsid w:val="000A4B8C"/>
    <w:rsid w:val="000A54AD"/>
    <w:rsid w:val="000A5867"/>
    <w:rsid w:val="000A67FA"/>
    <w:rsid w:val="000A68BA"/>
    <w:rsid w:val="000A6FDE"/>
    <w:rsid w:val="000A7F15"/>
    <w:rsid w:val="000B0C18"/>
    <w:rsid w:val="000B19F5"/>
    <w:rsid w:val="000B1B85"/>
    <w:rsid w:val="000B213D"/>
    <w:rsid w:val="000B44EC"/>
    <w:rsid w:val="000B59C0"/>
    <w:rsid w:val="000B5D2B"/>
    <w:rsid w:val="000B629F"/>
    <w:rsid w:val="000B686E"/>
    <w:rsid w:val="000B769D"/>
    <w:rsid w:val="000C05B2"/>
    <w:rsid w:val="000C1609"/>
    <w:rsid w:val="000C2FA6"/>
    <w:rsid w:val="000C368B"/>
    <w:rsid w:val="000C3743"/>
    <w:rsid w:val="000C3BBD"/>
    <w:rsid w:val="000C3D8C"/>
    <w:rsid w:val="000C4B46"/>
    <w:rsid w:val="000C4CB8"/>
    <w:rsid w:val="000C59CD"/>
    <w:rsid w:val="000C5B3D"/>
    <w:rsid w:val="000C651E"/>
    <w:rsid w:val="000C6540"/>
    <w:rsid w:val="000C6E30"/>
    <w:rsid w:val="000C7659"/>
    <w:rsid w:val="000D0A14"/>
    <w:rsid w:val="000D1316"/>
    <w:rsid w:val="000D1933"/>
    <w:rsid w:val="000D21B1"/>
    <w:rsid w:val="000D2532"/>
    <w:rsid w:val="000D2A6A"/>
    <w:rsid w:val="000D2B75"/>
    <w:rsid w:val="000D2B84"/>
    <w:rsid w:val="000D2CA8"/>
    <w:rsid w:val="000D3C3E"/>
    <w:rsid w:val="000D3D72"/>
    <w:rsid w:val="000D3DEE"/>
    <w:rsid w:val="000D3F50"/>
    <w:rsid w:val="000D414A"/>
    <w:rsid w:val="000D47D9"/>
    <w:rsid w:val="000D61F7"/>
    <w:rsid w:val="000E09C5"/>
    <w:rsid w:val="000E0E67"/>
    <w:rsid w:val="000E12F0"/>
    <w:rsid w:val="000E1B9C"/>
    <w:rsid w:val="000E1D16"/>
    <w:rsid w:val="000E242C"/>
    <w:rsid w:val="000E2811"/>
    <w:rsid w:val="000E29BD"/>
    <w:rsid w:val="000E3FE3"/>
    <w:rsid w:val="000E42D2"/>
    <w:rsid w:val="000E488E"/>
    <w:rsid w:val="000E519F"/>
    <w:rsid w:val="000E55C5"/>
    <w:rsid w:val="000E66B7"/>
    <w:rsid w:val="000E745E"/>
    <w:rsid w:val="000E76CF"/>
    <w:rsid w:val="000F03C3"/>
    <w:rsid w:val="000F0A85"/>
    <w:rsid w:val="000F0B28"/>
    <w:rsid w:val="000F1271"/>
    <w:rsid w:val="000F1426"/>
    <w:rsid w:val="000F23E3"/>
    <w:rsid w:val="000F241B"/>
    <w:rsid w:val="000F29CC"/>
    <w:rsid w:val="000F3173"/>
    <w:rsid w:val="000F418E"/>
    <w:rsid w:val="000F4204"/>
    <w:rsid w:val="000F4CCF"/>
    <w:rsid w:val="000F5914"/>
    <w:rsid w:val="000F5BD7"/>
    <w:rsid w:val="000F6D2F"/>
    <w:rsid w:val="000F6F23"/>
    <w:rsid w:val="000F7557"/>
    <w:rsid w:val="000F77F1"/>
    <w:rsid w:val="000F7FCD"/>
    <w:rsid w:val="0010013A"/>
    <w:rsid w:val="001008E3"/>
    <w:rsid w:val="001011DA"/>
    <w:rsid w:val="00103B04"/>
    <w:rsid w:val="00103BBF"/>
    <w:rsid w:val="00103ED6"/>
    <w:rsid w:val="001040CC"/>
    <w:rsid w:val="00105579"/>
    <w:rsid w:val="001058AF"/>
    <w:rsid w:val="00105A75"/>
    <w:rsid w:val="001060FB"/>
    <w:rsid w:val="00106871"/>
    <w:rsid w:val="00106D0D"/>
    <w:rsid w:val="00106F7E"/>
    <w:rsid w:val="001075A6"/>
    <w:rsid w:val="00107909"/>
    <w:rsid w:val="00107A60"/>
    <w:rsid w:val="0011030E"/>
    <w:rsid w:val="00110D95"/>
    <w:rsid w:val="00110F7F"/>
    <w:rsid w:val="001110CD"/>
    <w:rsid w:val="0011123A"/>
    <w:rsid w:val="00111CF8"/>
    <w:rsid w:val="00111E15"/>
    <w:rsid w:val="00112DB6"/>
    <w:rsid w:val="00112F7B"/>
    <w:rsid w:val="0011324E"/>
    <w:rsid w:val="00113264"/>
    <w:rsid w:val="0011357B"/>
    <w:rsid w:val="00113E99"/>
    <w:rsid w:val="00115B5D"/>
    <w:rsid w:val="00117108"/>
    <w:rsid w:val="00117277"/>
    <w:rsid w:val="00117326"/>
    <w:rsid w:val="00117E9B"/>
    <w:rsid w:val="00120666"/>
    <w:rsid w:val="001214F3"/>
    <w:rsid w:val="00121866"/>
    <w:rsid w:val="00122C51"/>
    <w:rsid w:val="00123D2F"/>
    <w:rsid w:val="00123FFB"/>
    <w:rsid w:val="001243D7"/>
    <w:rsid w:val="001245D7"/>
    <w:rsid w:val="00124784"/>
    <w:rsid w:val="00124C3E"/>
    <w:rsid w:val="00124D79"/>
    <w:rsid w:val="00124E1C"/>
    <w:rsid w:val="00124EF8"/>
    <w:rsid w:val="00126014"/>
    <w:rsid w:val="0012606E"/>
    <w:rsid w:val="00126778"/>
    <w:rsid w:val="00126B10"/>
    <w:rsid w:val="00126DDB"/>
    <w:rsid w:val="00126E4C"/>
    <w:rsid w:val="0012741E"/>
    <w:rsid w:val="0012754E"/>
    <w:rsid w:val="0013012D"/>
    <w:rsid w:val="001301EC"/>
    <w:rsid w:val="00130931"/>
    <w:rsid w:val="00130BE1"/>
    <w:rsid w:val="00131078"/>
    <w:rsid w:val="00131AF3"/>
    <w:rsid w:val="0013214F"/>
    <w:rsid w:val="001321A0"/>
    <w:rsid w:val="00132E65"/>
    <w:rsid w:val="0013355A"/>
    <w:rsid w:val="00133561"/>
    <w:rsid w:val="00134174"/>
    <w:rsid w:val="0013447C"/>
    <w:rsid w:val="001346FA"/>
    <w:rsid w:val="00134C0B"/>
    <w:rsid w:val="00135841"/>
    <w:rsid w:val="00135A4C"/>
    <w:rsid w:val="00135B5C"/>
    <w:rsid w:val="00135B73"/>
    <w:rsid w:val="00135D58"/>
    <w:rsid w:val="0013648E"/>
    <w:rsid w:val="0013725F"/>
    <w:rsid w:val="001411D4"/>
    <w:rsid w:val="0014130E"/>
    <w:rsid w:val="00141965"/>
    <w:rsid w:val="00141AD8"/>
    <w:rsid w:val="00141B25"/>
    <w:rsid w:val="001422C1"/>
    <w:rsid w:val="00142CE4"/>
    <w:rsid w:val="00142D54"/>
    <w:rsid w:val="001433E6"/>
    <w:rsid w:val="0014458A"/>
    <w:rsid w:val="00144636"/>
    <w:rsid w:val="0014570C"/>
    <w:rsid w:val="001461AD"/>
    <w:rsid w:val="001466AD"/>
    <w:rsid w:val="00146885"/>
    <w:rsid w:val="001469AB"/>
    <w:rsid w:val="00146B63"/>
    <w:rsid w:val="00147C29"/>
    <w:rsid w:val="00147D13"/>
    <w:rsid w:val="00150B72"/>
    <w:rsid w:val="001512B5"/>
    <w:rsid w:val="00151F72"/>
    <w:rsid w:val="001521B3"/>
    <w:rsid w:val="001524A7"/>
    <w:rsid w:val="00152D04"/>
    <w:rsid w:val="001534BB"/>
    <w:rsid w:val="001540DD"/>
    <w:rsid w:val="001547D2"/>
    <w:rsid w:val="00155248"/>
    <w:rsid w:val="001556F6"/>
    <w:rsid w:val="00156881"/>
    <w:rsid w:val="00157418"/>
    <w:rsid w:val="001575F1"/>
    <w:rsid w:val="00161339"/>
    <w:rsid w:val="001616E1"/>
    <w:rsid w:val="0016188C"/>
    <w:rsid w:val="0016272B"/>
    <w:rsid w:val="00162F05"/>
    <w:rsid w:val="00163622"/>
    <w:rsid w:val="00163C0B"/>
    <w:rsid w:val="00163CD7"/>
    <w:rsid w:val="0016455A"/>
    <w:rsid w:val="00164DDE"/>
    <w:rsid w:val="00164EAE"/>
    <w:rsid w:val="00165015"/>
    <w:rsid w:val="00165435"/>
    <w:rsid w:val="001668C2"/>
    <w:rsid w:val="00166A3A"/>
    <w:rsid w:val="0016796E"/>
    <w:rsid w:val="00167AF6"/>
    <w:rsid w:val="0017029F"/>
    <w:rsid w:val="00171A4F"/>
    <w:rsid w:val="00172942"/>
    <w:rsid w:val="00172BA4"/>
    <w:rsid w:val="00172D20"/>
    <w:rsid w:val="00172E6D"/>
    <w:rsid w:val="0017359E"/>
    <w:rsid w:val="00173DA8"/>
    <w:rsid w:val="0017440A"/>
    <w:rsid w:val="00174482"/>
    <w:rsid w:val="001750E0"/>
    <w:rsid w:val="0017515B"/>
    <w:rsid w:val="001760BC"/>
    <w:rsid w:val="00176112"/>
    <w:rsid w:val="0017653A"/>
    <w:rsid w:val="001772F5"/>
    <w:rsid w:val="00177B34"/>
    <w:rsid w:val="001802BA"/>
    <w:rsid w:val="00180B41"/>
    <w:rsid w:val="00180DD5"/>
    <w:rsid w:val="00180EDA"/>
    <w:rsid w:val="00180F98"/>
    <w:rsid w:val="0018116A"/>
    <w:rsid w:val="001812BD"/>
    <w:rsid w:val="00181A71"/>
    <w:rsid w:val="00182DD3"/>
    <w:rsid w:val="00182DF0"/>
    <w:rsid w:val="00182E96"/>
    <w:rsid w:val="0018320E"/>
    <w:rsid w:val="00183E4E"/>
    <w:rsid w:val="00183FF7"/>
    <w:rsid w:val="0018450B"/>
    <w:rsid w:val="00185FCA"/>
    <w:rsid w:val="00186117"/>
    <w:rsid w:val="00186BE2"/>
    <w:rsid w:val="00186C5B"/>
    <w:rsid w:val="00186D38"/>
    <w:rsid w:val="00187685"/>
    <w:rsid w:val="001878DA"/>
    <w:rsid w:val="001879E1"/>
    <w:rsid w:val="00187E92"/>
    <w:rsid w:val="00190519"/>
    <w:rsid w:val="00190B4F"/>
    <w:rsid w:val="00190FB6"/>
    <w:rsid w:val="001912AD"/>
    <w:rsid w:val="00191446"/>
    <w:rsid w:val="00192A74"/>
    <w:rsid w:val="00193095"/>
    <w:rsid w:val="0019331A"/>
    <w:rsid w:val="001943C2"/>
    <w:rsid w:val="001946B9"/>
    <w:rsid w:val="001961F9"/>
    <w:rsid w:val="0019625F"/>
    <w:rsid w:val="001962A1"/>
    <w:rsid w:val="001967F2"/>
    <w:rsid w:val="00196A91"/>
    <w:rsid w:val="00196C1E"/>
    <w:rsid w:val="0019775F"/>
    <w:rsid w:val="001977FE"/>
    <w:rsid w:val="001A0271"/>
    <w:rsid w:val="001A0D73"/>
    <w:rsid w:val="001A2739"/>
    <w:rsid w:val="001A28FE"/>
    <w:rsid w:val="001A34BE"/>
    <w:rsid w:val="001A35E6"/>
    <w:rsid w:val="001A3F6B"/>
    <w:rsid w:val="001A4C68"/>
    <w:rsid w:val="001A4EE8"/>
    <w:rsid w:val="001A5F4E"/>
    <w:rsid w:val="001A7C07"/>
    <w:rsid w:val="001A7F9F"/>
    <w:rsid w:val="001B0538"/>
    <w:rsid w:val="001B067D"/>
    <w:rsid w:val="001B06FE"/>
    <w:rsid w:val="001B09C5"/>
    <w:rsid w:val="001B1447"/>
    <w:rsid w:val="001B183F"/>
    <w:rsid w:val="001B1D9E"/>
    <w:rsid w:val="001B25C6"/>
    <w:rsid w:val="001B26F8"/>
    <w:rsid w:val="001B2767"/>
    <w:rsid w:val="001B2E6C"/>
    <w:rsid w:val="001B3006"/>
    <w:rsid w:val="001B3D10"/>
    <w:rsid w:val="001B3D28"/>
    <w:rsid w:val="001B4A05"/>
    <w:rsid w:val="001B4BA8"/>
    <w:rsid w:val="001B548F"/>
    <w:rsid w:val="001B5934"/>
    <w:rsid w:val="001B599C"/>
    <w:rsid w:val="001B60F3"/>
    <w:rsid w:val="001B6CB6"/>
    <w:rsid w:val="001C1B50"/>
    <w:rsid w:val="001C2B92"/>
    <w:rsid w:val="001C3B9B"/>
    <w:rsid w:val="001C435E"/>
    <w:rsid w:val="001C4369"/>
    <w:rsid w:val="001C4BAF"/>
    <w:rsid w:val="001C5506"/>
    <w:rsid w:val="001C56A5"/>
    <w:rsid w:val="001C6833"/>
    <w:rsid w:val="001C6C62"/>
    <w:rsid w:val="001C6DBB"/>
    <w:rsid w:val="001C7D49"/>
    <w:rsid w:val="001D1725"/>
    <w:rsid w:val="001D184A"/>
    <w:rsid w:val="001D1B0E"/>
    <w:rsid w:val="001D2114"/>
    <w:rsid w:val="001D37C6"/>
    <w:rsid w:val="001D4141"/>
    <w:rsid w:val="001D473D"/>
    <w:rsid w:val="001D5B3A"/>
    <w:rsid w:val="001D627C"/>
    <w:rsid w:val="001D63D8"/>
    <w:rsid w:val="001D6408"/>
    <w:rsid w:val="001D686D"/>
    <w:rsid w:val="001D6B91"/>
    <w:rsid w:val="001D75AB"/>
    <w:rsid w:val="001D7783"/>
    <w:rsid w:val="001D7B1A"/>
    <w:rsid w:val="001E0AC2"/>
    <w:rsid w:val="001E1927"/>
    <w:rsid w:val="001E1BDC"/>
    <w:rsid w:val="001E24A7"/>
    <w:rsid w:val="001E2CDA"/>
    <w:rsid w:val="001E3A4E"/>
    <w:rsid w:val="001E3E92"/>
    <w:rsid w:val="001E4315"/>
    <w:rsid w:val="001E47AE"/>
    <w:rsid w:val="001E4E3E"/>
    <w:rsid w:val="001E5535"/>
    <w:rsid w:val="001E56CB"/>
    <w:rsid w:val="001E5FAC"/>
    <w:rsid w:val="001E6694"/>
    <w:rsid w:val="001E68CD"/>
    <w:rsid w:val="001E728A"/>
    <w:rsid w:val="001E7648"/>
    <w:rsid w:val="001E787E"/>
    <w:rsid w:val="001E7905"/>
    <w:rsid w:val="001E79CF"/>
    <w:rsid w:val="001E79FC"/>
    <w:rsid w:val="001E7B69"/>
    <w:rsid w:val="001E7D93"/>
    <w:rsid w:val="001F0512"/>
    <w:rsid w:val="001F0598"/>
    <w:rsid w:val="001F0E78"/>
    <w:rsid w:val="001F210B"/>
    <w:rsid w:val="001F2655"/>
    <w:rsid w:val="001F27D6"/>
    <w:rsid w:val="001F2ED4"/>
    <w:rsid w:val="001F335C"/>
    <w:rsid w:val="001F3D75"/>
    <w:rsid w:val="001F4AE3"/>
    <w:rsid w:val="001F4AEA"/>
    <w:rsid w:val="001F4FFC"/>
    <w:rsid w:val="001F5213"/>
    <w:rsid w:val="001F55C9"/>
    <w:rsid w:val="001F5D0D"/>
    <w:rsid w:val="001F6275"/>
    <w:rsid w:val="001F667F"/>
    <w:rsid w:val="001F6840"/>
    <w:rsid w:val="001F68C0"/>
    <w:rsid w:val="001F69D8"/>
    <w:rsid w:val="0020021C"/>
    <w:rsid w:val="002017E0"/>
    <w:rsid w:val="002018DC"/>
    <w:rsid w:val="0020230C"/>
    <w:rsid w:val="002024BB"/>
    <w:rsid w:val="00202954"/>
    <w:rsid w:val="002031C3"/>
    <w:rsid w:val="0020454A"/>
    <w:rsid w:val="002049CF"/>
    <w:rsid w:val="00205474"/>
    <w:rsid w:val="0020547A"/>
    <w:rsid w:val="00205B06"/>
    <w:rsid w:val="00205D1F"/>
    <w:rsid w:val="00205E3E"/>
    <w:rsid w:val="00205F44"/>
    <w:rsid w:val="00206471"/>
    <w:rsid w:val="0020678D"/>
    <w:rsid w:val="00207356"/>
    <w:rsid w:val="0020744E"/>
    <w:rsid w:val="0020785A"/>
    <w:rsid w:val="00207A7B"/>
    <w:rsid w:val="00207DC5"/>
    <w:rsid w:val="0021024E"/>
    <w:rsid w:val="002102B6"/>
    <w:rsid w:val="00210F20"/>
    <w:rsid w:val="002121F4"/>
    <w:rsid w:val="00212577"/>
    <w:rsid w:val="0021321D"/>
    <w:rsid w:val="0021382A"/>
    <w:rsid w:val="0021398B"/>
    <w:rsid w:val="002140E9"/>
    <w:rsid w:val="002143FF"/>
    <w:rsid w:val="00215BED"/>
    <w:rsid w:val="00215EC2"/>
    <w:rsid w:val="00215EFB"/>
    <w:rsid w:val="00215F78"/>
    <w:rsid w:val="002161B3"/>
    <w:rsid w:val="00216270"/>
    <w:rsid w:val="002162ED"/>
    <w:rsid w:val="00216B40"/>
    <w:rsid w:val="00216C0C"/>
    <w:rsid w:val="00220CD3"/>
    <w:rsid w:val="002214EA"/>
    <w:rsid w:val="00221969"/>
    <w:rsid w:val="00221FF3"/>
    <w:rsid w:val="002230C4"/>
    <w:rsid w:val="00223535"/>
    <w:rsid w:val="002235F4"/>
    <w:rsid w:val="00223669"/>
    <w:rsid w:val="00223995"/>
    <w:rsid w:val="00223A82"/>
    <w:rsid w:val="00223B35"/>
    <w:rsid w:val="002253D6"/>
    <w:rsid w:val="0022656E"/>
    <w:rsid w:val="002269D2"/>
    <w:rsid w:val="00226CAD"/>
    <w:rsid w:val="00226D36"/>
    <w:rsid w:val="002270DE"/>
    <w:rsid w:val="00227F62"/>
    <w:rsid w:val="00230909"/>
    <w:rsid w:val="00230BFD"/>
    <w:rsid w:val="0023111B"/>
    <w:rsid w:val="002324A4"/>
    <w:rsid w:val="00232BFA"/>
    <w:rsid w:val="00233B53"/>
    <w:rsid w:val="00233F5E"/>
    <w:rsid w:val="002347A4"/>
    <w:rsid w:val="002348B1"/>
    <w:rsid w:val="00234D5A"/>
    <w:rsid w:val="00234E5A"/>
    <w:rsid w:val="00235658"/>
    <w:rsid w:val="002364BF"/>
    <w:rsid w:val="0023670D"/>
    <w:rsid w:val="00236B70"/>
    <w:rsid w:val="0023743E"/>
    <w:rsid w:val="00237D3C"/>
    <w:rsid w:val="002403BB"/>
    <w:rsid w:val="00240753"/>
    <w:rsid w:val="00240B36"/>
    <w:rsid w:val="0024197B"/>
    <w:rsid w:val="0024216B"/>
    <w:rsid w:val="00242204"/>
    <w:rsid w:val="00242495"/>
    <w:rsid w:val="00243617"/>
    <w:rsid w:val="00243E68"/>
    <w:rsid w:val="002449DB"/>
    <w:rsid w:val="00244FE8"/>
    <w:rsid w:val="00245287"/>
    <w:rsid w:val="002458FA"/>
    <w:rsid w:val="002463D5"/>
    <w:rsid w:val="002468E0"/>
    <w:rsid w:val="00246AC6"/>
    <w:rsid w:val="00246F5B"/>
    <w:rsid w:val="00247057"/>
    <w:rsid w:val="00247332"/>
    <w:rsid w:val="00247341"/>
    <w:rsid w:val="002478A0"/>
    <w:rsid w:val="00247BAB"/>
    <w:rsid w:val="00247FA3"/>
    <w:rsid w:val="00247FFD"/>
    <w:rsid w:val="00250119"/>
    <w:rsid w:val="00250CD0"/>
    <w:rsid w:val="00251372"/>
    <w:rsid w:val="002515E1"/>
    <w:rsid w:val="00252201"/>
    <w:rsid w:val="00252980"/>
    <w:rsid w:val="00252F74"/>
    <w:rsid w:val="00253999"/>
    <w:rsid w:val="002539ED"/>
    <w:rsid w:val="00255A6A"/>
    <w:rsid w:val="0025620E"/>
    <w:rsid w:val="0025653A"/>
    <w:rsid w:val="002565AB"/>
    <w:rsid w:val="002570F2"/>
    <w:rsid w:val="0025757C"/>
    <w:rsid w:val="00257B44"/>
    <w:rsid w:val="00257EA4"/>
    <w:rsid w:val="002625C6"/>
    <w:rsid w:val="002629AD"/>
    <w:rsid w:val="00263389"/>
    <w:rsid w:val="00264A97"/>
    <w:rsid w:val="00265E89"/>
    <w:rsid w:val="002661D1"/>
    <w:rsid w:val="002661DC"/>
    <w:rsid w:val="00266D10"/>
    <w:rsid w:val="00266FD0"/>
    <w:rsid w:val="00267037"/>
    <w:rsid w:val="00267577"/>
    <w:rsid w:val="00270D16"/>
    <w:rsid w:val="00270E73"/>
    <w:rsid w:val="00271033"/>
    <w:rsid w:val="002710B8"/>
    <w:rsid w:val="0027198D"/>
    <w:rsid w:val="00271F89"/>
    <w:rsid w:val="0027200E"/>
    <w:rsid w:val="0027232B"/>
    <w:rsid w:val="002726FD"/>
    <w:rsid w:val="00272947"/>
    <w:rsid w:val="00273459"/>
    <w:rsid w:val="002737CF"/>
    <w:rsid w:val="00274070"/>
    <w:rsid w:val="00274C82"/>
    <w:rsid w:val="0027533E"/>
    <w:rsid w:val="002763D3"/>
    <w:rsid w:val="0027662E"/>
    <w:rsid w:val="0027779C"/>
    <w:rsid w:val="00277BD0"/>
    <w:rsid w:val="002806AA"/>
    <w:rsid w:val="00280D81"/>
    <w:rsid w:val="00282874"/>
    <w:rsid w:val="00282B4B"/>
    <w:rsid w:val="00284D85"/>
    <w:rsid w:val="00285638"/>
    <w:rsid w:val="00285663"/>
    <w:rsid w:val="002857C5"/>
    <w:rsid w:val="00285CC1"/>
    <w:rsid w:val="00285F1E"/>
    <w:rsid w:val="00285FC8"/>
    <w:rsid w:val="00286139"/>
    <w:rsid w:val="00286D61"/>
    <w:rsid w:val="00287033"/>
    <w:rsid w:val="002875DE"/>
    <w:rsid w:val="00287778"/>
    <w:rsid w:val="0028794A"/>
    <w:rsid w:val="00287A3B"/>
    <w:rsid w:val="00290109"/>
    <w:rsid w:val="00290163"/>
    <w:rsid w:val="0029129E"/>
    <w:rsid w:val="002913C6"/>
    <w:rsid w:val="0029147B"/>
    <w:rsid w:val="00291693"/>
    <w:rsid w:val="00291BBE"/>
    <w:rsid w:val="00291D9C"/>
    <w:rsid w:val="0029235E"/>
    <w:rsid w:val="00292C2E"/>
    <w:rsid w:val="00292D8A"/>
    <w:rsid w:val="0029391B"/>
    <w:rsid w:val="00293DBB"/>
    <w:rsid w:val="00293FE1"/>
    <w:rsid w:val="00294ADF"/>
    <w:rsid w:val="0029519D"/>
    <w:rsid w:val="00296197"/>
    <w:rsid w:val="002961BD"/>
    <w:rsid w:val="002971A3"/>
    <w:rsid w:val="00297B32"/>
    <w:rsid w:val="00297C0E"/>
    <w:rsid w:val="002A034B"/>
    <w:rsid w:val="002A0B07"/>
    <w:rsid w:val="002A0E9B"/>
    <w:rsid w:val="002A10D7"/>
    <w:rsid w:val="002A140B"/>
    <w:rsid w:val="002A148D"/>
    <w:rsid w:val="002A1BF7"/>
    <w:rsid w:val="002A1E63"/>
    <w:rsid w:val="002A3482"/>
    <w:rsid w:val="002A3CCE"/>
    <w:rsid w:val="002A4251"/>
    <w:rsid w:val="002A431D"/>
    <w:rsid w:val="002A43D7"/>
    <w:rsid w:val="002A483F"/>
    <w:rsid w:val="002A4B4F"/>
    <w:rsid w:val="002A654A"/>
    <w:rsid w:val="002A70D1"/>
    <w:rsid w:val="002A728A"/>
    <w:rsid w:val="002A7411"/>
    <w:rsid w:val="002A7903"/>
    <w:rsid w:val="002A7FB0"/>
    <w:rsid w:val="002B0279"/>
    <w:rsid w:val="002B045A"/>
    <w:rsid w:val="002B1742"/>
    <w:rsid w:val="002B2071"/>
    <w:rsid w:val="002B281C"/>
    <w:rsid w:val="002B2AD7"/>
    <w:rsid w:val="002B33CC"/>
    <w:rsid w:val="002B37C4"/>
    <w:rsid w:val="002B3CBE"/>
    <w:rsid w:val="002B4958"/>
    <w:rsid w:val="002B4D2E"/>
    <w:rsid w:val="002B4F04"/>
    <w:rsid w:val="002B51BD"/>
    <w:rsid w:val="002B641C"/>
    <w:rsid w:val="002B655E"/>
    <w:rsid w:val="002C03BB"/>
    <w:rsid w:val="002C167C"/>
    <w:rsid w:val="002C1B26"/>
    <w:rsid w:val="002C1F42"/>
    <w:rsid w:val="002C2011"/>
    <w:rsid w:val="002C284D"/>
    <w:rsid w:val="002C3364"/>
    <w:rsid w:val="002C3652"/>
    <w:rsid w:val="002C36C1"/>
    <w:rsid w:val="002C3C12"/>
    <w:rsid w:val="002C3EAC"/>
    <w:rsid w:val="002C41F9"/>
    <w:rsid w:val="002C4D2B"/>
    <w:rsid w:val="002C4F25"/>
    <w:rsid w:val="002C5BC7"/>
    <w:rsid w:val="002C5FC0"/>
    <w:rsid w:val="002C64D0"/>
    <w:rsid w:val="002C655E"/>
    <w:rsid w:val="002C7019"/>
    <w:rsid w:val="002C7C15"/>
    <w:rsid w:val="002C7DBF"/>
    <w:rsid w:val="002C7F11"/>
    <w:rsid w:val="002D070B"/>
    <w:rsid w:val="002D0B93"/>
    <w:rsid w:val="002D0CBE"/>
    <w:rsid w:val="002D1013"/>
    <w:rsid w:val="002D18F5"/>
    <w:rsid w:val="002D1D32"/>
    <w:rsid w:val="002D1F75"/>
    <w:rsid w:val="002D22C1"/>
    <w:rsid w:val="002D34DC"/>
    <w:rsid w:val="002D3638"/>
    <w:rsid w:val="002D36CF"/>
    <w:rsid w:val="002D3844"/>
    <w:rsid w:val="002D4551"/>
    <w:rsid w:val="002D519D"/>
    <w:rsid w:val="002D5E69"/>
    <w:rsid w:val="002D64E8"/>
    <w:rsid w:val="002D6A95"/>
    <w:rsid w:val="002D747F"/>
    <w:rsid w:val="002D7FD0"/>
    <w:rsid w:val="002E00F4"/>
    <w:rsid w:val="002E143B"/>
    <w:rsid w:val="002E1560"/>
    <w:rsid w:val="002E16C4"/>
    <w:rsid w:val="002E1C39"/>
    <w:rsid w:val="002E2759"/>
    <w:rsid w:val="002E4502"/>
    <w:rsid w:val="002E4729"/>
    <w:rsid w:val="002E48F4"/>
    <w:rsid w:val="002E4F53"/>
    <w:rsid w:val="002E6B13"/>
    <w:rsid w:val="002F03A6"/>
    <w:rsid w:val="002F06C3"/>
    <w:rsid w:val="002F08E3"/>
    <w:rsid w:val="002F11EB"/>
    <w:rsid w:val="002F1773"/>
    <w:rsid w:val="002F192D"/>
    <w:rsid w:val="002F1BB9"/>
    <w:rsid w:val="002F24CC"/>
    <w:rsid w:val="002F272B"/>
    <w:rsid w:val="002F2A4C"/>
    <w:rsid w:val="002F314C"/>
    <w:rsid w:val="002F3170"/>
    <w:rsid w:val="002F3F67"/>
    <w:rsid w:val="002F43FF"/>
    <w:rsid w:val="002F4F58"/>
    <w:rsid w:val="002F5153"/>
    <w:rsid w:val="002F53D6"/>
    <w:rsid w:val="002F5B4B"/>
    <w:rsid w:val="002F5E46"/>
    <w:rsid w:val="002F6C98"/>
    <w:rsid w:val="002F7F2C"/>
    <w:rsid w:val="0030047E"/>
    <w:rsid w:val="003005FE"/>
    <w:rsid w:val="00300A9D"/>
    <w:rsid w:val="00300ACD"/>
    <w:rsid w:val="00300B46"/>
    <w:rsid w:val="00300CA4"/>
    <w:rsid w:val="003014A3"/>
    <w:rsid w:val="003016B1"/>
    <w:rsid w:val="00301B55"/>
    <w:rsid w:val="003022A2"/>
    <w:rsid w:val="003024A4"/>
    <w:rsid w:val="00302B62"/>
    <w:rsid w:val="00302E54"/>
    <w:rsid w:val="00304350"/>
    <w:rsid w:val="00305501"/>
    <w:rsid w:val="00305D23"/>
    <w:rsid w:val="003075B2"/>
    <w:rsid w:val="003078E6"/>
    <w:rsid w:val="003079A2"/>
    <w:rsid w:val="00307E6C"/>
    <w:rsid w:val="00310C1F"/>
    <w:rsid w:val="003111BF"/>
    <w:rsid w:val="003118F1"/>
    <w:rsid w:val="003124FE"/>
    <w:rsid w:val="00312909"/>
    <w:rsid w:val="00312C75"/>
    <w:rsid w:val="003131C0"/>
    <w:rsid w:val="00315098"/>
    <w:rsid w:val="003169F7"/>
    <w:rsid w:val="0031706A"/>
    <w:rsid w:val="0031731F"/>
    <w:rsid w:val="00317A41"/>
    <w:rsid w:val="00320225"/>
    <w:rsid w:val="00320367"/>
    <w:rsid w:val="00321108"/>
    <w:rsid w:val="00322447"/>
    <w:rsid w:val="00323658"/>
    <w:rsid w:val="00323B69"/>
    <w:rsid w:val="00323FEA"/>
    <w:rsid w:val="00324FD9"/>
    <w:rsid w:val="00326A39"/>
    <w:rsid w:val="00326AE6"/>
    <w:rsid w:val="0032776C"/>
    <w:rsid w:val="003307AD"/>
    <w:rsid w:val="003309AB"/>
    <w:rsid w:val="00330A57"/>
    <w:rsid w:val="00331365"/>
    <w:rsid w:val="003316E6"/>
    <w:rsid w:val="00331889"/>
    <w:rsid w:val="00331A0D"/>
    <w:rsid w:val="00331B4C"/>
    <w:rsid w:val="00332779"/>
    <w:rsid w:val="00332B9F"/>
    <w:rsid w:val="0033330D"/>
    <w:rsid w:val="003337DE"/>
    <w:rsid w:val="003342A1"/>
    <w:rsid w:val="00334DB6"/>
    <w:rsid w:val="00334E00"/>
    <w:rsid w:val="00335A16"/>
    <w:rsid w:val="003366AA"/>
    <w:rsid w:val="003369A9"/>
    <w:rsid w:val="003373D8"/>
    <w:rsid w:val="0033798B"/>
    <w:rsid w:val="00340275"/>
    <w:rsid w:val="00340F33"/>
    <w:rsid w:val="00341075"/>
    <w:rsid w:val="00341913"/>
    <w:rsid w:val="00341940"/>
    <w:rsid w:val="0034223F"/>
    <w:rsid w:val="00342374"/>
    <w:rsid w:val="00342B0F"/>
    <w:rsid w:val="003430D5"/>
    <w:rsid w:val="003434EF"/>
    <w:rsid w:val="00343504"/>
    <w:rsid w:val="00344A7D"/>
    <w:rsid w:val="00344B3B"/>
    <w:rsid w:val="00344B43"/>
    <w:rsid w:val="003456E2"/>
    <w:rsid w:val="0034675A"/>
    <w:rsid w:val="00346E7D"/>
    <w:rsid w:val="00347AE2"/>
    <w:rsid w:val="00350A1B"/>
    <w:rsid w:val="0035122B"/>
    <w:rsid w:val="00351F8E"/>
    <w:rsid w:val="00352504"/>
    <w:rsid w:val="00353505"/>
    <w:rsid w:val="00353F42"/>
    <w:rsid w:val="003541D4"/>
    <w:rsid w:val="00354486"/>
    <w:rsid w:val="003556D9"/>
    <w:rsid w:val="003558AF"/>
    <w:rsid w:val="00355B00"/>
    <w:rsid w:val="003567AC"/>
    <w:rsid w:val="00356B0E"/>
    <w:rsid w:val="00356F0D"/>
    <w:rsid w:val="00357707"/>
    <w:rsid w:val="00357970"/>
    <w:rsid w:val="00360121"/>
    <w:rsid w:val="0036017B"/>
    <w:rsid w:val="00360278"/>
    <w:rsid w:val="00361B14"/>
    <w:rsid w:val="00361E6A"/>
    <w:rsid w:val="00363D0E"/>
    <w:rsid w:val="003640CA"/>
    <w:rsid w:val="003646B2"/>
    <w:rsid w:val="00364920"/>
    <w:rsid w:val="00364982"/>
    <w:rsid w:val="00365C7B"/>
    <w:rsid w:val="00366144"/>
    <w:rsid w:val="003664C6"/>
    <w:rsid w:val="003667E9"/>
    <w:rsid w:val="003672E5"/>
    <w:rsid w:val="00370490"/>
    <w:rsid w:val="00370B1A"/>
    <w:rsid w:val="003715D5"/>
    <w:rsid w:val="003716F4"/>
    <w:rsid w:val="00371B8B"/>
    <w:rsid w:val="00371D68"/>
    <w:rsid w:val="00371E49"/>
    <w:rsid w:val="00372136"/>
    <w:rsid w:val="003721E0"/>
    <w:rsid w:val="003731B1"/>
    <w:rsid w:val="00373720"/>
    <w:rsid w:val="00374300"/>
    <w:rsid w:val="0037450F"/>
    <w:rsid w:val="003750B6"/>
    <w:rsid w:val="00375461"/>
    <w:rsid w:val="00375708"/>
    <w:rsid w:val="00375792"/>
    <w:rsid w:val="00376C47"/>
    <w:rsid w:val="00377D72"/>
    <w:rsid w:val="003804B0"/>
    <w:rsid w:val="003812D5"/>
    <w:rsid w:val="00381B2B"/>
    <w:rsid w:val="00381D6D"/>
    <w:rsid w:val="003832DC"/>
    <w:rsid w:val="003836B7"/>
    <w:rsid w:val="003839BB"/>
    <w:rsid w:val="00384D19"/>
    <w:rsid w:val="00384DCE"/>
    <w:rsid w:val="003857AD"/>
    <w:rsid w:val="00386BF7"/>
    <w:rsid w:val="003872B7"/>
    <w:rsid w:val="00387EC2"/>
    <w:rsid w:val="0039078B"/>
    <w:rsid w:val="00391724"/>
    <w:rsid w:val="00392493"/>
    <w:rsid w:val="00392E2F"/>
    <w:rsid w:val="00393299"/>
    <w:rsid w:val="0039378C"/>
    <w:rsid w:val="00393C06"/>
    <w:rsid w:val="00394772"/>
    <w:rsid w:val="003947C6"/>
    <w:rsid w:val="003948B5"/>
    <w:rsid w:val="00395136"/>
    <w:rsid w:val="00395A47"/>
    <w:rsid w:val="00395B04"/>
    <w:rsid w:val="0039646E"/>
    <w:rsid w:val="00396550"/>
    <w:rsid w:val="003969D7"/>
    <w:rsid w:val="00396F31"/>
    <w:rsid w:val="003979D0"/>
    <w:rsid w:val="003A0354"/>
    <w:rsid w:val="003A06B4"/>
    <w:rsid w:val="003A07F7"/>
    <w:rsid w:val="003A0BB2"/>
    <w:rsid w:val="003A22B2"/>
    <w:rsid w:val="003A39CE"/>
    <w:rsid w:val="003A40EB"/>
    <w:rsid w:val="003A4435"/>
    <w:rsid w:val="003A4623"/>
    <w:rsid w:val="003A4C18"/>
    <w:rsid w:val="003A51D5"/>
    <w:rsid w:val="003A52B9"/>
    <w:rsid w:val="003A5E1D"/>
    <w:rsid w:val="003A6A0F"/>
    <w:rsid w:val="003A6C5D"/>
    <w:rsid w:val="003A6F99"/>
    <w:rsid w:val="003A7135"/>
    <w:rsid w:val="003A7585"/>
    <w:rsid w:val="003B06B6"/>
    <w:rsid w:val="003B09D8"/>
    <w:rsid w:val="003B0A46"/>
    <w:rsid w:val="003B0AD6"/>
    <w:rsid w:val="003B1461"/>
    <w:rsid w:val="003B17A1"/>
    <w:rsid w:val="003B19DD"/>
    <w:rsid w:val="003B1F7F"/>
    <w:rsid w:val="003B2C89"/>
    <w:rsid w:val="003B36FE"/>
    <w:rsid w:val="003B3DD9"/>
    <w:rsid w:val="003B5179"/>
    <w:rsid w:val="003B5804"/>
    <w:rsid w:val="003B66F6"/>
    <w:rsid w:val="003B6B8C"/>
    <w:rsid w:val="003B6C29"/>
    <w:rsid w:val="003B7291"/>
    <w:rsid w:val="003B734D"/>
    <w:rsid w:val="003B7914"/>
    <w:rsid w:val="003B7E06"/>
    <w:rsid w:val="003B7F09"/>
    <w:rsid w:val="003C0E91"/>
    <w:rsid w:val="003C0F06"/>
    <w:rsid w:val="003C1844"/>
    <w:rsid w:val="003C18AA"/>
    <w:rsid w:val="003C200A"/>
    <w:rsid w:val="003C2F71"/>
    <w:rsid w:val="003C304C"/>
    <w:rsid w:val="003C32C8"/>
    <w:rsid w:val="003C3ABD"/>
    <w:rsid w:val="003C3C33"/>
    <w:rsid w:val="003C3CDB"/>
    <w:rsid w:val="003C3D04"/>
    <w:rsid w:val="003C4131"/>
    <w:rsid w:val="003C42F8"/>
    <w:rsid w:val="003C5C89"/>
    <w:rsid w:val="003C5D9D"/>
    <w:rsid w:val="003C61DB"/>
    <w:rsid w:val="003C6B94"/>
    <w:rsid w:val="003C7F5A"/>
    <w:rsid w:val="003D0B59"/>
    <w:rsid w:val="003D0CC4"/>
    <w:rsid w:val="003D1174"/>
    <w:rsid w:val="003D18FE"/>
    <w:rsid w:val="003D1E2A"/>
    <w:rsid w:val="003D300D"/>
    <w:rsid w:val="003D3157"/>
    <w:rsid w:val="003D36E7"/>
    <w:rsid w:val="003D415D"/>
    <w:rsid w:val="003D4314"/>
    <w:rsid w:val="003D44D4"/>
    <w:rsid w:val="003D464A"/>
    <w:rsid w:val="003D488B"/>
    <w:rsid w:val="003D5482"/>
    <w:rsid w:val="003D5801"/>
    <w:rsid w:val="003D5D1B"/>
    <w:rsid w:val="003D71FA"/>
    <w:rsid w:val="003E176F"/>
    <w:rsid w:val="003E254B"/>
    <w:rsid w:val="003E27CA"/>
    <w:rsid w:val="003E35B8"/>
    <w:rsid w:val="003E3637"/>
    <w:rsid w:val="003E4124"/>
    <w:rsid w:val="003E52D7"/>
    <w:rsid w:val="003E6070"/>
    <w:rsid w:val="003E6362"/>
    <w:rsid w:val="003E63EA"/>
    <w:rsid w:val="003E6D69"/>
    <w:rsid w:val="003E754F"/>
    <w:rsid w:val="003E77DF"/>
    <w:rsid w:val="003E7CD5"/>
    <w:rsid w:val="003F16C8"/>
    <w:rsid w:val="003F189A"/>
    <w:rsid w:val="003F2125"/>
    <w:rsid w:val="003F2AEE"/>
    <w:rsid w:val="003F3028"/>
    <w:rsid w:val="003F38FF"/>
    <w:rsid w:val="003F3BD1"/>
    <w:rsid w:val="003F403B"/>
    <w:rsid w:val="003F54D4"/>
    <w:rsid w:val="003F5EF1"/>
    <w:rsid w:val="003F65EE"/>
    <w:rsid w:val="003F6FDC"/>
    <w:rsid w:val="003F7877"/>
    <w:rsid w:val="003F7A57"/>
    <w:rsid w:val="003F7A7A"/>
    <w:rsid w:val="003F7BC2"/>
    <w:rsid w:val="003F7DD6"/>
    <w:rsid w:val="00400193"/>
    <w:rsid w:val="00400D4E"/>
    <w:rsid w:val="00402AA3"/>
    <w:rsid w:val="00403138"/>
    <w:rsid w:val="00403290"/>
    <w:rsid w:val="004037E5"/>
    <w:rsid w:val="00403F1D"/>
    <w:rsid w:val="00405CD2"/>
    <w:rsid w:val="00405EBA"/>
    <w:rsid w:val="0040635C"/>
    <w:rsid w:val="00406564"/>
    <w:rsid w:val="00407654"/>
    <w:rsid w:val="0041021E"/>
    <w:rsid w:val="004107F9"/>
    <w:rsid w:val="00410AF4"/>
    <w:rsid w:val="00410EB7"/>
    <w:rsid w:val="0041153C"/>
    <w:rsid w:val="00411FB8"/>
    <w:rsid w:val="00412005"/>
    <w:rsid w:val="00412919"/>
    <w:rsid w:val="00412AE7"/>
    <w:rsid w:val="00413500"/>
    <w:rsid w:val="0041474A"/>
    <w:rsid w:val="004147B0"/>
    <w:rsid w:val="00414E00"/>
    <w:rsid w:val="00415E7A"/>
    <w:rsid w:val="00416AE3"/>
    <w:rsid w:val="004170D4"/>
    <w:rsid w:val="00417824"/>
    <w:rsid w:val="00417E2C"/>
    <w:rsid w:val="00420583"/>
    <w:rsid w:val="004205B3"/>
    <w:rsid w:val="00420BF0"/>
    <w:rsid w:val="00421F76"/>
    <w:rsid w:val="00422914"/>
    <w:rsid w:val="004232C4"/>
    <w:rsid w:val="00423CFC"/>
    <w:rsid w:val="00423E1F"/>
    <w:rsid w:val="00423EFC"/>
    <w:rsid w:val="00424A4A"/>
    <w:rsid w:val="0042505A"/>
    <w:rsid w:val="00425526"/>
    <w:rsid w:val="00425654"/>
    <w:rsid w:val="00427203"/>
    <w:rsid w:val="00430493"/>
    <w:rsid w:val="00431552"/>
    <w:rsid w:val="004316AE"/>
    <w:rsid w:val="004321A1"/>
    <w:rsid w:val="00433945"/>
    <w:rsid w:val="00433CA8"/>
    <w:rsid w:val="004349D9"/>
    <w:rsid w:val="00434EA1"/>
    <w:rsid w:val="00434EF0"/>
    <w:rsid w:val="00435462"/>
    <w:rsid w:val="0043569C"/>
    <w:rsid w:val="00435DB3"/>
    <w:rsid w:val="00435E34"/>
    <w:rsid w:val="004370D7"/>
    <w:rsid w:val="00437327"/>
    <w:rsid w:val="00437A5A"/>
    <w:rsid w:val="00440420"/>
    <w:rsid w:val="00440632"/>
    <w:rsid w:val="004406B6"/>
    <w:rsid w:val="004408ED"/>
    <w:rsid w:val="00440915"/>
    <w:rsid w:val="00441671"/>
    <w:rsid w:val="00441EA5"/>
    <w:rsid w:val="00441F8D"/>
    <w:rsid w:val="00442310"/>
    <w:rsid w:val="004431A1"/>
    <w:rsid w:val="00443850"/>
    <w:rsid w:val="004438B4"/>
    <w:rsid w:val="0044477C"/>
    <w:rsid w:val="00444C35"/>
    <w:rsid w:val="00444C6E"/>
    <w:rsid w:val="00444DC6"/>
    <w:rsid w:val="00444DF1"/>
    <w:rsid w:val="00445040"/>
    <w:rsid w:val="004453E6"/>
    <w:rsid w:val="004469A3"/>
    <w:rsid w:val="00446D51"/>
    <w:rsid w:val="004471E1"/>
    <w:rsid w:val="0044768F"/>
    <w:rsid w:val="004477D3"/>
    <w:rsid w:val="00450123"/>
    <w:rsid w:val="00450B7C"/>
    <w:rsid w:val="00450D20"/>
    <w:rsid w:val="004510A9"/>
    <w:rsid w:val="00451676"/>
    <w:rsid w:val="00451A0D"/>
    <w:rsid w:val="00451FF7"/>
    <w:rsid w:val="00452994"/>
    <w:rsid w:val="00452C52"/>
    <w:rsid w:val="004540A1"/>
    <w:rsid w:val="0045419B"/>
    <w:rsid w:val="0045434D"/>
    <w:rsid w:val="004544B7"/>
    <w:rsid w:val="0045530F"/>
    <w:rsid w:val="0045555D"/>
    <w:rsid w:val="0045562D"/>
    <w:rsid w:val="0045571E"/>
    <w:rsid w:val="00455866"/>
    <w:rsid w:val="004558C5"/>
    <w:rsid w:val="00455B1B"/>
    <w:rsid w:val="00456013"/>
    <w:rsid w:val="00456885"/>
    <w:rsid w:val="00456D39"/>
    <w:rsid w:val="00456FC4"/>
    <w:rsid w:val="004578CE"/>
    <w:rsid w:val="00457B3B"/>
    <w:rsid w:val="00457DC5"/>
    <w:rsid w:val="00460D7A"/>
    <w:rsid w:val="0046238B"/>
    <w:rsid w:val="0046285B"/>
    <w:rsid w:val="004641C1"/>
    <w:rsid w:val="00464275"/>
    <w:rsid w:val="00465156"/>
    <w:rsid w:val="00465482"/>
    <w:rsid w:val="004658D0"/>
    <w:rsid w:val="004659E5"/>
    <w:rsid w:val="00465C14"/>
    <w:rsid w:val="004671DC"/>
    <w:rsid w:val="00467613"/>
    <w:rsid w:val="0046787A"/>
    <w:rsid w:val="00467AEF"/>
    <w:rsid w:val="004701A1"/>
    <w:rsid w:val="00470585"/>
    <w:rsid w:val="00470A07"/>
    <w:rsid w:val="00470AA8"/>
    <w:rsid w:val="00470D97"/>
    <w:rsid w:val="0047125D"/>
    <w:rsid w:val="004713F7"/>
    <w:rsid w:val="004722BB"/>
    <w:rsid w:val="00472A67"/>
    <w:rsid w:val="0047577A"/>
    <w:rsid w:val="00476AC0"/>
    <w:rsid w:val="00477715"/>
    <w:rsid w:val="00477931"/>
    <w:rsid w:val="00477C16"/>
    <w:rsid w:val="00480998"/>
    <w:rsid w:val="00480BDD"/>
    <w:rsid w:val="00480BF9"/>
    <w:rsid w:val="00481947"/>
    <w:rsid w:val="00481D5E"/>
    <w:rsid w:val="00482A38"/>
    <w:rsid w:val="0048348E"/>
    <w:rsid w:val="0048519E"/>
    <w:rsid w:val="004854B3"/>
    <w:rsid w:val="00485FBC"/>
    <w:rsid w:val="004862CA"/>
    <w:rsid w:val="004867A4"/>
    <w:rsid w:val="00487AE3"/>
    <w:rsid w:val="00490273"/>
    <w:rsid w:val="0049049F"/>
    <w:rsid w:val="0049066D"/>
    <w:rsid w:val="004908D3"/>
    <w:rsid w:val="004919B2"/>
    <w:rsid w:val="00491D0E"/>
    <w:rsid w:val="00491E3B"/>
    <w:rsid w:val="0049201D"/>
    <w:rsid w:val="00492809"/>
    <w:rsid w:val="0049302A"/>
    <w:rsid w:val="00493612"/>
    <w:rsid w:val="00494CE8"/>
    <w:rsid w:val="00495E98"/>
    <w:rsid w:val="00496F7C"/>
    <w:rsid w:val="00497F18"/>
    <w:rsid w:val="004A0117"/>
    <w:rsid w:val="004A02BB"/>
    <w:rsid w:val="004A2599"/>
    <w:rsid w:val="004A27F7"/>
    <w:rsid w:val="004A2E83"/>
    <w:rsid w:val="004A2F98"/>
    <w:rsid w:val="004A2FBF"/>
    <w:rsid w:val="004A33AC"/>
    <w:rsid w:val="004A3574"/>
    <w:rsid w:val="004A3F41"/>
    <w:rsid w:val="004A3FD1"/>
    <w:rsid w:val="004A4196"/>
    <w:rsid w:val="004A43C1"/>
    <w:rsid w:val="004A448C"/>
    <w:rsid w:val="004A4AE1"/>
    <w:rsid w:val="004A5214"/>
    <w:rsid w:val="004A5FB4"/>
    <w:rsid w:val="004A6DBC"/>
    <w:rsid w:val="004A7259"/>
    <w:rsid w:val="004A7424"/>
    <w:rsid w:val="004A76AD"/>
    <w:rsid w:val="004A7A1A"/>
    <w:rsid w:val="004A7EDB"/>
    <w:rsid w:val="004B028C"/>
    <w:rsid w:val="004B0699"/>
    <w:rsid w:val="004B0C2F"/>
    <w:rsid w:val="004B0F67"/>
    <w:rsid w:val="004B1AF8"/>
    <w:rsid w:val="004B1C76"/>
    <w:rsid w:val="004B2476"/>
    <w:rsid w:val="004B2845"/>
    <w:rsid w:val="004B415B"/>
    <w:rsid w:val="004B421A"/>
    <w:rsid w:val="004B5A70"/>
    <w:rsid w:val="004B6189"/>
    <w:rsid w:val="004B68D4"/>
    <w:rsid w:val="004B6C11"/>
    <w:rsid w:val="004B7D71"/>
    <w:rsid w:val="004C029B"/>
    <w:rsid w:val="004C0B2B"/>
    <w:rsid w:val="004C155E"/>
    <w:rsid w:val="004C16BB"/>
    <w:rsid w:val="004C180F"/>
    <w:rsid w:val="004C1CE1"/>
    <w:rsid w:val="004C20B6"/>
    <w:rsid w:val="004C27DA"/>
    <w:rsid w:val="004C29C7"/>
    <w:rsid w:val="004C2A9E"/>
    <w:rsid w:val="004C2C6F"/>
    <w:rsid w:val="004C315E"/>
    <w:rsid w:val="004C34E2"/>
    <w:rsid w:val="004C384E"/>
    <w:rsid w:val="004C4234"/>
    <w:rsid w:val="004C46C5"/>
    <w:rsid w:val="004C4B0E"/>
    <w:rsid w:val="004C4E22"/>
    <w:rsid w:val="004C51A6"/>
    <w:rsid w:val="004C5C32"/>
    <w:rsid w:val="004C62A1"/>
    <w:rsid w:val="004C69A5"/>
    <w:rsid w:val="004C6E80"/>
    <w:rsid w:val="004C7010"/>
    <w:rsid w:val="004C773C"/>
    <w:rsid w:val="004C787A"/>
    <w:rsid w:val="004C7943"/>
    <w:rsid w:val="004D025A"/>
    <w:rsid w:val="004D02C2"/>
    <w:rsid w:val="004D04CA"/>
    <w:rsid w:val="004D05C7"/>
    <w:rsid w:val="004D0E82"/>
    <w:rsid w:val="004D16E7"/>
    <w:rsid w:val="004D196A"/>
    <w:rsid w:val="004D1BEE"/>
    <w:rsid w:val="004D219D"/>
    <w:rsid w:val="004D26FD"/>
    <w:rsid w:val="004D2712"/>
    <w:rsid w:val="004D2ED9"/>
    <w:rsid w:val="004D319E"/>
    <w:rsid w:val="004D31C0"/>
    <w:rsid w:val="004D3ACC"/>
    <w:rsid w:val="004D3C76"/>
    <w:rsid w:val="004D48EA"/>
    <w:rsid w:val="004D538E"/>
    <w:rsid w:val="004D5F74"/>
    <w:rsid w:val="004D670A"/>
    <w:rsid w:val="004D6869"/>
    <w:rsid w:val="004D6C03"/>
    <w:rsid w:val="004D71ED"/>
    <w:rsid w:val="004D7B03"/>
    <w:rsid w:val="004E0206"/>
    <w:rsid w:val="004E11C4"/>
    <w:rsid w:val="004E1B53"/>
    <w:rsid w:val="004E2395"/>
    <w:rsid w:val="004E2C5E"/>
    <w:rsid w:val="004E2CBF"/>
    <w:rsid w:val="004E2E09"/>
    <w:rsid w:val="004E347F"/>
    <w:rsid w:val="004E3EAC"/>
    <w:rsid w:val="004E4766"/>
    <w:rsid w:val="004E4DD2"/>
    <w:rsid w:val="004E5088"/>
    <w:rsid w:val="004E51AB"/>
    <w:rsid w:val="004E5B1E"/>
    <w:rsid w:val="004E5E4E"/>
    <w:rsid w:val="004E6346"/>
    <w:rsid w:val="004E646E"/>
    <w:rsid w:val="004E6C25"/>
    <w:rsid w:val="004E715B"/>
    <w:rsid w:val="004E7C30"/>
    <w:rsid w:val="004F03CD"/>
    <w:rsid w:val="004F06B1"/>
    <w:rsid w:val="004F0995"/>
    <w:rsid w:val="004F13A8"/>
    <w:rsid w:val="004F2304"/>
    <w:rsid w:val="004F2488"/>
    <w:rsid w:val="004F2773"/>
    <w:rsid w:val="004F30D5"/>
    <w:rsid w:val="004F39E6"/>
    <w:rsid w:val="004F5DA2"/>
    <w:rsid w:val="004F6530"/>
    <w:rsid w:val="004F655E"/>
    <w:rsid w:val="004F6CCA"/>
    <w:rsid w:val="004F7E3B"/>
    <w:rsid w:val="0050022F"/>
    <w:rsid w:val="00500D69"/>
    <w:rsid w:val="005016C9"/>
    <w:rsid w:val="005018C2"/>
    <w:rsid w:val="00501BC4"/>
    <w:rsid w:val="0050228E"/>
    <w:rsid w:val="005030E3"/>
    <w:rsid w:val="00503F9C"/>
    <w:rsid w:val="00505743"/>
    <w:rsid w:val="00505807"/>
    <w:rsid w:val="00505BF9"/>
    <w:rsid w:val="005063B7"/>
    <w:rsid w:val="00506543"/>
    <w:rsid w:val="005066D0"/>
    <w:rsid w:val="00506A8D"/>
    <w:rsid w:val="00506F4D"/>
    <w:rsid w:val="005072E4"/>
    <w:rsid w:val="005076D9"/>
    <w:rsid w:val="005104D8"/>
    <w:rsid w:val="00511782"/>
    <w:rsid w:val="00512108"/>
    <w:rsid w:val="00512747"/>
    <w:rsid w:val="00512883"/>
    <w:rsid w:val="0051351A"/>
    <w:rsid w:val="005139D3"/>
    <w:rsid w:val="005142A5"/>
    <w:rsid w:val="005146EE"/>
    <w:rsid w:val="005151B8"/>
    <w:rsid w:val="005153C9"/>
    <w:rsid w:val="00515590"/>
    <w:rsid w:val="00515934"/>
    <w:rsid w:val="0051605F"/>
    <w:rsid w:val="0051641C"/>
    <w:rsid w:val="00516B53"/>
    <w:rsid w:val="00516BA2"/>
    <w:rsid w:val="00516CD3"/>
    <w:rsid w:val="00520039"/>
    <w:rsid w:val="00520AA1"/>
    <w:rsid w:val="00520CDD"/>
    <w:rsid w:val="00520F50"/>
    <w:rsid w:val="00521C9F"/>
    <w:rsid w:val="00521E41"/>
    <w:rsid w:val="005228FE"/>
    <w:rsid w:val="00522D90"/>
    <w:rsid w:val="00523B05"/>
    <w:rsid w:val="0052499F"/>
    <w:rsid w:val="00526155"/>
    <w:rsid w:val="005261DF"/>
    <w:rsid w:val="0052687A"/>
    <w:rsid w:val="00526D61"/>
    <w:rsid w:val="00527AAF"/>
    <w:rsid w:val="00527B0B"/>
    <w:rsid w:val="00527DC4"/>
    <w:rsid w:val="00530E2B"/>
    <w:rsid w:val="00531428"/>
    <w:rsid w:val="005325E7"/>
    <w:rsid w:val="005327BE"/>
    <w:rsid w:val="00532D1D"/>
    <w:rsid w:val="00532DB8"/>
    <w:rsid w:val="00533A6A"/>
    <w:rsid w:val="00533AF0"/>
    <w:rsid w:val="00533D4D"/>
    <w:rsid w:val="00533DE9"/>
    <w:rsid w:val="00534257"/>
    <w:rsid w:val="005344CA"/>
    <w:rsid w:val="0053489F"/>
    <w:rsid w:val="005348BE"/>
    <w:rsid w:val="00534A3C"/>
    <w:rsid w:val="00534F4A"/>
    <w:rsid w:val="00535193"/>
    <w:rsid w:val="00535DE8"/>
    <w:rsid w:val="00535E6A"/>
    <w:rsid w:val="00535E8F"/>
    <w:rsid w:val="005379C8"/>
    <w:rsid w:val="00540628"/>
    <w:rsid w:val="00540FC4"/>
    <w:rsid w:val="0054149F"/>
    <w:rsid w:val="00541D9E"/>
    <w:rsid w:val="005427F5"/>
    <w:rsid w:val="00542FD3"/>
    <w:rsid w:val="005431AF"/>
    <w:rsid w:val="00543447"/>
    <w:rsid w:val="005435D0"/>
    <w:rsid w:val="00543A5E"/>
    <w:rsid w:val="005440FC"/>
    <w:rsid w:val="00545207"/>
    <w:rsid w:val="00545736"/>
    <w:rsid w:val="005457F7"/>
    <w:rsid w:val="00545A14"/>
    <w:rsid w:val="00546328"/>
    <w:rsid w:val="005463B1"/>
    <w:rsid w:val="0054661E"/>
    <w:rsid w:val="00546931"/>
    <w:rsid w:val="00547E79"/>
    <w:rsid w:val="005509E4"/>
    <w:rsid w:val="00550DD4"/>
    <w:rsid w:val="00551CFE"/>
    <w:rsid w:val="005528C9"/>
    <w:rsid w:val="00552A87"/>
    <w:rsid w:val="00553642"/>
    <w:rsid w:val="005536B1"/>
    <w:rsid w:val="00553AEE"/>
    <w:rsid w:val="0055463B"/>
    <w:rsid w:val="005547D4"/>
    <w:rsid w:val="00554AF5"/>
    <w:rsid w:val="00554E1D"/>
    <w:rsid w:val="005554A2"/>
    <w:rsid w:val="0055574E"/>
    <w:rsid w:val="00556C49"/>
    <w:rsid w:val="00557415"/>
    <w:rsid w:val="00557512"/>
    <w:rsid w:val="00557D87"/>
    <w:rsid w:val="00560724"/>
    <w:rsid w:val="00560F87"/>
    <w:rsid w:val="00561614"/>
    <w:rsid w:val="0056164A"/>
    <w:rsid w:val="005618F6"/>
    <w:rsid w:val="00561AAE"/>
    <w:rsid w:val="00561EE5"/>
    <w:rsid w:val="0056247B"/>
    <w:rsid w:val="00562DBD"/>
    <w:rsid w:val="005632A4"/>
    <w:rsid w:val="005633AC"/>
    <w:rsid w:val="00563C8C"/>
    <w:rsid w:val="005643A1"/>
    <w:rsid w:val="00564F11"/>
    <w:rsid w:val="00565661"/>
    <w:rsid w:val="00565BE7"/>
    <w:rsid w:val="00566856"/>
    <w:rsid w:val="0057056C"/>
    <w:rsid w:val="00571083"/>
    <w:rsid w:val="0057109B"/>
    <w:rsid w:val="005716F3"/>
    <w:rsid w:val="00572AA0"/>
    <w:rsid w:val="0057306E"/>
    <w:rsid w:val="00573D31"/>
    <w:rsid w:val="00573FCB"/>
    <w:rsid w:val="0057434C"/>
    <w:rsid w:val="00574666"/>
    <w:rsid w:val="0057509B"/>
    <w:rsid w:val="00576630"/>
    <w:rsid w:val="00577395"/>
    <w:rsid w:val="00577A07"/>
    <w:rsid w:val="00581760"/>
    <w:rsid w:val="005817A4"/>
    <w:rsid w:val="00581989"/>
    <w:rsid w:val="0058234E"/>
    <w:rsid w:val="00583715"/>
    <w:rsid w:val="00583727"/>
    <w:rsid w:val="005843A6"/>
    <w:rsid w:val="00584596"/>
    <w:rsid w:val="00585300"/>
    <w:rsid w:val="005857F1"/>
    <w:rsid w:val="00585BDC"/>
    <w:rsid w:val="0058642E"/>
    <w:rsid w:val="0058668A"/>
    <w:rsid w:val="00586D58"/>
    <w:rsid w:val="0059016D"/>
    <w:rsid w:val="00590B2E"/>
    <w:rsid w:val="00590C0F"/>
    <w:rsid w:val="00590D65"/>
    <w:rsid w:val="005912A5"/>
    <w:rsid w:val="0059132F"/>
    <w:rsid w:val="00591AF0"/>
    <w:rsid w:val="00591E06"/>
    <w:rsid w:val="005930AA"/>
    <w:rsid w:val="0059367C"/>
    <w:rsid w:val="0059432C"/>
    <w:rsid w:val="00594A02"/>
    <w:rsid w:val="00595402"/>
    <w:rsid w:val="00595FD2"/>
    <w:rsid w:val="005969EC"/>
    <w:rsid w:val="00596A3D"/>
    <w:rsid w:val="005972EE"/>
    <w:rsid w:val="0059740B"/>
    <w:rsid w:val="00597801"/>
    <w:rsid w:val="005A0469"/>
    <w:rsid w:val="005A0A73"/>
    <w:rsid w:val="005A15AB"/>
    <w:rsid w:val="005A1FC3"/>
    <w:rsid w:val="005A2187"/>
    <w:rsid w:val="005A237A"/>
    <w:rsid w:val="005A2D50"/>
    <w:rsid w:val="005A31E7"/>
    <w:rsid w:val="005A38B2"/>
    <w:rsid w:val="005A4247"/>
    <w:rsid w:val="005A446D"/>
    <w:rsid w:val="005A4982"/>
    <w:rsid w:val="005A4ED0"/>
    <w:rsid w:val="005A56B0"/>
    <w:rsid w:val="005A66CE"/>
    <w:rsid w:val="005A6DE6"/>
    <w:rsid w:val="005A7920"/>
    <w:rsid w:val="005B16FF"/>
    <w:rsid w:val="005B18E2"/>
    <w:rsid w:val="005B1B2A"/>
    <w:rsid w:val="005B2479"/>
    <w:rsid w:val="005B2732"/>
    <w:rsid w:val="005B2B03"/>
    <w:rsid w:val="005B2B35"/>
    <w:rsid w:val="005B2CEA"/>
    <w:rsid w:val="005B2F1A"/>
    <w:rsid w:val="005B42B9"/>
    <w:rsid w:val="005B4870"/>
    <w:rsid w:val="005B4DA6"/>
    <w:rsid w:val="005B641D"/>
    <w:rsid w:val="005B6B12"/>
    <w:rsid w:val="005B7D88"/>
    <w:rsid w:val="005B7F45"/>
    <w:rsid w:val="005C082D"/>
    <w:rsid w:val="005C1216"/>
    <w:rsid w:val="005C1532"/>
    <w:rsid w:val="005C1F8F"/>
    <w:rsid w:val="005C2326"/>
    <w:rsid w:val="005C2BCB"/>
    <w:rsid w:val="005C3312"/>
    <w:rsid w:val="005C34BE"/>
    <w:rsid w:val="005C3610"/>
    <w:rsid w:val="005C377C"/>
    <w:rsid w:val="005C4083"/>
    <w:rsid w:val="005C43A4"/>
    <w:rsid w:val="005C48CD"/>
    <w:rsid w:val="005C4D20"/>
    <w:rsid w:val="005C50EE"/>
    <w:rsid w:val="005C5116"/>
    <w:rsid w:val="005C519E"/>
    <w:rsid w:val="005C63C4"/>
    <w:rsid w:val="005C649A"/>
    <w:rsid w:val="005C695E"/>
    <w:rsid w:val="005C6B7E"/>
    <w:rsid w:val="005C6DE7"/>
    <w:rsid w:val="005C6E18"/>
    <w:rsid w:val="005C741D"/>
    <w:rsid w:val="005C745D"/>
    <w:rsid w:val="005C7CC7"/>
    <w:rsid w:val="005D047D"/>
    <w:rsid w:val="005D0766"/>
    <w:rsid w:val="005D095A"/>
    <w:rsid w:val="005D0E91"/>
    <w:rsid w:val="005D18E3"/>
    <w:rsid w:val="005D1A69"/>
    <w:rsid w:val="005D245A"/>
    <w:rsid w:val="005D3B39"/>
    <w:rsid w:val="005D3FEF"/>
    <w:rsid w:val="005D4378"/>
    <w:rsid w:val="005D4431"/>
    <w:rsid w:val="005D4B25"/>
    <w:rsid w:val="005D5822"/>
    <w:rsid w:val="005D62ED"/>
    <w:rsid w:val="005D6E7A"/>
    <w:rsid w:val="005D7299"/>
    <w:rsid w:val="005E0778"/>
    <w:rsid w:val="005E0D9C"/>
    <w:rsid w:val="005E1421"/>
    <w:rsid w:val="005E193C"/>
    <w:rsid w:val="005E29EA"/>
    <w:rsid w:val="005E2C7C"/>
    <w:rsid w:val="005E2EF9"/>
    <w:rsid w:val="005E301F"/>
    <w:rsid w:val="005E3263"/>
    <w:rsid w:val="005E33C3"/>
    <w:rsid w:val="005E34BF"/>
    <w:rsid w:val="005E3C9E"/>
    <w:rsid w:val="005E3EE3"/>
    <w:rsid w:val="005E44C2"/>
    <w:rsid w:val="005E484B"/>
    <w:rsid w:val="005E5698"/>
    <w:rsid w:val="005E686C"/>
    <w:rsid w:val="005E6DF7"/>
    <w:rsid w:val="005E7160"/>
    <w:rsid w:val="005E7E69"/>
    <w:rsid w:val="005F05C9"/>
    <w:rsid w:val="005F0772"/>
    <w:rsid w:val="005F15E6"/>
    <w:rsid w:val="005F2B69"/>
    <w:rsid w:val="005F38AF"/>
    <w:rsid w:val="005F4476"/>
    <w:rsid w:val="005F46C4"/>
    <w:rsid w:val="005F5901"/>
    <w:rsid w:val="005F621E"/>
    <w:rsid w:val="005F7F79"/>
    <w:rsid w:val="00600517"/>
    <w:rsid w:val="00600C5D"/>
    <w:rsid w:val="00600EC0"/>
    <w:rsid w:val="00600F11"/>
    <w:rsid w:val="00601B95"/>
    <w:rsid w:val="00603416"/>
    <w:rsid w:val="00603486"/>
    <w:rsid w:val="0060393B"/>
    <w:rsid w:val="00603A18"/>
    <w:rsid w:val="00603D35"/>
    <w:rsid w:val="0060467B"/>
    <w:rsid w:val="006052F6"/>
    <w:rsid w:val="00606A09"/>
    <w:rsid w:val="00606E53"/>
    <w:rsid w:val="006079EC"/>
    <w:rsid w:val="006102CA"/>
    <w:rsid w:val="00610958"/>
    <w:rsid w:val="006112FD"/>
    <w:rsid w:val="0061140D"/>
    <w:rsid w:val="00611C12"/>
    <w:rsid w:val="0061404C"/>
    <w:rsid w:val="006141A2"/>
    <w:rsid w:val="0061496A"/>
    <w:rsid w:val="00615412"/>
    <w:rsid w:val="00615981"/>
    <w:rsid w:val="006160A2"/>
    <w:rsid w:val="00617BD3"/>
    <w:rsid w:val="00617C0C"/>
    <w:rsid w:val="006200DB"/>
    <w:rsid w:val="00620535"/>
    <w:rsid w:val="006208CC"/>
    <w:rsid w:val="00620D9E"/>
    <w:rsid w:val="006210E7"/>
    <w:rsid w:val="00621E8A"/>
    <w:rsid w:val="00622136"/>
    <w:rsid w:val="00622549"/>
    <w:rsid w:val="00622646"/>
    <w:rsid w:val="00622F4E"/>
    <w:rsid w:val="00623368"/>
    <w:rsid w:val="00623870"/>
    <w:rsid w:val="00624039"/>
    <w:rsid w:val="00624144"/>
    <w:rsid w:val="00624163"/>
    <w:rsid w:val="006244A8"/>
    <w:rsid w:val="006255FE"/>
    <w:rsid w:val="0062569B"/>
    <w:rsid w:val="00626B08"/>
    <w:rsid w:val="00627942"/>
    <w:rsid w:val="00631373"/>
    <w:rsid w:val="006319DB"/>
    <w:rsid w:val="00631A56"/>
    <w:rsid w:val="00631D7C"/>
    <w:rsid w:val="00632BF8"/>
    <w:rsid w:val="00632D35"/>
    <w:rsid w:val="0063364F"/>
    <w:rsid w:val="00633BAB"/>
    <w:rsid w:val="0063435E"/>
    <w:rsid w:val="00634E0F"/>
    <w:rsid w:val="00635410"/>
    <w:rsid w:val="0063566C"/>
    <w:rsid w:val="00635EC4"/>
    <w:rsid w:val="00636D39"/>
    <w:rsid w:val="00637529"/>
    <w:rsid w:val="00637E4E"/>
    <w:rsid w:val="006403D1"/>
    <w:rsid w:val="00640987"/>
    <w:rsid w:val="0064104A"/>
    <w:rsid w:val="006416B2"/>
    <w:rsid w:val="006426F4"/>
    <w:rsid w:val="00642C0B"/>
    <w:rsid w:val="006433EF"/>
    <w:rsid w:val="00643B57"/>
    <w:rsid w:val="00643FDD"/>
    <w:rsid w:val="0064461D"/>
    <w:rsid w:val="00644800"/>
    <w:rsid w:val="00644928"/>
    <w:rsid w:val="00644DA8"/>
    <w:rsid w:val="00644FEF"/>
    <w:rsid w:val="00645325"/>
    <w:rsid w:val="006454A7"/>
    <w:rsid w:val="0064564B"/>
    <w:rsid w:val="00645F25"/>
    <w:rsid w:val="006467E7"/>
    <w:rsid w:val="006472C4"/>
    <w:rsid w:val="0064745A"/>
    <w:rsid w:val="00647747"/>
    <w:rsid w:val="00651386"/>
    <w:rsid w:val="006514CC"/>
    <w:rsid w:val="006521B5"/>
    <w:rsid w:val="006528AF"/>
    <w:rsid w:val="00653177"/>
    <w:rsid w:val="00653224"/>
    <w:rsid w:val="00653E6C"/>
    <w:rsid w:val="00653F9E"/>
    <w:rsid w:val="006544BC"/>
    <w:rsid w:val="00654618"/>
    <w:rsid w:val="00654A69"/>
    <w:rsid w:val="006555CD"/>
    <w:rsid w:val="00656093"/>
    <w:rsid w:val="00656509"/>
    <w:rsid w:val="00657840"/>
    <w:rsid w:val="00657859"/>
    <w:rsid w:val="00657BE2"/>
    <w:rsid w:val="00660186"/>
    <w:rsid w:val="00661545"/>
    <w:rsid w:val="00661A16"/>
    <w:rsid w:val="00662914"/>
    <w:rsid w:val="006629FF"/>
    <w:rsid w:val="00662F95"/>
    <w:rsid w:val="00663335"/>
    <w:rsid w:val="00663910"/>
    <w:rsid w:val="00663EAD"/>
    <w:rsid w:val="006641A6"/>
    <w:rsid w:val="006649BA"/>
    <w:rsid w:val="00664B63"/>
    <w:rsid w:val="00664D58"/>
    <w:rsid w:val="00665655"/>
    <w:rsid w:val="00665816"/>
    <w:rsid w:val="006672F3"/>
    <w:rsid w:val="00667CC7"/>
    <w:rsid w:val="00670718"/>
    <w:rsid w:val="00670D50"/>
    <w:rsid w:val="00670E33"/>
    <w:rsid w:val="00671B19"/>
    <w:rsid w:val="00671BB4"/>
    <w:rsid w:val="0067242B"/>
    <w:rsid w:val="00673608"/>
    <w:rsid w:val="006738EC"/>
    <w:rsid w:val="00673E8F"/>
    <w:rsid w:val="00674057"/>
    <w:rsid w:val="006741B9"/>
    <w:rsid w:val="00674797"/>
    <w:rsid w:val="00674C8E"/>
    <w:rsid w:val="0067555F"/>
    <w:rsid w:val="006759F9"/>
    <w:rsid w:val="00676168"/>
    <w:rsid w:val="0067662A"/>
    <w:rsid w:val="006770F7"/>
    <w:rsid w:val="00677A9A"/>
    <w:rsid w:val="00680285"/>
    <w:rsid w:val="006807E1"/>
    <w:rsid w:val="00681590"/>
    <w:rsid w:val="00681ECC"/>
    <w:rsid w:val="006825FC"/>
    <w:rsid w:val="00682CC5"/>
    <w:rsid w:val="00683132"/>
    <w:rsid w:val="00683958"/>
    <w:rsid w:val="00684226"/>
    <w:rsid w:val="00684554"/>
    <w:rsid w:val="00684560"/>
    <w:rsid w:val="00684AFD"/>
    <w:rsid w:val="006850F9"/>
    <w:rsid w:val="00685C9C"/>
    <w:rsid w:val="00685E39"/>
    <w:rsid w:val="00686A79"/>
    <w:rsid w:val="00687045"/>
    <w:rsid w:val="00690118"/>
    <w:rsid w:val="00690F27"/>
    <w:rsid w:val="00691A71"/>
    <w:rsid w:val="00691A9D"/>
    <w:rsid w:val="00691D7D"/>
    <w:rsid w:val="0069232F"/>
    <w:rsid w:val="00692D1A"/>
    <w:rsid w:val="006939C7"/>
    <w:rsid w:val="00693B6F"/>
    <w:rsid w:val="006945EA"/>
    <w:rsid w:val="0069485B"/>
    <w:rsid w:val="00695034"/>
    <w:rsid w:val="00695087"/>
    <w:rsid w:val="006953F6"/>
    <w:rsid w:val="006957FB"/>
    <w:rsid w:val="00695973"/>
    <w:rsid w:val="00695EAC"/>
    <w:rsid w:val="006963E4"/>
    <w:rsid w:val="00696AAB"/>
    <w:rsid w:val="00696D38"/>
    <w:rsid w:val="00697250"/>
    <w:rsid w:val="0069743E"/>
    <w:rsid w:val="006A05DA"/>
    <w:rsid w:val="006A0719"/>
    <w:rsid w:val="006A0826"/>
    <w:rsid w:val="006A0E16"/>
    <w:rsid w:val="006A0F81"/>
    <w:rsid w:val="006A167D"/>
    <w:rsid w:val="006A2288"/>
    <w:rsid w:val="006A2437"/>
    <w:rsid w:val="006A35EC"/>
    <w:rsid w:val="006A36F5"/>
    <w:rsid w:val="006A37DF"/>
    <w:rsid w:val="006A3C1E"/>
    <w:rsid w:val="006A3C32"/>
    <w:rsid w:val="006A41A3"/>
    <w:rsid w:val="006A4D4D"/>
    <w:rsid w:val="006A502A"/>
    <w:rsid w:val="006A5595"/>
    <w:rsid w:val="006A5829"/>
    <w:rsid w:val="006A5CD2"/>
    <w:rsid w:val="006A6113"/>
    <w:rsid w:val="006A63DE"/>
    <w:rsid w:val="006A6E3C"/>
    <w:rsid w:val="006A7B2A"/>
    <w:rsid w:val="006B11BE"/>
    <w:rsid w:val="006B1235"/>
    <w:rsid w:val="006B1823"/>
    <w:rsid w:val="006B1A1D"/>
    <w:rsid w:val="006B1A5A"/>
    <w:rsid w:val="006B252E"/>
    <w:rsid w:val="006B2F39"/>
    <w:rsid w:val="006B3271"/>
    <w:rsid w:val="006B3976"/>
    <w:rsid w:val="006B3A16"/>
    <w:rsid w:val="006B4BEB"/>
    <w:rsid w:val="006B4D9F"/>
    <w:rsid w:val="006B4DD7"/>
    <w:rsid w:val="006B574F"/>
    <w:rsid w:val="006B5D54"/>
    <w:rsid w:val="006B64DE"/>
    <w:rsid w:val="006B6513"/>
    <w:rsid w:val="006B6A57"/>
    <w:rsid w:val="006B6F38"/>
    <w:rsid w:val="006B7C4F"/>
    <w:rsid w:val="006B7F32"/>
    <w:rsid w:val="006C045D"/>
    <w:rsid w:val="006C08FE"/>
    <w:rsid w:val="006C0D8F"/>
    <w:rsid w:val="006C2E00"/>
    <w:rsid w:val="006C4640"/>
    <w:rsid w:val="006C4AD9"/>
    <w:rsid w:val="006C57CD"/>
    <w:rsid w:val="006C7AED"/>
    <w:rsid w:val="006D063F"/>
    <w:rsid w:val="006D0A67"/>
    <w:rsid w:val="006D1197"/>
    <w:rsid w:val="006D1567"/>
    <w:rsid w:val="006D1830"/>
    <w:rsid w:val="006D275E"/>
    <w:rsid w:val="006D3AC7"/>
    <w:rsid w:val="006D47CE"/>
    <w:rsid w:val="006D4FE7"/>
    <w:rsid w:val="006D5DEE"/>
    <w:rsid w:val="006D64B7"/>
    <w:rsid w:val="006D6E70"/>
    <w:rsid w:val="006D7058"/>
    <w:rsid w:val="006D766D"/>
    <w:rsid w:val="006D7960"/>
    <w:rsid w:val="006D7DA3"/>
    <w:rsid w:val="006E01E9"/>
    <w:rsid w:val="006E07AE"/>
    <w:rsid w:val="006E1697"/>
    <w:rsid w:val="006E230A"/>
    <w:rsid w:val="006E2345"/>
    <w:rsid w:val="006E2AE2"/>
    <w:rsid w:val="006E2D55"/>
    <w:rsid w:val="006E2E82"/>
    <w:rsid w:val="006E2F1D"/>
    <w:rsid w:val="006E3422"/>
    <w:rsid w:val="006E411D"/>
    <w:rsid w:val="006E4FE8"/>
    <w:rsid w:val="006E51B6"/>
    <w:rsid w:val="006E5BFA"/>
    <w:rsid w:val="006E5FE1"/>
    <w:rsid w:val="006E635D"/>
    <w:rsid w:val="006E6B9D"/>
    <w:rsid w:val="006E6BC0"/>
    <w:rsid w:val="006E7ACA"/>
    <w:rsid w:val="006E7FAB"/>
    <w:rsid w:val="006F007B"/>
    <w:rsid w:val="006F1012"/>
    <w:rsid w:val="006F192D"/>
    <w:rsid w:val="006F1FEA"/>
    <w:rsid w:val="006F258B"/>
    <w:rsid w:val="006F2D33"/>
    <w:rsid w:val="006F2E0F"/>
    <w:rsid w:val="006F3491"/>
    <w:rsid w:val="006F3786"/>
    <w:rsid w:val="006F41B5"/>
    <w:rsid w:val="006F4490"/>
    <w:rsid w:val="006F5D61"/>
    <w:rsid w:val="006F6CEF"/>
    <w:rsid w:val="006F7050"/>
    <w:rsid w:val="006F70AF"/>
    <w:rsid w:val="006F7FE1"/>
    <w:rsid w:val="007034DF"/>
    <w:rsid w:val="007050A3"/>
    <w:rsid w:val="00705971"/>
    <w:rsid w:val="00706231"/>
    <w:rsid w:val="00706619"/>
    <w:rsid w:val="00706AD8"/>
    <w:rsid w:val="00706C47"/>
    <w:rsid w:val="00710DE4"/>
    <w:rsid w:val="00710EB7"/>
    <w:rsid w:val="007110D9"/>
    <w:rsid w:val="00711585"/>
    <w:rsid w:val="007115EE"/>
    <w:rsid w:val="00711B36"/>
    <w:rsid w:val="00711F01"/>
    <w:rsid w:val="007140E2"/>
    <w:rsid w:val="007141AF"/>
    <w:rsid w:val="00714483"/>
    <w:rsid w:val="007144C0"/>
    <w:rsid w:val="00714EA0"/>
    <w:rsid w:val="00715472"/>
    <w:rsid w:val="007156C4"/>
    <w:rsid w:val="00715E8F"/>
    <w:rsid w:val="00715EE0"/>
    <w:rsid w:val="0071655D"/>
    <w:rsid w:val="00717B3C"/>
    <w:rsid w:val="00717CA1"/>
    <w:rsid w:val="00717E7A"/>
    <w:rsid w:val="00717FED"/>
    <w:rsid w:val="00720D5D"/>
    <w:rsid w:val="00721E8C"/>
    <w:rsid w:val="007220E7"/>
    <w:rsid w:val="00722F87"/>
    <w:rsid w:val="00723A63"/>
    <w:rsid w:val="00724B57"/>
    <w:rsid w:val="007259D7"/>
    <w:rsid w:val="0072620F"/>
    <w:rsid w:val="0072625E"/>
    <w:rsid w:val="007270D1"/>
    <w:rsid w:val="00727544"/>
    <w:rsid w:val="00730A90"/>
    <w:rsid w:val="007321B6"/>
    <w:rsid w:val="007324B0"/>
    <w:rsid w:val="007326F9"/>
    <w:rsid w:val="007328DB"/>
    <w:rsid w:val="00732A1D"/>
    <w:rsid w:val="00732BE4"/>
    <w:rsid w:val="00732D93"/>
    <w:rsid w:val="00732F21"/>
    <w:rsid w:val="00733952"/>
    <w:rsid w:val="00734722"/>
    <w:rsid w:val="00734AFE"/>
    <w:rsid w:val="00734FF0"/>
    <w:rsid w:val="007354D1"/>
    <w:rsid w:val="00735667"/>
    <w:rsid w:val="0073622B"/>
    <w:rsid w:val="00736471"/>
    <w:rsid w:val="00736672"/>
    <w:rsid w:val="00737363"/>
    <w:rsid w:val="00737D55"/>
    <w:rsid w:val="00737E7F"/>
    <w:rsid w:val="007406FB"/>
    <w:rsid w:val="007407D8"/>
    <w:rsid w:val="00740C2E"/>
    <w:rsid w:val="00740D0C"/>
    <w:rsid w:val="00740D22"/>
    <w:rsid w:val="007413A3"/>
    <w:rsid w:val="00741468"/>
    <w:rsid w:val="0074192C"/>
    <w:rsid w:val="007419E6"/>
    <w:rsid w:val="00741D35"/>
    <w:rsid w:val="00742984"/>
    <w:rsid w:val="00742A28"/>
    <w:rsid w:val="00743025"/>
    <w:rsid w:val="007434E4"/>
    <w:rsid w:val="00743571"/>
    <w:rsid w:val="00743621"/>
    <w:rsid w:val="007436C4"/>
    <w:rsid w:val="007439B2"/>
    <w:rsid w:val="0074448E"/>
    <w:rsid w:val="00745389"/>
    <w:rsid w:val="00745627"/>
    <w:rsid w:val="00745AA7"/>
    <w:rsid w:val="007463CD"/>
    <w:rsid w:val="007465AB"/>
    <w:rsid w:val="00746652"/>
    <w:rsid w:val="00746A51"/>
    <w:rsid w:val="00747173"/>
    <w:rsid w:val="0075098F"/>
    <w:rsid w:val="00750AB9"/>
    <w:rsid w:val="00750CBA"/>
    <w:rsid w:val="00750DE7"/>
    <w:rsid w:val="0075134F"/>
    <w:rsid w:val="00752526"/>
    <w:rsid w:val="007527AC"/>
    <w:rsid w:val="007542BB"/>
    <w:rsid w:val="00754DD1"/>
    <w:rsid w:val="00755195"/>
    <w:rsid w:val="00755306"/>
    <w:rsid w:val="0075534C"/>
    <w:rsid w:val="00757102"/>
    <w:rsid w:val="00762490"/>
    <w:rsid w:val="0076322B"/>
    <w:rsid w:val="007639C5"/>
    <w:rsid w:val="0076466B"/>
    <w:rsid w:val="007648B7"/>
    <w:rsid w:val="0076656C"/>
    <w:rsid w:val="00766AFA"/>
    <w:rsid w:val="007674B9"/>
    <w:rsid w:val="00767A0F"/>
    <w:rsid w:val="00770359"/>
    <w:rsid w:val="00772029"/>
    <w:rsid w:val="007721C9"/>
    <w:rsid w:val="007723E4"/>
    <w:rsid w:val="007728B3"/>
    <w:rsid w:val="007732D6"/>
    <w:rsid w:val="007732E2"/>
    <w:rsid w:val="00774521"/>
    <w:rsid w:val="00774E5E"/>
    <w:rsid w:val="00775A3E"/>
    <w:rsid w:val="00775C8D"/>
    <w:rsid w:val="00775FD8"/>
    <w:rsid w:val="007764C0"/>
    <w:rsid w:val="00776898"/>
    <w:rsid w:val="00776C3E"/>
    <w:rsid w:val="00776F11"/>
    <w:rsid w:val="00777ECD"/>
    <w:rsid w:val="0078012E"/>
    <w:rsid w:val="007802BB"/>
    <w:rsid w:val="007802E5"/>
    <w:rsid w:val="007806D9"/>
    <w:rsid w:val="007811B0"/>
    <w:rsid w:val="00781D8D"/>
    <w:rsid w:val="0078200E"/>
    <w:rsid w:val="00782660"/>
    <w:rsid w:val="00782830"/>
    <w:rsid w:val="00782B6E"/>
    <w:rsid w:val="00782BF4"/>
    <w:rsid w:val="00782D6A"/>
    <w:rsid w:val="00783D22"/>
    <w:rsid w:val="00784777"/>
    <w:rsid w:val="0078679D"/>
    <w:rsid w:val="007869D7"/>
    <w:rsid w:val="00786FD3"/>
    <w:rsid w:val="007871CD"/>
    <w:rsid w:val="00787529"/>
    <w:rsid w:val="007904D6"/>
    <w:rsid w:val="007907DC"/>
    <w:rsid w:val="00790FE2"/>
    <w:rsid w:val="007915E2"/>
    <w:rsid w:val="00792037"/>
    <w:rsid w:val="00792136"/>
    <w:rsid w:val="007921E7"/>
    <w:rsid w:val="00792C31"/>
    <w:rsid w:val="0079316D"/>
    <w:rsid w:val="007933F1"/>
    <w:rsid w:val="007936F0"/>
    <w:rsid w:val="007939EF"/>
    <w:rsid w:val="00794233"/>
    <w:rsid w:val="00794292"/>
    <w:rsid w:val="007948FD"/>
    <w:rsid w:val="00794E57"/>
    <w:rsid w:val="007964BD"/>
    <w:rsid w:val="007A03C4"/>
    <w:rsid w:val="007A1D79"/>
    <w:rsid w:val="007A3333"/>
    <w:rsid w:val="007A34A3"/>
    <w:rsid w:val="007A39D6"/>
    <w:rsid w:val="007A3ECC"/>
    <w:rsid w:val="007A4042"/>
    <w:rsid w:val="007A4D20"/>
    <w:rsid w:val="007A50FF"/>
    <w:rsid w:val="007A5950"/>
    <w:rsid w:val="007A685F"/>
    <w:rsid w:val="007A702F"/>
    <w:rsid w:val="007A7858"/>
    <w:rsid w:val="007B01E1"/>
    <w:rsid w:val="007B04C9"/>
    <w:rsid w:val="007B065D"/>
    <w:rsid w:val="007B136E"/>
    <w:rsid w:val="007B2AB6"/>
    <w:rsid w:val="007B4079"/>
    <w:rsid w:val="007B4354"/>
    <w:rsid w:val="007B4E3F"/>
    <w:rsid w:val="007B4F8F"/>
    <w:rsid w:val="007B57B4"/>
    <w:rsid w:val="007B6191"/>
    <w:rsid w:val="007B64F6"/>
    <w:rsid w:val="007B6638"/>
    <w:rsid w:val="007B6765"/>
    <w:rsid w:val="007B6D12"/>
    <w:rsid w:val="007B7B52"/>
    <w:rsid w:val="007C07AB"/>
    <w:rsid w:val="007C1460"/>
    <w:rsid w:val="007C2012"/>
    <w:rsid w:val="007C23BA"/>
    <w:rsid w:val="007C3143"/>
    <w:rsid w:val="007C3298"/>
    <w:rsid w:val="007C4561"/>
    <w:rsid w:val="007C48C5"/>
    <w:rsid w:val="007C4BA9"/>
    <w:rsid w:val="007C56BA"/>
    <w:rsid w:val="007C5B37"/>
    <w:rsid w:val="007C6BFA"/>
    <w:rsid w:val="007C6ECA"/>
    <w:rsid w:val="007C7E27"/>
    <w:rsid w:val="007D0A1D"/>
    <w:rsid w:val="007D1384"/>
    <w:rsid w:val="007D142D"/>
    <w:rsid w:val="007D1B42"/>
    <w:rsid w:val="007D1EFE"/>
    <w:rsid w:val="007D30A0"/>
    <w:rsid w:val="007D3260"/>
    <w:rsid w:val="007D3894"/>
    <w:rsid w:val="007D3F4C"/>
    <w:rsid w:val="007D3FB6"/>
    <w:rsid w:val="007D4BD0"/>
    <w:rsid w:val="007D530D"/>
    <w:rsid w:val="007D5395"/>
    <w:rsid w:val="007D5C34"/>
    <w:rsid w:val="007D64C8"/>
    <w:rsid w:val="007D64FD"/>
    <w:rsid w:val="007D6C14"/>
    <w:rsid w:val="007E0626"/>
    <w:rsid w:val="007E07FD"/>
    <w:rsid w:val="007E0B94"/>
    <w:rsid w:val="007E14A5"/>
    <w:rsid w:val="007E1FDA"/>
    <w:rsid w:val="007E222A"/>
    <w:rsid w:val="007E2718"/>
    <w:rsid w:val="007E2B0A"/>
    <w:rsid w:val="007E496D"/>
    <w:rsid w:val="007E4A92"/>
    <w:rsid w:val="007E5635"/>
    <w:rsid w:val="007E5FD1"/>
    <w:rsid w:val="007E6570"/>
    <w:rsid w:val="007E6B50"/>
    <w:rsid w:val="007E6CD7"/>
    <w:rsid w:val="007E7059"/>
    <w:rsid w:val="007E72A8"/>
    <w:rsid w:val="007F037B"/>
    <w:rsid w:val="007F0C94"/>
    <w:rsid w:val="007F0E2A"/>
    <w:rsid w:val="007F1FCE"/>
    <w:rsid w:val="007F238B"/>
    <w:rsid w:val="007F2EA1"/>
    <w:rsid w:val="007F3846"/>
    <w:rsid w:val="007F3B60"/>
    <w:rsid w:val="007F3E71"/>
    <w:rsid w:val="007F5470"/>
    <w:rsid w:val="007F5479"/>
    <w:rsid w:val="007F5692"/>
    <w:rsid w:val="007F59C8"/>
    <w:rsid w:val="007F5F8C"/>
    <w:rsid w:val="007F6EA4"/>
    <w:rsid w:val="007F776A"/>
    <w:rsid w:val="008001E9"/>
    <w:rsid w:val="008014E2"/>
    <w:rsid w:val="00801677"/>
    <w:rsid w:val="00801740"/>
    <w:rsid w:val="0080187C"/>
    <w:rsid w:val="00802167"/>
    <w:rsid w:val="00802647"/>
    <w:rsid w:val="0080300F"/>
    <w:rsid w:val="008033DA"/>
    <w:rsid w:val="008034D0"/>
    <w:rsid w:val="0080405A"/>
    <w:rsid w:val="008040F1"/>
    <w:rsid w:val="0080455C"/>
    <w:rsid w:val="00804761"/>
    <w:rsid w:val="00804D10"/>
    <w:rsid w:val="008053B1"/>
    <w:rsid w:val="00805929"/>
    <w:rsid w:val="008063BF"/>
    <w:rsid w:val="008068AC"/>
    <w:rsid w:val="008070A1"/>
    <w:rsid w:val="00807D93"/>
    <w:rsid w:val="0081088C"/>
    <w:rsid w:val="008108AA"/>
    <w:rsid w:val="00810AC2"/>
    <w:rsid w:val="00810C47"/>
    <w:rsid w:val="0081109C"/>
    <w:rsid w:val="008117BE"/>
    <w:rsid w:val="00811B44"/>
    <w:rsid w:val="00813733"/>
    <w:rsid w:val="008141D7"/>
    <w:rsid w:val="00814865"/>
    <w:rsid w:val="008148FA"/>
    <w:rsid w:val="00814A1F"/>
    <w:rsid w:val="00814C4B"/>
    <w:rsid w:val="00814F93"/>
    <w:rsid w:val="00815065"/>
    <w:rsid w:val="00815940"/>
    <w:rsid w:val="008159B2"/>
    <w:rsid w:val="00816220"/>
    <w:rsid w:val="008162BB"/>
    <w:rsid w:val="008177EE"/>
    <w:rsid w:val="00817F3C"/>
    <w:rsid w:val="008204C9"/>
    <w:rsid w:val="008207CC"/>
    <w:rsid w:val="00820818"/>
    <w:rsid w:val="00820C5D"/>
    <w:rsid w:val="008210F1"/>
    <w:rsid w:val="0082194F"/>
    <w:rsid w:val="008229B7"/>
    <w:rsid w:val="008229BA"/>
    <w:rsid w:val="00823221"/>
    <w:rsid w:val="008236E7"/>
    <w:rsid w:val="008238D1"/>
    <w:rsid w:val="00823E96"/>
    <w:rsid w:val="008256B0"/>
    <w:rsid w:val="00825B0C"/>
    <w:rsid w:val="00825E47"/>
    <w:rsid w:val="008266F4"/>
    <w:rsid w:val="00826945"/>
    <w:rsid w:val="00827842"/>
    <w:rsid w:val="0083001F"/>
    <w:rsid w:val="0083042B"/>
    <w:rsid w:val="00830C64"/>
    <w:rsid w:val="00831102"/>
    <w:rsid w:val="00831104"/>
    <w:rsid w:val="00832137"/>
    <w:rsid w:val="00832A88"/>
    <w:rsid w:val="00832CB1"/>
    <w:rsid w:val="0083396C"/>
    <w:rsid w:val="00833C6F"/>
    <w:rsid w:val="00833FAD"/>
    <w:rsid w:val="0083412C"/>
    <w:rsid w:val="00834510"/>
    <w:rsid w:val="0083549B"/>
    <w:rsid w:val="008355F7"/>
    <w:rsid w:val="0083640A"/>
    <w:rsid w:val="00836499"/>
    <w:rsid w:val="00836891"/>
    <w:rsid w:val="0083714D"/>
    <w:rsid w:val="0084023D"/>
    <w:rsid w:val="0084040E"/>
    <w:rsid w:val="00840961"/>
    <w:rsid w:val="00841D9A"/>
    <w:rsid w:val="00842519"/>
    <w:rsid w:val="00842863"/>
    <w:rsid w:val="00842A0C"/>
    <w:rsid w:val="00843138"/>
    <w:rsid w:val="00843DB2"/>
    <w:rsid w:val="00844361"/>
    <w:rsid w:val="0084477E"/>
    <w:rsid w:val="00844BF7"/>
    <w:rsid w:val="00845148"/>
    <w:rsid w:val="008452D4"/>
    <w:rsid w:val="008465CB"/>
    <w:rsid w:val="008478C3"/>
    <w:rsid w:val="00847C9E"/>
    <w:rsid w:val="008509F5"/>
    <w:rsid w:val="00850F62"/>
    <w:rsid w:val="008518B7"/>
    <w:rsid w:val="008518F5"/>
    <w:rsid w:val="00852127"/>
    <w:rsid w:val="008523F1"/>
    <w:rsid w:val="00852D5F"/>
    <w:rsid w:val="008536DA"/>
    <w:rsid w:val="00853BBD"/>
    <w:rsid w:val="00853CCF"/>
    <w:rsid w:val="00854D82"/>
    <w:rsid w:val="00855673"/>
    <w:rsid w:val="0085652A"/>
    <w:rsid w:val="0085703F"/>
    <w:rsid w:val="00857600"/>
    <w:rsid w:val="00860751"/>
    <w:rsid w:val="00860B75"/>
    <w:rsid w:val="008612E7"/>
    <w:rsid w:val="008613F5"/>
    <w:rsid w:val="0086161D"/>
    <w:rsid w:val="00861899"/>
    <w:rsid w:val="00861B52"/>
    <w:rsid w:val="008620E2"/>
    <w:rsid w:val="00862472"/>
    <w:rsid w:val="00862D70"/>
    <w:rsid w:val="00862E25"/>
    <w:rsid w:val="00863363"/>
    <w:rsid w:val="00863422"/>
    <w:rsid w:val="00863535"/>
    <w:rsid w:val="00863B30"/>
    <w:rsid w:val="00863C2C"/>
    <w:rsid w:val="00864283"/>
    <w:rsid w:val="00865750"/>
    <w:rsid w:val="00865A18"/>
    <w:rsid w:val="00867280"/>
    <w:rsid w:val="00870745"/>
    <w:rsid w:val="00870D63"/>
    <w:rsid w:val="008710F5"/>
    <w:rsid w:val="008711B0"/>
    <w:rsid w:val="00871DEE"/>
    <w:rsid w:val="00872F2A"/>
    <w:rsid w:val="0087349A"/>
    <w:rsid w:val="00873BB2"/>
    <w:rsid w:val="00873C95"/>
    <w:rsid w:val="00874136"/>
    <w:rsid w:val="008742AD"/>
    <w:rsid w:val="0087433B"/>
    <w:rsid w:val="0087450D"/>
    <w:rsid w:val="0087466B"/>
    <w:rsid w:val="0087487D"/>
    <w:rsid w:val="00874A7D"/>
    <w:rsid w:val="00875025"/>
    <w:rsid w:val="0087518D"/>
    <w:rsid w:val="008759E4"/>
    <w:rsid w:val="00875A26"/>
    <w:rsid w:val="00876166"/>
    <w:rsid w:val="00876B61"/>
    <w:rsid w:val="00877095"/>
    <w:rsid w:val="00877519"/>
    <w:rsid w:val="0088042C"/>
    <w:rsid w:val="008806CC"/>
    <w:rsid w:val="00881000"/>
    <w:rsid w:val="00882F57"/>
    <w:rsid w:val="00883481"/>
    <w:rsid w:val="00883AF7"/>
    <w:rsid w:val="008856DB"/>
    <w:rsid w:val="00885FFD"/>
    <w:rsid w:val="00886599"/>
    <w:rsid w:val="00886A50"/>
    <w:rsid w:val="008875DE"/>
    <w:rsid w:val="008878A4"/>
    <w:rsid w:val="00887B76"/>
    <w:rsid w:val="00887E74"/>
    <w:rsid w:val="00890489"/>
    <w:rsid w:val="008904D1"/>
    <w:rsid w:val="00891434"/>
    <w:rsid w:val="0089154B"/>
    <w:rsid w:val="00891DC6"/>
    <w:rsid w:val="00893009"/>
    <w:rsid w:val="00893456"/>
    <w:rsid w:val="00893721"/>
    <w:rsid w:val="00893E76"/>
    <w:rsid w:val="00894763"/>
    <w:rsid w:val="008951B7"/>
    <w:rsid w:val="00895CB0"/>
    <w:rsid w:val="00896013"/>
    <w:rsid w:val="0089670F"/>
    <w:rsid w:val="00896C5D"/>
    <w:rsid w:val="00897B3A"/>
    <w:rsid w:val="008A1320"/>
    <w:rsid w:val="008A19C8"/>
    <w:rsid w:val="008A2931"/>
    <w:rsid w:val="008A29C7"/>
    <w:rsid w:val="008A2A31"/>
    <w:rsid w:val="008A2AAA"/>
    <w:rsid w:val="008A3234"/>
    <w:rsid w:val="008A33FC"/>
    <w:rsid w:val="008A3FC6"/>
    <w:rsid w:val="008A4B6D"/>
    <w:rsid w:val="008A4F30"/>
    <w:rsid w:val="008A521E"/>
    <w:rsid w:val="008A59D6"/>
    <w:rsid w:val="008A6BB5"/>
    <w:rsid w:val="008A7021"/>
    <w:rsid w:val="008A7447"/>
    <w:rsid w:val="008A7C42"/>
    <w:rsid w:val="008B06CD"/>
    <w:rsid w:val="008B0F11"/>
    <w:rsid w:val="008B1152"/>
    <w:rsid w:val="008B2922"/>
    <w:rsid w:val="008B2B73"/>
    <w:rsid w:val="008B32CD"/>
    <w:rsid w:val="008B354E"/>
    <w:rsid w:val="008B394C"/>
    <w:rsid w:val="008B4526"/>
    <w:rsid w:val="008B49AC"/>
    <w:rsid w:val="008B4EDA"/>
    <w:rsid w:val="008B5306"/>
    <w:rsid w:val="008B6672"/>
    <w:rsid w:val="008B743C"/>
    <w:rsid w:val="008B77EF"/>
    <w:rsid w:val="008C0476"/>
    <w:rsid w:val="008C0C47"/>
    <w:rsid w:val="008C11CB"/>
    <w:rsid w:val="008C1A6D"/>
    <w:rsid w:val="008C1C3B"/>
    <w:rsid w:val="008C20A7"/>
    <w:rsid w:val="008C2EB2"/>
    <w:rsid w:val="008C2F02"/>
    <w:rsid w:val="008C495A"/>
    <w:rsid w:val="008C55BF"/>
    <w:rsid w:val="008C67DC"/>
    <w:rsid w:val="008C6B6A"/>
    <w:rsid w:val="008C7621"/>
    <w:rsid w:val="008C7AB9"/>
    <w:rsid w:val="008D04A5"/>
    <w:rsid w:val="008D2652"/>
    <w:rsid w:val="008D294D"/>
    <w:rsid w:val="008D31E9"/>
    <w:rsid w:val="008D3917"/>
    <w:rsid w:val="008D3BD3"/>
    <w:rsid w:val="008D4F35"/>
    <w:rsid w:val="008D52CD"/>
    <w:rsid w:val="008D5D78"/>
    <w:rsid w:val="008D66E9"/>
    <w:rsid w:val="008D66FF"/>
    <w:rsid w:val="008D6CBF"/>
    <w:rsid w:val="008E0288"/>
    <w:rsid w:val="008E0437"/>
    <w:rsid w:val="008E0ABD"/>
    <w:rsid w:val="008E173B"/>
    <w:rsid w:val="008E1EA4"/>
    <w:rsid w:val="008E2856"/>
    <w:rsid w:val="008E2ACC"/>
    <w:rsid w:val="008E2F6E"/>
    <w:rsid w:val="008E4DF1"/>
    <w:rsid w:val="008E4F05"/>
    <w:rsid w:val="008E52CA"/>
    <w:rsid w:val="008E576F"/>
    <w:rsid w:val="008E6004"/>
    <w:rsid w:val="008E7B19"/>
    <w:rsid w:val="008E7F30"/>
    <w:rsid w:val="008F0017"/>
    <w:rsid w:val="008F0460"/>
    <w:rsid w:val="008F049A"/>
    <w:rsid w:val="008F07F2"/>
    <w:rsid w:val="008F08F0"/>
    <w:rsid w:val="008F0D18"/>
    <w:rsid w:val="008F0D46"/>
    <w:rsid w:val="008F3AB1"/>
    <w:rsid w:val="008F3C85"/>
    <w:rsid w:val="008F3DE1"/>
    <w:rsid w:val="008F3EC4"/>
    <w:rsid w:val="008F4390"/>
    <w:rsid w:val="008F47BD"/>
    <w:rsid w:val="008F5DC0"/>
    <w:rsid w:val="008F5DD9"/>
    <w:rsid w:val="008F61CA"/>
    <w:rsid w:val="008F6C00"/>
    <w:rsid w:val="008F6C06"/>
    <w:rsid w:val="008F742C"/>
    <w:rsid w:val="008F7576"/>
    <w:rsid w:val="0090069D"/>
    <w:rsid w:val="009006CD"/>
    <w:rsid w:val="00900C6F"/>
    <w:rsid w:val="00901993"/>
    <w:rsid w:val="00902BFA"/>
    <w:rsid w:val="00902DF0"/>
    <w:rsid w:val="00903267"/>
    <w:rsid w:val="0090363E"/>
    <w:rsid w:val="00903CFA"/>
    <w:rsid w:val="009048D4"/>
    <w:rsid w:val="0090523E"/>
    <w:rsid w:val="009053AE"/>
    <w:rsid w:val="009057A8"/>
    <w:rsid w:val="00906553"/>
    <w:rsid w:val="00906BAE"/>
    <w:rsid w:val="00906D12"/>
    <w:rsid w:val="00906EDB"/>
    <w:rsid w:val="00907280"/>
    <w:rsid w:val="009079DA"/>
    <w:rsid w:val="009111DE"/>
    <w:rsid w:val="00911414"/>
    <w:rsid w:val="00911B68"/>
    <w:rsid w:val="00911DB6"/>
    <w:rsid w:val="0091264E"/>
    <w:rsid w:val="00913805"/>
    <w:rsid w:val="009138DE"/>
    <w:rsid w:val="00914A0B"/>
    <w:rsid w:val="00915816"/>
    <w:rsid w:val="00915945"/>
    <w:rsid w:val="00915B1B"/>
    <w:rsid w:val="0091713C"/>
    <w:rsid w:val="009171AF"/>
    <w:rsid w:val="009202D7"/>
    <w:rsid w:val="009209F5"/>
    <w:rsid w:val="00920E80"/>
    <w:rsid w:val="00921871"/>
    <w:rsid w:val="00921F70"/>
    <w:rsid w:val="00922025"/>
    <w:rsid w:val="0092316E"/>
    <w:rsid w:val="0092331C"/>
    <w:rsid w:val="0092397E"/>
    <w:rsid w:val="00924066"/>
    <w:rsid w:val="009243A5"/>
    <w:rsid w:val="00924A66"/>
    <w:rsid w:val="00925906"/>
    <w:rsid w:val="00925ABD"/>
    <w:rsid w:val="00926395"/>
    <w:rsid w:val="009271E8"/>
    <w:rsid w:val="009273F5"/>
    <w:rsid w:val="00927D1E"/>
    <w:rsid w:val="00927D72"/>
    <w:rsid w:val="00927FC1"/>
    <w:rsid w:val="00930297"/>
    <w:rsid w:val="009305F4"/>
    <w:rsid w:val="00930A49"/>
    <w:rsid w:val="00931516"/>
    <w:rsid w:val="00931B41"/>
    <w:rsid w:val="00931D87"/>
    <w:rsid w:val="00933409"/>
    <w:rsid w:val="00933CA6"/>
    <w:rsid w:val="0093462B"/>
    <w:rsid w:val="00934ACA"/>
    <w:rsid w:val="009355F7"/>
    <w:rsid w:val="0093616A"/>
    <w:rsid w:val="00936EDB"/>
    <w:rsid w:val="00937A08"/>
    <w:rsid w:val="00937B45"/>
    <w:rsid w:val="00937D27"/>
    <w:rsid w:val="00937DE7"/>
    <w:rsid w:val="00940478"/>
    <w:rsid w:val="00940E1C"/>
    <w:rsid w:val="00942360"/>
    <w:rsid w:val="00942E22"/>
    <w:rsid w:val="00943B25"/>
    <w:rsid w:val="0094442D"/>
    <w:rsid w:val="0094555F"/>
    <w:rsid w:val="00946B9F"/>
    <w:rsid w:val="0094782E"/>
    <w:rsid w:val="0094784F"/>
    <w:rsid w:val="009504DC"/>
    <w:rsid w:val="009513D1"/>
    <w:rsid w:val="00951A90"/>
    <w:rsid w:val="00951AEC"/>
    <w:rsid w:val="00951CC2"/>
    <w:rsid w:val="00951F6A"/>
    <w:rsid w:val="0095239A"/>
    <w:rsid w:val="009525FF"/>
    <w:rsid w:val="00952B47"/>
    <w:rsid w:val="00952D7B"/>
    <w:rsid w:val="00953C18"/>
    <w:rsid w:val="00954564"/>
    <w:rsid w:val="009546E5"/>
    <w:rsid w:val="00954B1E"/>
    <w:rsid w:val="0095525E"/>
    <w:rsid w:val="00955F86"/>
    <w:rsid w:val="009564F2"/>
    <w:rsid w:val="00956972"/>
    <w:rsid w:val="00956C0E"/>
    <w:rsid w:val="00956E26"/>
    <w:rsid w:val="0095768E"/>
    <w:rsid w:val="00960922"/>
    <w:rsid w:val="00960A19"/>
    <w:rsid w:val="00960ABF"/>
    <w:rsid w:val="00960D66"/>
    <w:rsid w:val="00960EDD"/>
    <w:rsid w:val="00960F4B"/>
    <w:rsid w:val="009612A1"/>
    <w:rsid w:val="00961662"/>
    <w:rsid w:val="00961B0D"/>
    <w:rsid w:val="00961E96"/>
    <w:rsid w:val="00962A79"/>
    <w:rsid w:val="0096458D"/>
    <w:rsid w:val="009645DD"/>
    <w:rsid w:val="00964F63"/>
    <w:rsid w:val="00965163"/>
    <w:rsid w:val="0096532F"/>
    <w:rsid w:val="00965E7C"/>
    <w:rsid w:val="0096625F"/>
    <w:rsid w:val="00967975"/>
    <w:rsid w:val="0097023E"/>
    <w:rsid w:val="00970FA7"/>
    <w:rsid w:val="0097137B"/>
    <w:rsid w:val="0097174D"/>
    <w:rsid w:val="00972872"/>
    <w:rsid w:val="00973806"/>
    <w:rsid w:val="00973BB6"/>
    <w:rsid w:val="00973EBD"/>
    <w:rsid w:val="00974491"/>
    <w:rsid w:val="00974762"/>
    <w:rsid w:val="00974903"/>
    <w:rsid w:val="00974B58"/>
    <w:rsid w:val="00975D15"/>
    <w:rsid w:val="00975D7F"/>
    <w:rsid w:val="00975EA7"/>
    <w:rsid w:val="00975FAC"/>
    <w:rsid w:val="00976AD6"/>
    <w:rsid w:val="0097733D"/>
    <w:rsid w:val="0097796C"/>
    <w:rsid w:val="009804F5"/>
    <w:rsid w:val="00980FD1"/>
    <w:rsid w:val="0098136F"/>
    <w:rsid w:val="009815C6"/>
    <w:rsid w:val="00982C76"/>
    <w:rsid w:val="00982DE6"/>
    <w:rsid w:val="00984982"/>
    <w:rsid w:val="00985672"/>
    <w:rsid w:val="00985939"/>
    <w:rsid w:val="0098624C"/>
    <w:rsid w:val="009865D0"/>
    <w:rsid w:val="009867DB"/>
    <w:rsid w:val="00987B79"/>
    <w:rsid w:val="00990870"/>
    <w:rsid w:val="00990984"/>
    <w:rsid w:val="00992AF1"/>
    <w:rsid w:val="00992F39"/>
    <w:rsid w:val="00993146"/>
    <w:rsid w:val="00993419"/>
    <w:rsid w:val="009943CA"/>
    <w:rsid w:val="00994BEA"/>
    <w:rsid w:val="009951F6"/>
    <w:rsid w:val="00995630"/>
    <w:rsid w:val="00995881"/>
    <w:rsid w:val="00996180"/>
    <w:rsid w:val="0099702D"/>
    <w:rsid w:val="009A0E85"/>
    <w:rsid w:val="009A0F33"/>
    <w:rsid w:val="009A10F0"/>
    <w:rsid w:val="009A27C8"/>
    <w:rsid w:val="009A2A45"/>
    <w:rsid w:val="009A3232"/>
    <w:rsid w:val="009A4634"/>
    <w:rsid w:val="009A48B3"/>
    <w:rsid w:val="009A4EBD"/>
    <w:rsid w:val="009A516D"/>
    <w:rsid w:val="009A5CEF"/>
    <w:rsid w:val="009A5DF4"/>
    <w:rsid w:val="009A5F16"/>
    <w:rsid w:val="009A5FB4"/>
    <w:rsid w:val="009A611B"/>
    <w:rsid w:val="009A67FB"/>
    <w:rsid w:val="009A793E"/>
    <w:rsid w:val="009B05B4"/>
    <w:rsid w:val="009B0A23"/>
    <w:rsid w:val="009B1BA8"/>
    <w:rsid w:val="009B2462"/>
    <w:rsid w:val="009B2954"/>
    <w:rsid w:val="009B299D"/>
    <w:rsid w:val="009B2F02"/>
    <w:rsid w:val="009B3011"/>
    <w:rsid w:val="009B338A"/>
    <w:rsid w:val="009B38AA"/>
    <w:rsid w:val="009B3A98"/>
    <w:rsid w:val="009B401A"/>
    <w:rsid w:val="009B4037"/>
    <w:rsid w:val="009B457C"/>
    <w:rsid w:val="009B4F9A"/>
    <w:rsid w:val="009B5331"/>
    <w:rsid w:val="009B5442"/>
    <w:rsid w:val="009B6221"/>
    <w:rsid w:val="009B717F"/>
    <w:rsid w:val="009B7D0C"/>
    <w:rsid w:val="009C0E58"/>
    <w:rsid w:val="009C15AC"/>
    <w:rsid w:val="009C18DC"/>
    <w:rsid w:val="009C2194"/>
    <w:rsid w:val="009C25D2"/>
    <w:rsid w:val="009C28E5"/>
    <w:rsid w:val="009C29CA"/>
    <w:rsid w:val="009C2B75"/>
    <w:rsid w:val="009C3A3C"/>
    <w:rsid w:val="009C3FD5"/>
    <w:rsid w:val="009C464C"/>
    <w:rsid w:val="009C4DEC"/>
    <w:rsid w:val="009C4EB2"/>
    <w:rsid w:val="009C5175"/>
    <w:rsid w:val="009C5BF4"/>
    <w:rsid w:val="009C6269"/>
    <w:rsid w:val="009C7935"/>
    <w:rsid w:val="009D03A1"/>
    <w:rsid w:val="009D045A"/>
    <w:rsid w:val="009D1696"/>
    <w:rsid w:val="009D2A3A"/>
    <w:rsid w:val="009D3289"/>
    <w:rsid w:val="009D370A"/>
    <w:rsid w:val="009D3A3C"/>
    <w:rsid w:val="009D3D7C"/>
    <w:rsid w:val="009D407A"/>
    <w:rsid w:val="009D4317"/>
    <w:rsid w:val="009D50E7"/>
    <w:rsid w:val="009D5432"/>
    <w:rsid w:val="009D599A"/>
    <w:rsid w:val="009D5C83"/>
    <w:rsid w:val="009D64A7"/>
    <w:rsid w:val="009D6E87"/>
    <w:rsid w:val="009D7187"/>
    <w:rsid w:val="009D7293"/>
    <w:rsid w:val="009D75DD"/>
    <w:rsid w:val="009D779F"/>
    <w:rsid w:val="009E0339"/>
    <w:rsid w:val="009E2059"/>
    <w:rsid w:val="009E29C8"/>
    <w:rsid w:val="009E3892"/>
    <w:rsid w:val="009E3F0A"/>
    <w:rsid w:val="009E4527"/>
    <w:rsid w:val="009E5156"/>
    <w:rsid w:val="009E5670"/>
    <w:rsid w:val="009E5835"/>
    <w:rsid w:val="009E5884"/>
    <w:rsid w:val="009E5F4E"/>
    <w:rsid w:val="009E6338"/>
    <w:rsid w:val="009E7951"/>
    <w:rsid w:val="009E7CC5"/>
    <w:rsid w:val="009F0A5C"/>
    <w:rsid w:val="009F0ABE"/>
    <w:rsid w:val="009F10C5"/>
    <w:rsid w:val="009F1271"/>
    <w:rsid w:val="009F1435"/>
    <w:rsid w:val="009F1A83"/>
    <w:rsid w:val="009F1E7C"/>
    <w:rsid w:val="009F308E"/>
    <w:rsid w:val="009F3F5C"/>
    <w:rsid w:val="009F42E1"/>
    <w:rsid w:val="009F48DC"/>
    <w:rsid w:val="009F4B47"/>
    <w:rsid w:val="009F4BAD"/>
    <w:rsid w:val="009F52A0"/>
    <w:rsid w:val="009F58AA"/>
    <w:rsid w:val="009F5D09"/>
    <w:rsid w:val="009F6176"/>
    <w:rsid w:val="009F77B5"/>
    <w:rsid w:val="009F77BD"/>
    <w:rsid w:val="009F7C80"/>
    <w:rsid w:val="009F7E0C"/>
    <w:rsid w:val="009F7FC5"/>
    <w:rsid w:val="00A00FAA"/>
    <w:rsid w:val="00A01A74"/>
    <w:rsid w:val="00A02384"/>
    <w:rsid w:val="00A0249E"/>
    <w:rsid w:val="00A025FD"/>
    <w:rsid w:val="00A02E44"/>
    <w:rsid w:val="00A03013"/>
    <w:rsid w:val="00A03298"/>
    <w:rsid w:val="00A032F9"/>
    <w:rsid w:val="00A034F0"/>
    <w:rsid w:val="00A036DB"/>
    <w:rsid w:val="00A0394E"/>
    <w:rsid w:val="00A04110"/>
    <w:rsid w:val="00A0423B"/>
    <w:rsid w:val="00A0426B"/>
    <w:rsid w:val="00A05B8E"/>
    <w:rsid w:val="00A05DD2"/>
    <w:rsid w:val="00A05E89"/>
    <w:rsid w:val="00A06503"/>
    <w:rsid w:val="00A0679B"/>
    <w:rsid w:val="00A102D2"/>
    <w:rsid w:val="00A10A6A"/>
    <w:rsid w:val="00A116B3"/>
    <w:rsid w:val="00A12125"/>
    <w:rsid w:val="00A13234"/>
    <w:rsid w:val="00A13580"/>
    <w:rsid w:val="00A13973"/>
    <w:rsid w:val="00A13E25"/>
    <w:rsid w:val="00A168A9"/>
    <w:rsid w:val="00A16937"/>
    <w:rsid w:val="00A16D11"/>
    <w:rsid w:val="00A16E39"/>
    <w:rsid w:val="00A176C9"/>
    <w:rsid w:val="00A205BF"/>
    <w:rsid w:val="00A20CF8"/>
    <w:rsid w:val="00A21CA9"/>
    <w:rsid w:val="00A21E05"/>
    <w:rsid w:val="00A22973"/>
    <w:rsid w:val="00A22B7D"/>
    <w:rsid w:val="00A23182"/>
    <w:rsid w:val="00A239C9"/>
    <w:rsid w:val="00A23B19"/>
    <w:rsid w:val="00A23F60"/>
    <w:rsid w:val="00A24FF0"/>
    <w:rsid w:val="00A2562D"/>
    <w:rsid w:val="00A256B9"/>
    <w:rsid w:val="00A25B99"/>
    <w:rsid w:val="00A27AE3"/>
    <w:rsid w:val="00A27D55"/>
    <w:rsid w:val="00A30049"/>
    <w:rsid w:val="00A3051A"/>
    <w:rsid w:val="00A30719"/>
    <w:rsid w:val="00A30B90"/>
    <w:rsid w:val="00A30D5D"/>
    <w:rsid w:val="00A310F5"/>
    <w:rsid w:val="00A316D9"/>
    <w:rsid w:val="00A318CC"/>
    <w:rsid w:val="00A319BA"/>
    <w:rsid w:val="00A32D56"/>
    <w:rsid w:val="00A330F5"/>
    <w:rsid w:val="00A33981"/>
    <w:rsid w:val="00A33EC5"/>
    <w:rsid w:val="00A34EB9"/>
    <w:rsid w:val="00A3533E"/>
    <w:rsid w:val="00A35C06"/>
    <w:rsid w:val="00A35C40"/>
    <w:rsid w:val="00A36236"/>
    <w:rsid w:val="00A36596"/>
    <w:rsid w:val="00A36853"/>
    <w:rsid w:val="00A36AB8"/>
    <w:rsid w:val="00A36EB5"/>
    <w:rsid w:val="00A3720D"/>
    <w:rsid w:val="00A37511"/>
    <w:rsid w:val="00A379D8"/>
    <w:rsid w:val="00A407D2"/>
    <w:rsid w:val="00A4166C"/>
    <w:rsid w:val="00A41CD4"/>
    <w:rsid w:val="00A426EA"/>
    <w:rsid w:val="00A434C7"/>
    <w:rsid w:val="00A436E6"/>
    <w:rsid w:val="00A45FC4"/>
    <w:rsid w:val="00A46BBC"/>
    <w:rsid w:val="00A4763B"/>
    <w:rsid w:val="00A47648"/>
    <w:rsid w:val="00A47742"/>
    <w:rsid w:val="00A4781D"/>
    <w:rsid w:val="00A510DB"/>
    <w:rsid w:val="00A5134D"/>
    <w:rsid w:val="00A515BE"/>
    <w:rsid w:val="00A51D99"/>
    <w:rsid w:val="00A520A1"/>
    <w:rsid w:val="00A52768"/>
    <w:rsid w:val="00A5302C"/>
    <w:rsid w:val="00A5326B"/>
    <w:rsid w:val="00A53AFC"/>
    <w:rsid w:val="00A54903"/>
    <w:rsid w:val="00A54E0C"/>
    <w:rsid w:val="00A55E3F"/>
    <w:rsid w:val="00A561BD"/>
    <w:rsid w:val="00A5624D"/>
    <w:rsid w:val="00A616D0"/>
    <w:rsid w:val="00A61971"/>
    <w:rsid w:val="00A61E49"/>
    <w:rsid w:val="00A62250"/>
    <w:rsid w:val="00A6237B"/>
    <w:rsid w:val="00A63F47"/>
    <w:rsid w:val="00A64118"/>
    <w:rsid w:val="00A65C74"/>
    <w:rsid w:val="00A6637F"/>
    <w:rsid w:val="00A663F3"/>
    <w:rsid w:val="00A66419"/>
    <w:rsid w:val="00A66D5C"/>
    <w:rsid w:val="00A67761"/>
    <w:rsid w:val="00A70074"/>
    <w:rsid w:val="00A70CA6"/>
    <w:rsid w:val="00A70EB5"/>
    <w:rsid w:val="00A70F38"/>
    <w:rsid w:val="00A7172D"/>
    <w:rsid w:val="00A71799"/>
    <w:rsid w:val="00A71A80"/>
    <w:rsid w:val="00A71CD0"/>
    <w:rsid w:val="00A72544"/>
    <w:rsid w:val="00A72BAD"/>
    <w:rsid w:val="00A72F34"/>
    <w:rsid w:val="00A739AB"/>
    <w:rsid w:val="00A73AF8"/>
    <w:rsid w:val="00A73D82"/>
    <w:rsid w:val="00A74B23"/>
    <w:rsid w:val="00A7508D"/>
    <w:rsid w:val="00A75529"/>
    <w:rsid w:val="00A755C3"/>
    <w:rsid w:val="00A75845"/>
    <w:rsid w:val="00A758D6"/>
    <w:rsid w:val="00A75BEA"/>
    <w:rsid w:val="00A76051"/>
    <w:rsid w:val="00A76100"/>
    <w:rsid w:val="00A7610C"/>
    <w:rsid w:val="00A76185"/>
    <w:rsid w:val="00A76A09"/>
    <w:rsid w:val="00A76F9A"/>
    <w:rsid w:val="00A77BDB"/>
    <w:rsid w:val="00A77D90"/>
    <w:rsid w:val="00A80019"/>
    <w:rsid w:val="00A80F24"/>
    <w:rsid w:val="00A81B3C"/>
    <w:rsid w:val="00A81C7D"/>
    <w:rsid w:val="00A824B4"/>
    <w:rsid w:val="00A82F73"/>
    <w:rsid w:val="00A83305"/>
    <w:rsid w:val="00A837CA"/>
    <w:rsid w:val="00A838A4"/>
    <w:rsid w:val="00A83A34"/>
    <w:rsid w:val="00A83BE0"/>
    <w:rsid w:val="00A83E2B"/>
    <w:rsid w:val="00A84C4E"/>
    <w:rsid w:val="00A8544B"/>
    <w:rsid w:val="00A85A40"/>
    <w:rsid w:val="00A8645B"/>
    <w:rsid w:val="00A86A84"/>
    <w:rsid w:val="00A87356"/>
    <w:rsid w:val="00A87846"/>
    <w:rsid w:val="00A9036E"/>
    <w:rsid w:val="00A9157B"/>
    <w:rsid w:val="00A91C94"/>
    <w:rsid w:val="00A92759"/>
    <w:rsid w:val="00A92A2A"/>
    <w:rsid w:val="00A92A46"/>
    <w:rsid w:val="00A92AC5"/>
    <w:rsid w:val="00A93041"/>
    <w:rsid w:val="00A93A45"/>
    <w:rsid w:val="00A93EDA"/>
    <w:rsid w:val="00A9427D"/>
    <w:rsid w:val="00A944D6"/>
    <w:rsid w:val="00A947B0"/>
    <w:rsid w:val="00A94978"/>
    <w:rsid w:val="00A94DD8"/>
    <w:rsid w:val="00A94EA5"/>
    <w:rsid w:val="00A95049"/>
    <w:rsid w:val="00A95113"/>
    <w:rsid w:val="00A95E89"/>
    <w:rsid w:val="00A96380"/>
    <w:rsid w:val="00A96A9E"/>
    <w:rsid w:val="00A96E10"/>
    <w:rsid w:val="00AA025A"/>
    <w:rsid w:val="00AA168E"/>
    <w:rsid w:val="00AA199F"/>
    <w:rsid w:val="00AA1B1D"/>
    <w:rsid w:val="00AA1B46"/>
    <w:rsid w:val="00AA1DEE"/>
    <w:rsid w:val="00AA20AE"/>
    <w:rsid w:val="00AA268E"/>
    <w:rsid w:val="00AA2BF1"/>
    <w:rsid w:val="00AA2D28"/>
    <w:rsid w:val="00AA321B"/>
    <w:rsid w:val="00AA39CA"/>
    <w:rsid w:val="00AA4209"/>
    <w:rsid w:val="00AA443C"/>
    <w:rsid w:val="00AA47D4"/>
    <w:rsid w:val="00AA51BD"/>
    <w:rsid w:val="00AA535E"/>
    <w:rsid w:val="00AA5F13"/>
    <w:rsid w:val="00AA65A7"/>
    <w:rsid w:val="00AA6A48"/>
    <w:rsid w:val="00AA7993"/>
    <w:rsid w:val="00AA7D61"/>
    <w:rsid w:val="00AB06AD"/>
    <w:rsid w:val="00AB0798"/>
    <w:rsid w:val="00AB09AE"/>
    <w:rsid w:val="00AB0DCC"/>
    <w:rsid w:val="00AB13A8"/>
    <w:rsid w:val="00AB16F1"/>
    <w:rsid w:val="00AB1959"/>
    <w:rsid w:val="00AB1A0F"/>
    <w:rsid w:val="00AB1A26"/>
    <w:rsid w:val="00AB1FB2"/>
    <w:rsid w:val="00AB21E7"/>
    <w:rsid w:val="00AB2B77"/>
    <w:rsid w:val="00AB301F"/>
    <w:rsid w:val="00AB33AD"/>
    <w:rsid w:val="00AB33FA"/>
    <w:rsid w:val="00AB3ECE"/>
    <w:rsid w:val="00AB417F"/>
    <w:rsid w:val="00AB5653"/>
    <w:rsid w:val="00AB6337"/>
    <w:rsid w:val="00AB67AF"/>
    <w:rsid w:val="00AB6BF6"/>
    <w:rsid w:val="00AB6D10"/>
    <w:rsid w:val="00AB72DE"/>
    <w:rsid w:val="00AC02D9"/>
    <w:rsid w:val="00AC0F19"/>
    <w:rsid w:val="00AC2575"/>
    <w:rsid w:val="00AC28A7"/>
    <w:rsid w:val="00AC2B8E"/>
    <w:rsid w:val="00AC34C6"/>
    <w:rsid w:val="00AC38E1"/>
    <w:rsid w:val="00AC3F84"/>
    <w:rsid w:val="00AC4185"/>
    <w:rsid w:val="00AC4262"/>
    <w:rsid w:val="00AC4CF7"/>
    <w:rsid w:val="00AC4E4C"/>
    <w:rsid w:val="00AC5040"/>
    <w:rsid w:val="00AC5DAC"/>
    <w:rsid w:val="00AC6398"/>
    <w:rsid w:val="00AC67EC"/>
    <w:rsid w:val="00AC6C49"/>
    <w:rsid w:val="00AC7A8F"/>
    <w:rsid w:val="00AC7B65"/>
    <w:rsid w:val="00AC7D30"/>
    <w:rsid w:val="00AC7F1C"/>
    <w:rsid w:val="00AD134C"/>
    <w:rsid w:val="00AD138E"/>
    <w:rsid w:val="00AD18FE"/>
    <w:rsid w:val="00AD22E0"/>
    <w:rsid w:val="00AD363A"/>
    <w:rsid w:val="00AD5E74"/>
    <w:rsid w:val="00AD6084"/>
    <w:rsid w:val="00AD6229"/>
    <w:rsid w:val="00AD62EB"/>
    <w:rsid w:val="00AD7460"/>
    <w:rsid w:val="00AE08AE"/>
    <w:rsid w:val="00AE13CB"/>
    <w:rsid w:val="00AE259A"/>
    <w:rsid w:val="00AE2CEC"/>
    <w:rsid w:val="00AE3088"/>
    <w:rsid w:val="00AE352F"/>
    <w:rsid w:val="00AE43D4"/>
    <w:rsid w:val="00AE5C16"/>
    <w:rsid w:val="00AE61E6"/>
    <w:rsid w:val="00AE78B2"/>
    <w:rsid w:val="00AF0ACF"/>
    <w:rsid w:val="00AF10D4"/>
    <w:rsid w:val="00AF1842"/>
    <w:rsid w:val="00AF2524"/>
    <w:rsid w:val="00AF2CE2"/>
    <w:rsid w:val="00AF2E3D"/>
    <w:rsid w:val="00AF3A19"/>
    <w:rsid w:val="00AF4752"/>
    <w:rsid w:val="00AF480F"/>
    <w:rsid w:val="00AF5750"/>
    <w:rsid w:val="00AF5B99"/>
    <w:rsid w:val="00AF5FC1"/>
    <w:rsid w:val="00AF6133"/>
    <w:rsid w:val="00AF6648"/>
    <w:rsid w:val="00AF664D"/>
    <w:rsid w:val="00AF6D0A"/>
    <w:rsid w:val="00AF721C"/>
    <w:rsid w:val="00AF7388"/>
    <w:rsid w:val="00AF7D55"/>
    <w:rsid w:val="00B0044E"/>
    <w:rsid w:val="00B010A7"/>
    <w:rsid w:val="00B012B3"/>
    <w:rsid w:val="00B020E9"/>
    <w:rsid w:val="00B02878"/>
    <w:rsid w:val="00B02942"/>
    <w:rsid w:val="00B02F92"/>
    <w:rsid w:val="00B02FDB"/>
    <w:rsid w:val="00B03E36"/>
    <w:rsid w:val="00B047CC"/>
    <w:rsid w:val="00B04842"/>
    <w:rsid w:val="00B049EB"/>
    <w:rsid w:val="00B04B63"/>
    <w:rsid w:val="00B04C9A"/>
    <w:rsid w:val="00B04ECA"/>
    <w:rsid w:val="00B06569"/>
    <w:rsid w:val="00B06667"/>
    <w:rsid w:val="00B067EB"/>
    <w:rsid w:val="00B06D3E"/>
    <w:rsid w:val="00B06E95"/>
    <w:rsid w:val="00B07154"/>
    <w:rsid w:val="00B07588"/>
    <w:rsid w:val="00B077AB"/>
    <w:rsid w:val="00B100FC"/>
    <w:rsid w:val="00B109BD"/>
    <w:rsid w:val="00B10FBA"/>
    <w:rsid w:val="00B12C43"/>
    <w:rsid w:val="00B133AF"/>
    <w:rsid w:val="00B1351A"/>
    <w:rsid w:val="00B13B5F"/>
    <w:rsid w:val="00B141FC"/>
    <w:rsid w:val="00B148B9"/>
    <w:rsid w:val="00B14989"/>
    <w:rsid w:val="00B14A74"/>
    <w:rsid w:val="00B14D4C"/>
    <w:rsid w:val="00B14DAF"/>
    <w:rsid w:val="00B14E14"/>
    <w:rsid w:val="00B16317"/>
    <w:rsid w:val="00B16443"/>
    <w:rsid w:val="00B166A0"/>
    <w:rsid w:val="00B168DA"/>
    <w:rsid w:val="00B17267"/>
    <w:rsid w:val="00B1758C"/>
    <w:rsid w:val="00B17ED4"/>
    <w:rsid w:val="00B2035B"/>
    <w:rsid w:val="00B203A4"/>
    <w:rsid w:val="00B21033"/>
    <w:rsid w:val="00B224A0"/>
    <w:rsid w:val="00B2256A"/>
    <w:rsid w:val="00B22A0B"/>
    <w:rsid w:val="00B22B0E"/>
    <w:rsid w:val="00B22E22"/>
    <w:rsid w:val="00B2354D"/>
    <w:rsid w:val="00B2360E"/>
    <w:rsid w:val="00B2457A"/>
    <w:rsid w:val="00B24BB7"/>
    <w:rsid w:val="00B24CC5"/>
    <w:rsid w:val="00B24E6E"/>
    <w:rsid w:val="00B252E2"/>
    <w:rsid w:val="00B26BCC"/>
    <w:rsid w:val="00B26EC2"/>
    <w:rsid w:val="00B27337"/>
    <w:rsid w:val="00B2781E"/>
    <w:rsid w:val="00B300DD"/>
    <w:rsid w:val="00B30E64"/>
    <w:rsid w:val="00B31096"/>
    <w:rsid w:val="00B31BC0"/>
    <w:rsid w:val="00B31DE9"/>
    <w:rsid w:val="00B329A4"/>
    <w:rsid w:val="00B329A9"/>
    <w:rsid w:val="00B32ECE"/>
    <w:rsid w:val="00B347BE"/>
    <w:rsid w:val="00B34C65"/>
    <w:rsid w:val="00B34D7F"/>
    <w:rsid w:val="00B352EB"/>
    <w:rsid w:val="00B3530C"/>
    <w:rsid w:val="00B355C4"/>
    <w:rsid w:val="00B35BA1"/>
    <w:rsid w:val="00B35D08"/>
    <w:rsid w:val="00B3609D"/>
    <w:rsid w:val="00B375D0"/>
    <w:rsid w:val="00B37AF6"/>
    <w:rsid w:val="00B40617"/>
    <w:rsid w:val="00B408F0"/>
    <w:rsid w:val="00B419EB"/>
    <w:rsid w:val="00B41B86"/>
    <w:rsid w:val="00B425A1"/>
    <w:rsid w:val="00B4288F"/>
    <w:rsid w:val="00B42C44"/>
    <w:rsid w:val="00B43BD2"/>
    <w:rsid w:val="00B444DB"/>
    <w:rsid w:val="00B44D13"/>
    <w:rsid w:val="00B460F6"/>
    <w:rsid w:val="00B4732C"/>
    <w:rsid w:val="00B47B25"/>
    <w:rsid w:val="00B47DC6"/>
    <w:rsid w:val="00B508E1"/>
    <w:rsid w:val="00B50F8C"/>
    <w:rsid w:val="00B514B4"/>
    <w:rsid w:val="00B516CA"/>
    <w:rsid w:val="00B5187F"/>
    <w:rsid w:val="00B523F9"/>
    <w:rsid w:val="00B53A85"/>
    <w:rsid w:val="00B544E9"/>
    <w:rsid w:val="00B5466A"/>
    <w:rsid w:val="00B54EA7"/>
    <w:rsid w:val="00B55FDA"/>
    <w:rsid w:val="00B5601E"/>
    <w:rsid w:val="00B560D4"/>
    <w:rsid w:val="00B5681A"/>
    <w:rsid w:val="00B5754E"/>
    <w:rsid w:val="00B60245"/>
    <w:rsid w:val="00B60329"/>
    <w:rsid w:val="00B60595"/>
    <w:rsid w:val="00B60909"/>
    <w:rsid w:val="00B609C9"/>
    <w:rsid w:val="00B61232"/>
    <w:rsid w:val="00B61775"/>
    <w:rsid w:val="00B62088"/>
    <w:rsid w:val="00B6265F"/>
    <w:rsid w:val="00B627C7"/>
    <w:rsid w:val="00B62DFD"/>
    <w:rsid w:val="00B62FC4"/>
    <w:rsid w:val="00B6359A"/>
    <w:rsid w:val="00B64229"/>
    <w:rsid w:val="00B6583E"/>
    <w:rsid w:val="00B65AD2"/>
    <w:rsid w:val="00B6634A"/>
    <w:rsid w:val="00B6669C"/>
    <w:rsid w:val="00B67771"/>
    <w:rsid w:val="00B70079"/>
    <w:rsid w:val="00B7013D"/>
    <w:rsid w:val="00B709A4"/>
    <w:rsid w:val="00B70B18"/>
    <w:rsid w:val="00B7398B"/>
    <w:rsid w:val="00B73CD2"/>
    <w:rsid w:val="00B73FB9"/>
    <w:rsid w:val="00B740F8"/>
    <w:rsid w:val="00B745D7"/>
    <w:rsid w:val="00B74E78"/>
    <w:rsid w:val="00B74E81"/>
    <w:rsid w:val="00B75137"/>
    <w:rsid w:val="00B7535D"/>
    <w:rsid w:val="00B75B09"/>
    <w:rsid w:val="00B75C7A"/>
    <w:rsid w:val="00B75F1D"/>
    <w:rsid w:val="00B76EBA"/>
    <w:rsid w:val="00B77157"/>
    <w:rsid w:val="00B775BF"/>
    <w:rsid w:val="00B777DA"/>
    <w:rsid w:val="00B777F5"/>
    <w:rsid w:val="00B77B56"/>
    <w:rsid w:val="00B802EA"/>
    <w:rsid w:val="00B8043E"/>
    <w:rsid w:val="00B80AA0"/>
    <w:rsid w:val="00B80AB5"/>
    <w:rsid w:val="00B81058"/>
    <w:rsid w:val="00B815AD"/>
    <w:rsid w:val="00B81B1A"/>
    <w:rsid w:val="00B820D6"/>
    <w:rsid w:val="00B82209"/>
    <w:rsid w:val="00B826E6"/>
    <w:rsid w:val="00B8286A"/>
    <w:rsid w:val="00B8370F"/>
    <w:rsid w:val="00B8423D"/>
    <w:rsid w:val="00B8486C"/>
    <w:rsid w:val="00B84A2C"/>
    <w:rsid w:val="00B85439"/>
    <w:rsid w:val="00B859E7"/>
    <w:rsid w:val="00B8653F"/>
    <w:rsid w:val="00B86B99"/>
    <w:rsid w:val="00B86D71"/>
    <w:rsid w:val="00B8733F"/>
    <w:rsid w:val="00B87350"/>
    <w:rsid w:val="00B90554"/>
    <w:rsid w:val="00B90662"/>
    <w:rsid w:val="00B913FE"/>
    <w:rsid w:val="00B9199C"/>
    <w:rsid w:val="00B928A5"/>
    <w:rsid w:val="00B92DE0"/>
    <w:rsid w:val="00B930FE"/>
    <w:rsid w:val="00B945D3"/>
    <w:rsid w:val="00B94E33"/>
    <w:rsid w:val="00B950F7"/>
    <w:rsid w:val="00B958AB"/>
    <w:rsid w:val="00B9647D"/>
    <w:rsid w:val="00B96595"/>
    <w:rsid w:val="00B96809"/>
    <w:rsid w:val="00BA0189"/>
    <w:rsid w:val="00BA0315"/>
    <w:rsid w:val="00BA0AC7"/>
    <w:rsid w:val="00BA10D2"/>
    <w:rsid w:val="00BA1184"/>
    <w:rsid w:val="00BA1B10"/>
    <w:rsid w:val="00BA1BD7"/>
    <w:rsid w:val="00BA283D"/>
    <w:rsid w:val="00BA2A2E"/>
    <w:rsid w:val="00BA2FAB"/>
    <w:rsid w:val="00BA3070"/>
    <w:rsid w:val="00BA3217"/>
    <w:rsid w:val="00BA34F1"/>
    <w:rsid w:val="00BA37B9"/>
    <w:rsid w:val="00BA4854"/>
    <w:rsid w:val="00BA4DD4"/>
    <w:rsid w:val="00BA4E6A"/>
    <w:rsid w:val="00BA4F9A"/>
    <w:rsid w:val="00BA59C0"/>
    <w:rsid w:val="00BA5A98"/>
    <w:rsid w:val="00BA5BD5"/>
    <w:rsid w:val="00BA6A60"/>
    <w:rsid w:val="00BA6AF3"/>
    <w:rsid w:val="00BA715D"/>
    <w:rsid w:val="00BA71A6"/>
    <w:rsid w:val="00BA766D"/>
    <w:rsid w:val="00BA7782"/>
    <w:rsid w:val="00BB0185"/>
    <w:rsid w:val="00BB1822"/>
    <w:rsid w:val="00BB198D"/>
    <w:rsid w:val="00BB1D08"/>
    <w:rsid w:val="00BB358F"/>
    <w:rsid w:val="00BB3CEA"/>
    <w:rsid w:val="00BB413A"/>
    <w:rsid w:val="00BB4635"/>
    <w:rsid w:val="00BB47D7"/>
    <w:rsid w:val="00BB570F"/>
    <w:rsid w:val="00BB65BB"/>
    <w:rsid w:val="00BB6914"/>
    <w:rsid w:val="00BB694C"/>
    <w:rsid w:val="00BB6950"/>
    <w:rsid w:val="00BC0012"/>
    <w:rsid w:val="00BC0BEC"/>
    <w:rsid w:val="00BC1084"/>
    <w:rsid w:val="00BC10E5"/>
    <w:rsid w:val="00BC10ED"/>
    <w:rsid w:val="00BC18B0"/>
    <w:rsid w:val="00BC1929"/>
    <w:rsid w:val="00BC1F89"/>
    <w:rsid w:val="00BC2864"/>
    <w:rsid w:val="00BC3069"/>
    <w:rsid w:val="00BC32EF"/>
    <w:rsid w:val="00BC33B5"/>
    <w:rsid w:val="00BC3887"/>
    <w:rsid w:val="00BC3889"/>
    <w:rsid w:val="00BC4129"/>
    <w:rsid w:val="00BC4971"/>
    <w:rsid w:val="00BC50CE"/>
    <w:rsid w:val="00BC510C"/>
    <w:rsid w:val="00BC5C7B"/>
    <w:rsid w:val="00BC6F15"/>
    <w:rsid w:val="00BC745D"/>
    <w:rsid w:val="00BC782C"/>
    <w:rsid w:val="00BD1933"/>
    <w:rsid w:val="00BD2165"/>
    <w:rsid w:val="00BD2AEE"/>
    <w:rsid w:val="00BD2F19"/>
    <w:rsid w:val="00BD33E5"/>
    <w:rsid w:val="00BD499E"/>
    <w:rsid w:val="00BD4C4E"/>
    <w:rsid w:val="00BD6299"/>
    <w:rsid w:val="00BD66B4"/>
    <w:rsid w:val="00BD741A"/>
    <w:rsid w:val="00BE0218"/>
    <w:rsid w:val="00BE0284"/>
    <w:rsid w:val="00BE0899"/>
    <w:rsid w:val="00BE16D0"/>
    <w:rsid w:val="00BE2478"/>
    <w:rsid w:val="00BE2864"/>
    <w:rsid w:val="00BE2BC6"/>
    <w:rsid w:val="00BE2DE5"/>
    <w:rsid w:val="00BE3AC8"/>
    <w:rsid w:val="00BE3C50"/>
    <w:rsid w:val="00BE433E"/>
    <w:rsid w:val="00BE4AC0"/>
    <w:rsid w:val="00BE50D0"/>
    <w:rsid w:val="00BE53CF"/>
    <w:rsid w:val="00BE5C51"/>
    <w:rsid w:val="00BE6040"/>
    <w:rsid w:val="00BE62E6"/>
    <w:rsid w:val="00BE6A8D"/>
    <w:rsid w:val="00BE6F9E"/>
    <w:rsid w:val="00BE7899"/>
    <w:rsid w:val="00BE7B14"/>
    <w:rsid w:val="00BF0015"/>
    <w:rsid w:val="00BF096D"/>
    <w:rsid w:val="00BF0C68"/>
    <w:rsid w:val="00BF100F"/>
    <w:rsid w:val="00BF2F7A"/>
    <w:rsid w:val="00BF313D"/>
    <w:rsid w:val="00BF34AC"/>
    <w:rsid w:val="00BF3583"/>
    <w:rsid w:val="00BF386A"/>
    <w:rsid w:val="00BF4B3B"/>
    <w:rsid w:val="00BF522B"/>
    <w:rsid w:val="00BF5313"/>
    <w:rsid w:val="00BF59F8"/>
    <w:rsid w:val="00BF631B"/>
    <w:rsid w:val="00BF6AB4"/>
    <w:rsid w:val="00BF6F6E"/>
    <w:rsid w:val="00BF7C86"/>
    <w:rsid w:val="00C001AC"/>
    <w:rsid w:val="00C01304"/>
    <w:rsid w:val="00C01B6B"/>
    <w:rsid w:val="00C0236D"/>
    <w:rsid w:val="00C02492"/>
    <w:rsid w:val="00C02DB1"/>
    <w:rsid w:val="00C03889"/>
    <w:rsid w:val="00C03E4A"/>
    <w:rsid w:val="00C048CD"/>
    <w:rsid w:val="00C048D4"/>
    <w:rsid w:val="00C04EFD"/>
    <w:rsid w:val="00C050C6"/>
    <w:rsid w:val="00C063E2"/>
    <w:rsid w:val="00C06AAF"/>
    <w:rsid w:val="00C06FB7"/>
    <w:rsid w:val="00C077DE"/>
    <w:rsid w:val="00C07820"/>
    <w:rsid w:val="00C07ADA"/>
    <w:rsid w:val="00C10633"/>
    <w:rsid w:val="00C10A85"/>
    <w:rsid w:val="00C10BCC"/>
    <w:rsid w:val="00C11087"/>
    <w:rsid w:val="00C11B10"/>
    <w:rsid w:val="00C11D6A"/>
    <w:rsid w:val="00C11ECE"/>
    <w:rsid w:val="00C12DC9"/>
    <w:rsid w:val="00C132F2"/>
    <w:rsid w:val="00C1344E"/>
    <w:rsid w:val="00C135A5"/>
    <w:rsid w:val="00C13E76"/>
    <w:rsid w:val="00C140DF"/>
    <w:rsid w:val="00C14590"/>
    <w:rsid w:val="00C147E0"/>
    <w:rsid w:val="00C14D32"/>
    <w:rsid w:val="00C151B5"/>
    <w:rsid w:val="00C15964"/>
    <w:rsid w:val="00C15AA4"/>
    <w:rsid w:val="00C16F66"/>
    <w:rsid w:val="00C17034"/>
    <w:rsid w:val="00C20232"/>
    <w:rsid w:val="00C20CE5"/>
    <w:rsid w:val="00C2101B"/>
    <w:rsid w:val="00C21D15"/>
    <w:rsid w:val="00C2287D"/>
    <w:rsid w:val="00C2299D"/>
    <w:rsid w:val="00C22AF5"/>
    <w:rsid w:val="00C22B8A"/>
    <w:rsid w:val="00C22E93"/>
    <w:rsid w:val="00C2356C"/>
    <w:rsid w:val="00C25872"/>
    <w:rsid w:val="00C25A36"/>
    <w:rsid w:val="00C25CEB"/>
    <w:rsid w:val="00C25FCF"/>
    <w:rsid w:val="00C26009"/>
    <w:rsid w:val="00C261D6"/>
    <w:rsid w:val="00C26B5F"/>
    <w:rsid w:val="00C275C0"/>
    <w:rsid w:val="00C30B68"/>
    <w:rsid w:val="00C30BF1"/>
    <w:rsid w:val="00C31767"/>
    <w:rsid w:val="00C319D1"/>
    <w:rsid w:val="00C32958"/>
    <w:rsid w:val="00C32D38"/>
    <w:rsid w:val="00C337A5"/>
    <w:rsid w:val="00C33FD4"/>
    <w:rsid w:val="00C34122"/>
    <w:rsid w:val="00C3491C"/>
    <w:rsid w:val="00C361DE"/>
    <w:rsid w:val="00C36449"/>
    <w:rsid w:val="00C376D2"/>
    <w:rsid w:val="00C37797"/>
    <w:rsid w:val="00C40727"/>
    <w:rsid w:val="00C40DDB"/>
    <w:rsid w:val="00C4113B"/>
    <w:rsid w:val="00C427B1"/>
    <w:rsid w:val="00C42AE2"/>
    <w:rsid w:val="00C42CFD"/>
    <w:rsid w:val="00C432E9"/>
    <w:rsid w:val="00C43658"/>
    <w:rsid w:val="00C43774"/>
    <w:rsid w:val="00C440EC"/>
    <w:rsid w:val="00C4446F"/>
    <w:rsid w:val="00C44C46"/>
    <w:rsid w:val="00C45283"/>
    <w:rsid w:val="00C45A09"/>
    <w:rsid w:val="00C46055"/>
    <w:rsid w:val="00C46794"/>
    <w:rsid w:val="00C46976"/>
    <w:rsid w:val="00C46C58"/>
    <w:rsid w:val="00C47307"/>
    <w:rsid w:val="00C473C2"/>
    <w:rsid w:val="00C50019"/>
    <w:rsid w:val="00C50D7C"/>
    <w:rsid w:val="00C513A1"/>
    <w:rsid w:val="00C51B1F"/>
    <w:rsid w:val="00C51DD3"/>
    <w:rsid w:val="00C51EF2"/>
    <w:rsid w:val="00C52A1A"/>
    <w:rsid w:val="00C52C02"/>
    <w:rsid w:val="00C5330A"/>
    <w:rsid w:val="00C538A1"/>
    <w:rsid w:val="00C53C08"/>
    <w:rsid w:val="00C54026"/>
    <w:rsid w:val="00C55147"/>
    <w:rsid w:val="00C55A39"/>
    <w:rsid w:val="00C5626F"/>
    <w:rsid w:val="00C565D4"/>
    <w:rsid w:val="00C569A6"/>
    <w:rsid w:val="00C574F0"/>
    <w:rsid w:val="00C57915"/>
    <w:rsid w:val="00C57CF7"/>
    <w:rsid w:val="00C604D0"/>
    <w:rsid w:val="00C6062F"/>
    <w:rsid w:val="00C60663"/>
    <w:rsid w:val="00C60E56"/>
    <w:rsid w:val="00C61066"/>
    <w:rsid w:val="00C61544"/>
    <w:rsid w:val="00C617F0"/>
    <w:rsid w:val="00C6194C"/>
    <w:rsid w:val="00C61A2A"/>
    <w:rsid w:val="00C61DD4"/>
    <w:rsid w:val="00C62049"/>
    <w:rsid w:val="00C62A20"/>
    <w:rsid w:val="00C6342A"/>
    <w:rsid w:val="00C63858"/>
    <w:rsid w:val="00C6389E"/>
    <w:rsid w:val="00C648FB"/>
    <w:rsid w:val="00C64961"/>
    <w:rsid w:val="00C64CE6"/>
    <w:rsid w:val="00C65747"/>
    <w:rsid w:val="00C65E99"/>
    <w:rsid w:val="00C66D19"/>
    <w:rsid w:val="00C67890"/>
    <w:rsid w:val="00C707F3"/>
    <w:rsid w:val="00C710FC"/>
    <w:rsid w:val="00C711B5"/>
    <w:rsid w:val="00C71DC5"/>
    <w:rsid w:val="00C7291A"/>
    <w:rsid w:val="00C72C2A"/>
    <w:rsid w:val="00C734B3"/>
    <w:rsid w:val="00C738E5"/>
    <w:rsid w:val="00C745D3"/>
    <w:rsid w:val="00C74EB4"/>
    <w:rsid w:val="00C75038"/>
    <w:rsid w:val="00C76A08"/>
    <w:rsid w:val="00C77061"/>
    <w:rsid w:val="00C77765"/>
    <w:rsid w:val="00C77776"/>
    <w:rsid w:val="00C77C9D"/>
    <w:rsid w:val="00C80165"/>
    <w:rsid w:val="00C80DCF"/>
    <w:rsid w:val="00C815A0"/>
    <w:rsid w:val="00C81908"/>
    <w:rsid w:val="00C81D99"/>
    <w:rsid w:val="00C82070"/>
    <w:rsid w:val="00C82441"/>
    <w:rsid w:val="00C83F24"/>
    <w:rsid w:val="00C8430C"/>
    <w:rsid w:val="00C86ED1"/>
    <w:rsid w:val="00C87230"/>
    <w:rsid w:val="00C875D6"/>
    <w:rsid w:val="00C875FC"/>
    <w:rsid w:val="00C9013F"/>
    <w:rsid w:val="00C90F87"/>
    <w:rsid w:val="00C911D1"/>
    <w:rsid w:val="00C91B7E"/>
    <w:rsid w:val="00C92304"/>
    <w:rsid w:val="00C924CA"/>
    <w:rsid w:val="00C92B44"/>
    <w:rsid w:val="00C94161"/>
    <w:rsid w:val="00C944DE"/>
    <w:rsid w:val="00C9462D"/>
    <w:rsid w:val="00C94E31"/>
    <w:rsid w:val="00C95CA7"/>
    <w:rsid w:val="00C96E27"/>
    <w:rsid w:val="00C97129"/>
    <w:rsid w:val="00C975ED"/>
    <w:rsid w:val="00C97658"/>
    <w:rsid w:val="00C97A35"/>
    <w:rsid w:val="00C97ACA"/>
    <w:rsid w:val="00CA06B8"/>
    <w:rsid w:val="00CA06E7"/>
    <w:rsid w:val="00CA20DD"/>
    <w:rsid w:val="00CA2353"/>
    <w:rsid w:val="00CA236B"/>
    <w:rsid w:val="00CA2769"/>
    <w:rsid w:val="00CA276F"/>
    <w:rsid w:val="00CA291A"/>
    <w:rsid w:val="00CA310F"/>
    <w:rsid w:val="00CA31C7"/>
    <w:rsid w:val="00CA34F3"/>
    <w:rsid w:val="00CA3572"/>
    <w:rsid w:val="00CA3A6F"/>
    <w:rsid w:val="00CA3CA4"/>
    <w:rsid w:val="00CA4710"/>
    <w:rsid w:val="00CA4CD4"/>
    <w:rsid w:val="00CA4F55"/>
    <w:rsid w:val="00CA5021"/>
    <w:rsid w:val="00CA55B3"/>
    <w:rsid w:val="00CA5963"/>
    <w:rsid w:val="00CA5984"/>
    <w:rsid w:val="00CA59AA"/>
    <w:rsid w:val="00CA5A7C"/>
    <w:rsid w:val="00CA5D3C"/>
    <w:rsid w:val="00CA7100"/>
    <w:rsid w:val="00CA712F"/>
    <w:rsid w:val="00CA753A"/>
    <w:rsid w:val="00CB0CF1"/>
    <w:rsid w:val="00CB374C"/>
    <w:rsid w:val="00CB5B84"/>
    <w:rsid w:val="00CB6278"/>
    <w:rsid w:val="00CB6408"/>
    <w:rsid w:val="00CB652A"/>
    <w:rsid w:val="00CB6739"/>
    <w:rsid w:val="00CB7026"/>
    <w:rsid w:val="00CB7337"/>
    <w:rsid w:val="00CC1781"/>
    <w:rsid w:val="00CC1EBA"/>
    <w:rsid w:val="00CC2010"/>
    <w:rsid w:val="00CC2629"/>
    <w:rsid w:val="00CC29A8"/>
    <w:rsid w:val="00CC3577"/>
    <w:rsid w:val="00CC3661"/>
    <w:rsid w:val="00CC3B68"/>
    <w:rsid w:val="00CC3C25"/>
    <w:rsid w:val="00CC3EE7"/>
    <w:rsid w:val="00CC50B9"/>
    <w:rsid w:val="00CC5AEB"/>
    <w:rsid w:val="00CC6DDB"/>
    <w:rsid w:val="00CC6F42"/>
    <w:rsid w:val="00CC7141"/>
    <w:rsid w:val="00CC7C9E"/>
    <w:rsid w:val="00CD1E1A"/>
    <w:rsid w:val="00CD1F7B"/>
    <w:rsid w:val="00CD27FC"/>
    <w:rsid w:val="00CD2DB2"/>
    <w:rsid w:val="00CD5BEC"/>
    <w:rsid w:val="00CD5E12"/>
    <w:rsid w:val="00CD7626"/>
    <w:rsid w:val="00CD780B"/>
    <w:rsid w:val="00CD7B9E"/>
    <w:rsid w:val="00CD7BB7"/>
    <w:rsid w:val="00CE007B"/>
    <w:rsid w:val="00CE03A5"/>
    <w:rsid w:val="00CE07C7"/>
    <w:rsid w:val="00CE08FC"/>
    <w:rsid w:val="00CE24B6"/>
    <w:rsid w:val="00CE2F1D"/>
    <w:rsid w:val="00CE4179"/>
    <w:rsid w:val="00CE42A8"/>
    <w:rsid w:val="00CE5FC7"/>
    <w:rsid w:val="00CE66A3"/>
    <w:rsid w:val="00CE713C"/>
    <w:rsid w:val="00CE7199"/>
    <w:rsid w:val="00CE7513"/>
    <w:rsid w:val="00CF078E"/>
    <w:rsid w:val="00CF10B1"/>
    <w:rsid w:val="00CF1AB9"/>
    <w:rsid w:val="00CF247E"/>
    <w:rsid w:val="00CF2687"/>
    <w:rsid w:val="00CF27F7"/>
    <w:rsid w:val="00CF2C53"/>
    <w:rsid w:val="00CF320E"/>
    <w:rsid w:val="00CF4B93"/>
    <w:rsid w:val="00CF4BFB"/>
    <w:rsid w:val="00CF5181"/>
    <w:rsid w:val="00CF5B02"/>
    <w:rsid w:val="00CF77CF"/>
    <w:rsid w:val="00CF7DD0"/>
    <w:rsid w:val="00D000EA"/>
    <w:rsid w:val="00D00100"/>
    <w:rsid w:val="00D00CA8"/>
    <w:rsid w:val="00D00F39"/>
    <w:rsid w:val="00D012A8"/>
    <w:rsid w:val="00D018CE"/>
    <w:rsid w:val="00D01F2B"/>
    <w:rsid w:val="00D0244D"/>
    <w:rsid w:val="00D02631"/>
    <w:rsid w:val="00D02649"/>
    <w:rsid w:val="00D02D66"/>
    <w:rsid w:val="00D02F00"/>
    <w:rsid w:val="00D03E84"/>
    <w:rsid w:val="00D04677"/>
    <w:rsid w:val="00D04D35"/>
    <w:rsid w:val="00D051D6"/>
    <w:rsid w:val="00D05641"/>
    <w:rsid w:val="00D05A7D"/>
    <w:rsid w:val="00D05BC3"/>
    <w:rsid w:val="00D05F0F"/>
    <w:rsid w:val="00D06064"/>
    <w:rsid w:val="00D06378"/>
    <w:rsid w:val="00D07C8B"/>
    <w:rsid w:val="00D07D9A"/>
    <w:rsid w:val="00D07FF0"/>
    <w:rsid w:val="00D11070"/>
    <w:rsid w:val="00D11A17"/>
    <w:rsid w:val="00D11C52"/>
    <w:rsid w:val="00D11C95"/>
    <w:rsid w:val="00D12286"/>
    <w:rsid w:val="00D1245D"/>
    <w:rsid w:val="00D12A86"/>
    <w:rsid w:val="00D12D32"/>
    <w:rsid w:val="00D1354D"/>
    <w:rsid w:val="00D13BE5"/>
    <w:rsid w:val="00D13D72"/>
    <w:rsid w:val="00D13EE9"/>
    <w:rsid w:val="00D143E1"/>
    <w:rsid w:val="00D14B67"/>
    <w:rsid w:val="00D14D39"/>
    <w:rsid w:val="00D15548"/>
    <w:rsid w:val="00D15B90"/>
    <w:rsid w:val="00D15DF8"/>
    <w:rsid w:val="00D16996"/>
    <w:rsid w:val="00D16B7F"/>
    <w:rsid w:val="00D171B6"/>
    <w:rsid w:val="00D179FD"/>
    <w:rsid w:val="00D20215"/>
    <w:rsid w:val="00D20339"/>
    <w:rsid w:val="00D2044B"/>
    <w:rsid w:val="00D20748"/>
    <w:rsid w:val="00D20778"/>
    <w:rsid w:val="00D2122D"/>
    <w:rsid w:val="00D21446"/>
    <w:rsid w:val="00D217F8"/>
    <w:rsid w:val="00D22534"/>
    <w:rsid w:val="00D23B45"/>
    <w:rsid w:val="00D24004"/>
    <w:rsid w:val="00D240FE"/>
    <w:rsid w:val="00D24E64"/>
    <w:rsid w:val="00D25192"/>
    <w:rsid w:val="00D25B16"/>
    <w:rsid w:val="00D25BED"/>
    <w:rsid w:val="00D25C23"/>
    <w:rsid w:val="00D25C31"/>
    <w:rsid w:val="00D267A6"/>
    <w:rsid w:val="00D26B39"/>
    <w:rsid w:val="00D26C05"/>
    <w:rsid w:val="00D26DC1"/>
    <w:rsid w:val="00D30E70"/>
    <w:rsid w:val="00D31071"/>
    <w:rsid w:val="00D311C9"/>
    <w:rsid w:val="00D31686"/>
    <w:rsid w:val="00D31D65"/>
    <w:rsid w:val="00D31D8D"/>
    <w:rsid w:val="00D31ED0"/>
    <w:rsid w:val="00D32435"/>
    <w:rsid w:val="00D32BBB"/>
    <w:rsid w:val="00D331BA"/>
    <w:rsid w:val="00D33E20"/>
    <w:rsid w:val="00D341BC"/>
    <w:rsid w:val="00D34875"/>
    <w:rsid w:val="00D34C34"/>
    <w:rsid w:val="00D34E7E"/>
    <w:rsid w:val="00D3528E"/>
    <w:rsid w:val="00D35418"/>
    <w:rsid w:val="00D35623"/>
    <w:rsid w:val="00D35765"/>
    <w:rsid w:val="00D359AD"/>
    <w:rsid w:val="00D36931"/>
    <w:rsid w:val="00D36A52"/>
    <w:rsid w:val="00D37440"/>
    <w:rsid w:val="00D401D6"/>
    <w:rsid w:val="00D41E69"/>
    <w:rsid w:val="00D422B8"/>
    <w:rsid w:val="00D42EED"/>
    <w:rsid w:val="00D43421"/>
    <w:rsid w:val="00D43DD0"/>
    <w:rsid w:val="00D44096"/>
    <w:rsid w:val="00D44A4D"/>
    <w:rsid w:val="00D4592A"/>
    <w:rsid w:val="00D4634E"/>
    <w:rsid w:val="00D46AC4"/>
    <w:rsid w:val="00D4732D"/>
    <w:rsid w:val="00D47ACC"/>
    <w:rsid w:val="00D47B92"/>
    <w:rsid w:val="00D47EBF"/>
    <w:rsid w:val="00D51D49"/>
    <w:rsid w:val="00D525EE"/>
    <w:rsid w:val="00D52B5A"/>
    <w:rsid w:val="00D52E3B"/>
    <w:rsid w:val="00D53DB9"/>
    <w:rsid w:val="00D53F13"/>
    <w:rsid w:val="00D54680"/>
    <w:rsid w:val="00D546D2"/>
    <w:rsid w:val="00D54EBC"/>
    <w:rsid w:val="00D5573F"/>
    <w:rsid w:val="00D55BE1"/>
    <w:rsid w:val="00D57578"/>
    <w:rsid w:val="00D60192"/>
    <w:rsid w:val="00D6059E"/>
    <w:rsid w:val="00D60D7D"/>
    <w:rsid w:val="00D615FE"/>
    <w:rsid w:val="00D62545"/>
    <w:rsid w:val="00D6266E"/>
    <w:rsid w:val="00D629EA"/>
    <w:rsid w:val="00D62D2D"/>
    <w:rsid w:val="00D63A9F"/>
    <w:rsid w:val="00D63C52"/>
    <w:rsid w:val="00D64137"/>
    <w:rsid w:val="00D64351"/>
    <w:rsid w:val="00D64F2F"/>
    <w:rsid w:val="00D64F6A"/>
    <w:rsid w:val="00D65235"/>
    <w:rsid w:val="00D654D5"/>
    <w:rsid w:val="00D65508"/>
    <w:rsid w:val="00D656EF"/>
    <w:rsid w:val="00D65CDD"/>
    <w:rsid w:val="00D65DB5"/>
    <w:rsid w:val="00D6675B"/>
    <w:rsid w:val="00D667C0"/>
    <w:rsid w:val="00D6691B"/>
    <w:rsid w:val="00D67061"/>
    <w:rsid w:val="00D67264"/>
    <w:rsid w:val="00D67497"/>
    <w:rsid w:val="00D678CC"/>
    <w:rsid w:val="00D70507"/>
    <w:rsid w:val="00D70BC0"/>
    <w:rsid w:val="00D7216E"/>
    <w:rsid w:val="00D72956"/>
    <w:rsid w:val="00D72C4F"/>
    <w:rsid w:val="00D7376E"/>
    <w:rsid w:val="00D745F5"/>
    <w:rsid w:val="00D74A7D"/>
    <w:rsid w:val="00D74EF9"/>
    <w:rsid w:val="00D753DC"/>
    <w:rsid w:val="00D76701"/>
    <w:rsid w:val="00D77E0D"/>
    <w:rsid w:val="00D800FD"/>
    <w:rsid w:val="00D80783"/>
    <w:rsid w:val="00D80A8A"/>
    <w:rsid w:val="00D80AF9"/>
    <w:rsid w:val="00D81F4D"/>
    <w:rsid w:val="00D828E6"/>
    <w:rsid w:val="00D82932"/>
    <w:rsid w:val="00D83030"/>
    <w:rsid w:val="00D8328A"/>
    <w:rsid w:val="00D83A41"/>
    <w:rsid w:val="00D83F74"/>
    <w:rsid w:val="00D8416B"/>
    <w:rsid w:val="00D86169"/>
    <w:rsid w:val="00D86528"/>
    <w:rsid w:val="00D8702B"/>
    <w:rsid w:val="00D87675"/>
    <w:rsid w:val="00D87708"/>
    <w:rsid w:val="00D87FC6"/>
    <w:rsid w:val="00D90012"/>
    <w:rsid w:val="00D901D2"/>
    <w:rsid w:val="00D902F4"/>
    <w:rsid w:val="00D904A3"/>
    <w:rsid w:val="00D9186D"/>
    <w:rsid w:val="00D91DF0"/>
    <w:rsid w:val="00D9225E"/>
    <w:rsid w:val="00D934C2"/>
    <w:rsid w:val="00D936C4"/>
    <w:rsid w:val="00D93749"/>
    <w:rsid w:val="00D940FB"/>
    <w:rsid w:val="00D94238"/>
    <w:rsid w:val="00D95783"/>
    <w:rsid w:val="00D95A4A"/>
    <w:rsid w:val="00D96176"/>
    <w:rsid w:val="00D96B14"/>
    <w:rsid w:val="00D97AEC"/>
    <w:rsid w:val="00D97E55"/>
    <w:rsid w:val="00DA0BF9"/>
    <w:rsid w:val="00DA17F0"/>
    <w:rsid w:val="00DA18CF"/>
    <w:rsid w:val="00DA1A7E"/>
    <w:rsid w:val="00DA1C12"/>
    <w:rsid w:val="00DA2491"/>
    <w:rsid w:val="00DA24BB"/>
    <w:rsid w:val="00DA2BE6"/>
    <w:rsid w:val="00DA2C5D"/>
    <w:rsid w:val="00DA2EDD"/>
    <w:rsid w:val="00DA3629"/>
    <w:rsid w:val="00DA37CA"/>
    <w:rsid w:val="00DA47CC"/>
    <w:rsid w:val="00DA5F29"/>
    <w:rsid w:val="00DA61B3"/>
    <w:rsid w:val="00DA6D7B"/>
    <w:rsid w:val="00DA718F"/>
    <w:rsid w:val="00DA76C3"/>
    <w:rsid w:val="00DA76EA"/>
    <w:rsid w:val="00DA79EF"/>
    <w:rsid w:val="00DA7A77"/>
    <w:rsid w:val="00DB2036"/>
    <w:rsid w:val="00DB2143"/>
    <w:rsid w:val="00DB279B"/>
    <w:rsid w:val="00DB3044"/>
    <w:rsid w:val="00DB4FD7"/>
    <w:rsid w:val="00DB5710"/>
    <w:rsid w:val="00DB57A9"/>
    <w:rsid w:val="00DB5847"/>
    <w:rsid w:val="00DB5BB1"/>
    <w:rsid w:val="00DB5ECC"/>
    <w:rsid w:val="00DB631D"/>
    <w:rsid w:val="00DC03B7"/>
    <w:rsid w:val="00DC03EB"/>
    <w:rsid w:val="00DC0489"/>
    <w:rsid w:val="00DC050E"/>
    <w:rsid w:val="00DC0EB2"/>
    <w:rsid w:val="00DC157B"/>
    <w:rsid w:val="00DC18F1"/>
    <w:rsid w:val="00DC2978"/>
    <w:rsid w:val="00DC2C3E"/>
    <w:rsid w:val="00DC2DFC"/>
    <w:rsid w:val="00DC2F00"/>
    <w:rsid w:val="00DC2F7F"/>
    <w:rsid w:val="00DC35EA"/>
    <w:rsid w:val="00DC374C"/>
    <w:rsid w:val="00DC628D"/>
    <w:rsid w:val="00DC6774"/>
    <w:rsid w:val="00DC72FA"/>
    <w:rsid w:val="00DC7600"/>
    <w:rsid w:val="00DD0C8A"/>
    <w:rsid w:val="00DD0E79"/>
    <w:rsid w:val="00DD1109"/>
    <w:rsid w:val="00DD1B06"/>
    <w:rsid w:val="00DD1B29"/>
    <w:rsid w:val="00DD25B3"/>
    <w:rsid w:val="00DD33D1"/>
    <w:rsid w:val="00DD3574"/>
    <w:rsid w:val="00DD4D2D"/>
    <w:rsid w:val="00DD5BB8"/>
    <w:rsid w:val="00DD6BD5"/>
    <w:rsid w:val="00DD6FF7"/>
    <w:rsid w:val="00DD7DE3"/>
    <w:rsid w:val="00DE0E14"/>
    <w:rsid w:val="00DE1162"/>
    <w:rsid w:val="00DE1BF9"/>
    <w:rsid w:val="00DE1ED5"/>
    <w:rsid w:val="00DE296B"/>
    <w:rsid w:val="00DE2BAB"/>
    <w:rsid w:val="00DE2C47"/>
    <w:rsid w:val="00DE3ADE"/>
    <w:rsid w:val="00DE4804"/>
    <w:rsid w:val="00DE5069"/>
    <w:rsid w:val="00DE5861"/>
    <w:rsid w:val="00DE58C9"/>
    <w:rsid w:val="00DE5E8D"/>
    <w:rsid w:val="00DE602A"/>
    <w:rsid w:val="00DE7CA7"/>
    <w:rsid w:val="00DF0A66"/>
    <w:rsid w:val="00DF1498"/>
    <w:rsid w:val="00DF3620"/>
    <w:rsid w:val="00DF463E"/>
    <w:rsid w:val="00DF499E"/>
    <w:rsid w:val="00DF4BE8"/>
    <w:rsid w:val="00DF4CC4"/>
    <w:rsid w:val="00DF5220"/>
    <w:rsid w:val="00DF57F7"/>
    <w:rsid w:val="00DF58AE"/>
    <w:rsid w:val="00DF58BF"/>
    <w:rsid w:val="00DF68E4"/>
    <w:rsid w:val="00DF6EEB"/>
    <w:rsid w:val="00DF77D2"/>
    <w:rsid w:val="00DF7CD1"/>
    <w:rsid w:val="00E007AA"/>
    <w:rsid w:val="00E00B8D"/>
    <w:rsid w:val="00E00EAF"/>
    <w:rsid w:val="00E00F9C"/>
    <w:rsid w:val="00E01322"/>
    <w:rsid w:val="00E0174D"/>
    <w:rsid w:val="00E01835"/>
    <w:rsid w:val="00E01911"/>
    <w:rsid w:val="00E01C66"/>
    <w:rsid w:val="00E0241C"/>
    <w:rsid w:val="00E03519"/>
    <w:rsid w:val="00E03A3C"/>
    <w:rsid w:val="00E03C38"/>
    <w:rsid w:val="00E058C3"/>
    <w:rsid w:val="00E071D9"/>
    <w:rsid w:val="00E078FF"/>
    <w:rsid w:val="00E10747"/>
    <w:rsid w:val="00E10CB6"/>
    <w:rsid w:val="00E10D7D"/>
    <w:rsid w:val="00E10E34"/>
    <w:rsid w:val="00E111AC"/>
    <w:rsid w:val="00E11A69"/>
    <w:rsid w:val="00E1241A"/>
    <w:rsid w:val="00E12E16"/>
    <w:rsid w:val="00E130FB"/>
    <w:rsid w:val="00E13308"/>
    <w:rsid w:val="00E134E2"/>
    <w:rsid w:val="00E1350E"/>
    <w:rsid w:val="00E14854"/>
    <w:rsid w:val="00E15498"/>
    <w:rsid w:val="00E15A61"/>
    <w:rsid w:val="00E16189"/>
    <w:rsid w:val="00E16C97"/>
    <w:rsid w:val="00E1758F"/>
    <w:rsid w:val="00E1773A"/>
    <w:rsid w:val="00E17B07"/>
    <w:rsid w:val="00E17F26"/>
    <w:rsid w:val="00E2095C"/>
    <w:rsid w:val="00E21B42"/>
    <w:rsid w:val="00E21BEB"/>
    <w:rsid w:val="00E21F2F"/>
    <w:rsid w:val="00E22151"/>
    <w:rsid w:val="00E224C1"/>
    <w:rsid w:val="00E22E3B"/>
    <w:rsid w:val="00E23663"/>
    <w:rsid w:val="00E23A81"/>
    <w:rsid w:val="00E24233"/>
    <w:rsid w:val="00E24642"/>
    <w:rsid w:val="00E2598A"/>
    <w:rsid w:val="00E26546"/>
    <w:rsid w:val="00E277EB"/>
    <w:rsid w:val="00E3061E"/>
    <w:rsid w:val="00E30974"/>
    <w:rsid w:val="00E325DC"/>
    <w:rsid w:val="00E326FA"/>
    <w:rsid w:val="00E3285D"/>
    <w:rsid w:val="00E329F4"/>
    <w:rsid w:val="00E32BDE"/>
    <w:rsid w:val="00E33339"/>
    <w:rsid w:val="00E34BDF"/>
    <w:rsid w:val="00E34C1F"/>
    <w:rsid w:val="00E351B1"/>
    <w:rsid w:val="00E36DD9"/>
    <w:rsid w:val="00E36E83"/>
    <w:rsid w:val="00E37AE6"/>
    <w:rsid w:val="00E4034E"/>
    <w:rsid w:val="00E41876"/>
    <w:rsid w:val="00E422E9"/>
    <w:rsid w:val="00E42703"/>
    <w:rsid w:val="00E4340B"/>
    <w:rsid w:val="00E4346D"/>
    <w:rsid w:val="00E439D8"/>
    <w:rsid w:val="00E43CD2"/>
    <w:rsid w:val="00E44145"/>
    <w:rsid w:val="00E44275"/>
    <w:rsid w:val="00E444A5"/>
    <w:rsid w:val="00E44AEC"/>
    <w:rsid w:val="00E44BE7"/>
    <w:rsid w:val="00E45206"/>
    <w:rsid w:val="00E454F5"/>
    <w:rsid w:val="00E4560B"/>
    <w:rsid w:val="00E45AB2"/>
    <w:rsid w:val="00E465EF"/>
    <w:rsid w:val="00E46A06"/>
    <w:rsid w:val="00E4779A"/>
    <w:rsid w:val="00E514A1"/>
    <w:rsid w:val="00E515E8"/>
    <w:rsid w:val="00E519F2"/>
    <w:rsid w:val="00E52011"/>
    <w:rsid w:val="00E53ADD"/>
    <w:rsid w:val="00E53F45"/>
    <w:rsid w:val="00E5428D"/>
    <w:rsid w:val="00E5499B"/>
    <w:rsid w:val="00E54C5B"/>
    <w:rsid w:val="00E54F3E"/>
    <w:rsid w:val="00E55E10"/>
    <w:rsid w:val="00E567EB"/>
    <w:rsid w:val="00E5744F"/>
    <w:rsid w:val="00E601F3"/>
    <w:rsid w:val="00E60BBF"/>
    <w:rsid w:val="00E6102C"/>
    <w:rsid w:val="00E622D1"/>
    <w:rsid w:val="00E62D2F"/>
    <w:rsid w:val="00E6390B"/>
    <w:rsid w:val="00E6399A"/>
    <w:rsid w:val="00E63A53"/>
    <w:rsid w:val="00E64176"/>
    <w:rsid w:val="00E641E5"/>
    <w:rsid w:val="00E64C6D"/>
    <w:rsid w:val="00E64E48"/>
    <w:rsid w:val="00E651BE"/>
    <w:rsid w:val="00E6521D"/>
    <w:rsid w:val="00E654A5"/>
    <w:rsid w:val="00E65EE6"/>
    <w:rsid w:val="00E65F05"/>
    <w:rsid w:val="00E6613F"/>
    <w:rsid w:val="00E66F6A"/>
    <w:rsid w:val="00E672CA"/>
    <w:rsid w:val="00E677CB"/>
    <w:rsid w:val="00E700F6"/>
    <w:rsid w:val="00E70CEB"/>
    <w:rsid w:val="00E729BE"/>
    <w:rsid w:val="00E73108"/>
    <w:rsid w:val="00E73209"/>
    <w:rsid w:val="00E73786"/>
    <w:rsid w:val="00E7395C"/>
    <w:rsid w:val="00E73DEB"/>
    <w:rsid w:val="00E7403A"/>
    <w:rsid w:val="00E74FAB"/>
    <w:rsid w:val="00E758B6"/>
    <w:rsid w:val="00E7657D"/>
    <w:rsid w:val="00E765BF"/>
    <w:rsid w:val="00E7683C"/>
    <w:rsid w:val="00E76853"/>
    <w:rsid w:val="00E77291"/>
    <w:rsid w:val="00E8003E"/>
    <w:rsid w:val="00E81699"/>
    <w:rsid w:val="00E81B8A"/>
    <w:rsid w:val="00E8217F"/>
    <w:rsid w:val="00E8221C"/>
    <w:rsid w:val="00E835EF"/>
    <w:rsid w:val="00E83715"/>
    <w:rsid w:val="00E83913"/>
    <w:rsid w:val="00E8444C"/>
    <w:rsid w:val="00E845BF"/>
    <w:rsid w:val="00E84E53"/>
    <w:rsid w:val="00E851ED"/>
    <w:rsid w:val="00E86716"/>
    <w:rsid w:val="00E86A82"/>
    <w:rsid w:val="00E86F36"/>
    <w:rsid w:val="00E874FA"/>
    <w:rsid w:val="00E8777C"/>
    <w:rsid w:val="00E90480"/>
    <w:rsid w:val="00E915BB"/>
    <w:rsid w:val="00E918C1"/>
    <w:rsid w:val="00E91F2C"/>
    <w:rsid w:val="00E92BAC"/>
    <w:rsid w:val="00E931A8"/>
    <w:rsid w:val="00E94036"/>
    <w:rsid w:val="00E9449F"/>
    <w:rsid w:val="00E94F3E"/>
    <w:rsid w:val="00E95381"/>
    <w:rsid w:val="00E95D35"/>
    <w:rsid w:val="00E96954"/>
    <w:rsid w:val="00E96B50"/>
    <w:rsid w:val="00E96C69"/>
    <w:rsid w:val="00EA0565"/>
    <w:rsid w:val="00EA08A9"/>
    <w:rsid w:val="00EA2569"/>
    <w:rsid w:val="00EA296C"/>
    <w:rsid w:val="00EA2F43"/>
    <w:rsid w:val="00EA3A77"/>
    <w:rsid w:val="00EA5237"/>
    <w:rsid w:val="00EA52BF"/>
    <w:rsid w:val="00EA5BD4"/>
    <w:rsid w:val="00EA5C46"/>
    <w:rsid w:val="00EA5CA7"/>
    <w:rsid w:val="00EA5D65"/>
    <w:rsid w:val="00EA6EFE"/>
    <w:rsid w:val="00EA6F84"/>
    <w:rsid w:val="00EA7374"/>
    <w:rsid w:val="00EA7986"/>
    <w:rsid w:val="00EA7B54"/>
    <w:rsid w:val="00EA7D3C"/>
    <w:rsid w:val="00EA7FDC"/>
    <w:rsid w:val="00EB0A92"/>
    <w:rsid w:val="00EB0ADB"/>
    <w:rsid w:val="00EB10C5"/>
    <w:rsid w:val="00EB1F21"/>
    <w:rsid w:val="00EB25A1"/>
    <w:rsid w:val="00EB25F5"/>
    <w:rsid w:val="00EB27F3"/>
    <w:rsid w:val="00EB2E81"/>
    <w:rsid w:val="00EB33CB"/>
    <w:rsid w:val="00EB4553"/>
    <w:rsid w:val="00EB45B4"/>
    <w:rsid w:val="00EB4BD0"/>
    <w:rsid w:val="00EB549B"/>
    <w:rsid w:val="00EB5B69"/>
    <w:rsid w:val="00EB5BF0"/>
    <w:rsid w:val="00EB5D8D"/>
    <w:rsid w:val="00EB5F29"/>
    <w:rsid w:val="00EB6CCE"/>
    <w:rsid w:val="00EB7B86"/>
    <w:rsid w:val="00EB7F27"/>
    <w:rsid w:val="00EC0779"/>
    <w:rsid w:val="00EC0D6A"/>
    <w:rsid w:val="00EC2C32"/>
    <w:rsid w:val="00EC2D9F"/>
    <w:rsid w:val="00EC33F4"/>
    <w:rsid w:val="00EC38B0"/>
    <w:rsid w:val="00EC3FC7"/>
    <w:rsid w:val="00EC55DB"/>
    <w:rsid w:val="00EC5898"/>
    <w:rsid w:val="00EC5D6E"/>
    <w:rsid w:val="00EC5F11"/>
    <w:rsid w:val="00EC6E5A"/>
    <w:rsid w:val="00EC7180"/>
    <w:rsid w:val="00EC73B1"/>
    <w:rsid w:val="00EC7916"/>
    <w:rsid w:val="00EC7CF6"/>
    <w:rsid w:val="00ED0221"/>
    <w:rsid w:val="00ED03B0"/>
    <w:rsid w:val="00ED074C"/>
    <w:rsid w:val="00ED0DFE"/>
    <w:rsid w:val="00ED0FE4"/>
    <w:rsid w:val="00ED10EE"/>
    <w:rsid w:val="00ED125B"/>
    <w:rsid w:val="00ED16CC"/>
    <w:rsid w:val="00ED1724"/>
    <w:rsid w:val="00ED23D3"/>
    <w:rsid w:val="00ED2BC7"/>
    <w:rsid w:val="00ED3271"/>
    <w:rsid w:val="00ED3519"/>
    <w:rsid w:val="00ED390E"/>
    <w:rsid w:val="00ED3E93"/>
    <w:rsid w:val="00ED40F8"/>
    <w:rsid w:val="00ED4508"/>
    <w:rsid w:val="00ED4801"/>
    <w:rsid w:val="00ED523E"/>
    <w:rsid w:val="00ED5BB3"/>
    <w:rsid w:val="00ED62F7"/>
    <w:rsid w:val="00ED659D"/>
    <w:rsid w:val="00ED733B"/>
    <w:rsid w:val="00ED7430"/>
    <w:rsid w:val="00ED7510"/>
    <w:rsid w:val="00EE0804"/>
    <w:rsid w:val="00EE0B24"/>
    <w:rsid w:val="00EE0DC1"/>
    <w:rsid w:val="00EE1178"/>
    <w:rsid w:val="00EE13BA"/>
    <w:rsid w:val="00EE166F"/>
    <w:rsid w:val="00EE191F"/>
    <w:rsid w:val="00EE1C4C"/>
    <w:rsid w:val="00EE25F7"/>
    <w:rsid w:val="00EE3108"/>
    <w:rsid w:val="00EE3B22"/>
    <w:rsid w:val="00EE43E7"/>
    <w:rsid w:val="00EE462F"/>
    <w:rsid w:val="00EE4B14"/>
    <w:rsid w:val="00EE5ADB"/>
    <w:rsid w:val="00EE62BB"/>
    <w:rsid w:val="00EE6A45"/>
    <w:rsid w:val="00EE6E2B"/>
    <w:rsid w:val="00EE7BF7"/>
    <w:rsid w:val="00EF0ECA"/>
    <w:rsid w:val="00EF1ACE"/>
    <w:rsid w:val="00EF1BE3"/>
    <w:rsid w:val="00EF2875"/>
    <w:rsid w:val="00EF2EE1"/>
    <w:rsid w:val="00EF31F9"/>
    <w:rsid w:val="00EF3E9C"/>
    <w:rsid w:val="00EF4093"/>
    <w:rsid w:val="00EF4B4F"/>
    <w:rsid w:val="00EF5406"/>
    <w:rsid w:val="00EF6C54"/>
    <w:rsid w:val="00EF6D81"/>
    <w:rsid w:val="00EF7245"/>
    <w:rsid w:val="00EF7397"/>
    <w:rsid w:val="00EF764B"/>
    <w:rsid w:val="00EF76ED"/>
    <w:rsid w:val="00EF7721"/>
    <w:rsid w:val="00EF7B0D"/>
    <w:rsid w:val="00EF7BA5"/>
    <w:rsid w:val="00EF7C58"/>
    <w:rsid w:val="00EF7C5A"/>
    <w:rsid w:val="00F004C0"/>
    <w:rsid w:val="00F004CE"/>
    <w:rsid w:val="00F01695"/>
    <w:rsid w:val="00F0183F"/>
    <w:rsid w:val="00F01B3B"/>
    <w:rsid w:val="00F0339A"/>
    <w:rsid w:val="00F039D9"/>
    <w:rsid w:val="00F03D26"/>
    <w:rsid w:val="00F04179"/>
    <w:rsid w:val="00F04A90"/>
    <w:rsid w:val="00F04B14"/>
    <w:rsid w:val="00F059BD"/>
    <w:rsid w:val="00F059BF"/>
    <w:rsid w:val="00F05A0E"/>
    <w:rsid w:val="00F073CC"/>
    <w:rsid w:val="00F07825"/>
    <w:rsid w:val="00F0789B"/>
    <w:rsid w:val="00F078FD"/>
    <w:rsid w:val="00F07AFC"/>
    <w:rsid w:val="00F07E04"/>
    <w:rsid w:val="00F107A1"/>
    <w:rsid w:val="00F109A3"/>
    <w:rsid w:val="00F10D64"/>
    <w:rsid w:val="00F110E7"/>
    <w:rsid w:val="00F111C8"/>
    <w:rsid w:val="00F11219"/>
    <w:rsid w:val="00F1146C"/>
    <w:rsid w:val="00F11BF4"/>
    <w:rsid w:val="00F12B4A"/>
    <w:rsid w:val="00F12F77"/>
    <w:rsid w:val="00F13126"/>
    <w:rsid w:val="00F14E45"/>
    <w:rsid w:val="00F14E70"/>
    <w:rsid w:val="00F1599D"/>
    <w:rsid w:val="00F16FE4"/>
    <w:rsid w:val="00F17197"/>
    <w:rsid w:val="00F17816"/>
    <w:rsid w:val="00F202F6"/>
    <w:rsid w:val="00F20DC8"/>
    <w:rsid w:val="00F21109"/>
    <w:rsid w:val="00F21837"/>
    <w:rsid w:val="00F21B62"/>
    <w:rsid w:val="00F21F0F"/>
    <w:rsid w:val="00F22024"/>
    <w:rsid w:val="00F2259A"/>
    <w:rsid w:val="00F22DC4"/>
    <w:rsid w:val="00F2366F"/>
    <w:rsid w:val="00F23782"/>
    <w:rsid w:val="00F23DB1"/>
    <w:rsid w:val="00F24CF0"/>
    <w:rsid w:val="00F252A8"/>
    <w:rsid w:val="00F25459"/>
    <w:rsid w:val="00F25E65"/>
    <w:rsid w:val="00F26111"/>
    <w:rsid w:val="00F262F4"/>
    <w:rsid w:val="00F26866"/>
    <w:rsid w:val="00F270EC"/>
    <w:rsid w:val="00F27130"/>
    <w:rsid w:val="00F27EC5"/>
    <w:rsid w:val="00F3018B"/>
    <w:rsid w:val="00F3063D"/>
    <w:rsid w:val="00F306AB"/>
    <w:rsid w:val="00F31177"/>
    <w:rsid w:val="00F311FD"/>
    <w:rsid w:val="00F31609"/>
    <w:rsid w:val="00F32571"/>
    <w:rsid w:val="00F32F7A"/>
    <w:rsid w:val="00F3361D"/>
    <w:rsid w:val="00F336D8"/>
    <w:rsid w:val="00F33A90"/>
    <w:rsid w:val="00F35005"/>
    <w:rsid w:val="00F35C88"/>
    <w:rsid w:val="00F36B24"/>
    <w:rsid w:val="00F37050"/>
    <w:rsid w:val="00F37383"/>
    <w:rsid w:val="00F377F7"/>
    <w:rsid w:val="00F3794F"/>
    <w:rsid w:val="00F401DE"/>
    <w:rsid w:val="00F40472"/>
    <w:rsid w:val="00F40D6A"/>
    <w:rsid w:val="00F4147A"/>
    <w:rsid w:val="00F415E0"/>
    <w:rsid w:val="00F41A2F"/>
    <w:rsid w:val="00F42078"/>
    <w:rsid w:val="00F42965"/>
    <w:rsid w:val="00F42B8A"/>
    <w:rsid w:val="00F4312B"/>
    <w:rsid w:val="00F43353"/>
    <w:rsid w:val="00F43829"/>
    <w:rsid w:val="00F4436D"/>
    <w:rsid w:val="00F45131"/>
    <w:rsid w:val="00F4535B"/>
    <w:rsid w:val="00F453FD"/>
    <w:rsid w:val="00F456F6"/>
    <w:rsid w:val="00F45AFC"/>
    <w:rsid w:val="00F45EA1"/>
    <w:rsid w:val="00F502A9"/>
    <w:rsid w:val="00F505E7"/>
    <w:rsid w:val="00F513E8"/>
    <w:rsid w:val="00F518F9"/>
    <w:rsid w:val="00F54D26"/>
    <w:rsid w:val="00F56399"/>
    <w:rsid w:val="00F564A3"/>
    <w:rsid w:val="00F565CC"/>
    <w:rsid w:val="00F568D9"/>
    <w:rsid w:val="00F56AAD"/>
    <w:rsid w:val="00F56EF0"/>
    <w:rsid w:val="00F60118"/>
    <w:rsid w:val="00F608F5"/>
    <w:rsid w:val="00F60EFC"/>
    <w:rsid w:val="00F6139B"/>
    <w:rsid w:val="00F61CCC"/>
    <w:rsid w:val="00F62B15"/>
    <w:rsid w:val="00F62F22"/>
    <w:rsid w:val="00F6366D"/>
    <w:rsid w:val="00F63B24"/>
    <w:rsid w:val="00F648D6"/>
    <w:rsid w:val="00F64931"/>
    <w:rsid w:val="00F657A6"/>
    <w:rsid w:val="00F66420"/>
    <w:rsid w:val="00F6715B"/>
    <w:rsid w:val="00F7021F"/>
    <w:rsid w:val="00F707BB"/>
    <w:rsid w:val="00F7159D"/>
    <w:rsid w:val="00F720C4"/>
    <w:rsid w:val="00F728FF"/>
    <w:rsid w:val="00F744E5"/>
    <w:rsid w:val="00F74CD5"/>
    <w:rsid w:val="00F75C42"/>
    <w:rsid w:val="00F767AC"/>
    <w:rsid w:val="00F77170"/>
    <w:rsid w:val="00F77226"/>
    <w:rsid w:val="00F77899"/>
    <w:rsid w:val="00F77B46"/>
    <w:rsid w:val="00F77BE3"/>
    <w:rsid w:val="00F8073B"/>
    <w:rsid w:val="00F8077A"/>
    <w:rsid w:val="00F80F47"/>
    <w:rsid w:val="00F81277"/>
    <w:rsid w:val="00F8137A"/>
    <w:rsid w:val="00F813DA"/>
    <w:rsid w:val="00F82598"/>
    <w:rsid w:val="00F8313C"/>
    <w:rsid w:val="00F832B3"/>
    <w:rsid w:val="00F832CB"/>
    <w:rsid w:val="00F83E1F"/>
    <w:rsid w:val="00F84028"/>
    <w:rsid w:val="00F8514D"/>
    <w:rsid w:val="00F858B2"/>
    <w:rsid w:val="00F85A5A"/>
    <w:rsid w:val="00F85D8C"/>
    <w:rsid w:val="00F85DE2"/>
    <w:rsid w:val="00F86595"/>
    <w:rsid w:val="00F86A19"/>
    <w:rsid w:val="00F8700C"/>
    <w:rsid w:val="00F9023A"/>
    <w:rsid w:val="00F90512"/>
    <w:rsid w:val="00F90D4F"/>
    <w:rsid w:val="00F90FE3"/>
    <w:rsid w:val="00F9232F"/>
    <w:rsid w:val="00F9414E"/>
    <w:rsid w:val="00F943BE"/>
    <w:rsid w:val="00F954A5"/>
    <w:rsid w:val="00F959C9"/>
    <w:rsid w:val="00F95A42"/>
    <w:rsid w:val="00F96109"/>
    <w:rsid w:val="00FA09FA"/>
    <w:rsid w:val="00FA0B7E"/>
    <w:rsid w:val="00FA0F6C"/>
    <w:rsid w:val="00FA110C"/>
    <w:rsid w:val="00FA13AC"/>
    <w:rsid w:val="00FA1C90"/>
    <w:rsid w:val="00FA2AC6"/>
    <w:rsid w:val="00FA2E88"/>
    <w:rsid w:val="00FA3658"/>
    <w:rsid w:val="00FA3A16"/>
    <w:rsid w:val="00FA4126"/>
    <w:rsid w:val="00FA5DED"/>
    <w:rsid w:val="00FA6524"/>
    <w:rsid w:val="00FA66C8"/>
    <w:rsid w:val="00FA6EC1"/>
    <w:rsid w:val="00FA6ECA"/>
    <w:rsid w:val="00FA6F65"/>
    <w:rsid w:val="00FA7D07"/>
    <w:rsid w:val="00FA7E5E"/>
    <w:rsid w:val="00FA7F05"/>
    <w:rsid w:val="00FB082F"/>
    <w:rsid w:val="00FB086D"/>
    <w:rsid w:val="00FB0DC1"/>
    <w:rsid w:val="00FB110E"/>
    <w:rsid w:val="00FB1118"/>
    <w:rsid w:val="00FB163B"/>
    <w:rsid w:val="00FB1E0D"/>
    <w:rsid w:val="00FB1E53"/>
    <w:rsid w:val="00FB2008"/>
    <w:rsid w:val="00FB219D"/>
    <w:rsid w:val="00FB2F92"/>
    <w:rsid w:val="00FB2F94"/>
    <w:rsid w:val="00FB337B"/>
    <w:rsid w:val="00FB3BA0"/>
    <w:rsid w:val="00FB4748"/>
    <w:rsid w:val="00FB4981"/>
    <w:rsid w:val="00FB521D"/>
    <w:rsid w:val="00FB5EE6"/>
    <w:rsid w:val="00FB62CF"/>
    <w:rsid w:val="00FB685E"/>
    <w:rsid w:val="00FB76CC"/>
    <w:rsid w:val="00FC01CD"/>
    <w:rsid w:val="00FC0307"/>
    <w:rsid w:val="00FC0AE4"/>
    <w:rsid w:val="00FC126B"/>
    <w:rsid w:val="00FC1401"/>
    <w:rsid w:val="00FC14AD"/>
    <w:rsid w:val="00FC272F"/>
    <w:rsid w:val="00FC2AA6"/>
    <w:rsid w:val="00FC2F75"/>
    <w:rsid w:val="00FC4EB9"/>
    <w:rsid w:val="00FC52CA"/>
    <w:rsid w:val="00FC560C"/>
    <w:rsid w:val="00FC61EA"/>
    <w:rsid w:val="00FC65D3"/>
    <w:rsid w:val="00FC663B"/>
    <w:rsid w:val="00FC687F"/>
    <w:rsid w:val="00FC6AC5"/>
    <w:rsid w:val="00FC6B13"/>
    <w:rsid w:val="00FD0521"/>
    <w:rsid w:val="00FD1165"/>
    <w:rsid w:val="00FD1E7E"/>
    <w:rsid w:val="00FD2A3A"/>
    <w:rsid w:val="00FD3E53"/>
    <w:rsid w:val="00FD4BE5"/>
    <w:rsid w:val="00FD4C8B"/>
    <w:rsid w:val="00FD5636"/>
    <w:rsid w:val="00FD5D7B"/>
    <w:rsid w:val="00FD5DA0"/>
    <w:rsid w:val="00FD5EC7"/>
    <w:rsid w:val="00FD61D7"/>
    <w:rsid w:val="00FD67B0"/>
    <w:rsid w:val="00FE0300"/>
    <w:rsid w:val="00FE08D9"/>
    <w:rsid w:val="00FE0E0A"/>
    <w:rsid w:val="00FE1A58"/>
    <w:rsid w:val="00FE1AAC"/>
    <w:rsid w:val="00FE288B"/>
    <w:rsid w:val="00FE3060"/>
    <w:rsid w:val="00FE3755"/>
    <w:rsid w:val="00FE3D46"/>
    <w:rsid w:val="00FE40FC"/>
    <w:rsid w:val="00FE42F5"/>
    <w:rsid w:val="00FE4748"/>
    <w:rsid w:val="00FE4EEE"/>
    <w:rsid w:val="00FE5129"/>
    <w:rsid w:val="00FE54C7"/>
    <w:rsid w:val="00FE57B7"/>
    <w:rsid w:val="00FE6E3D"/>
    <w:rsid w:val="00FF031C"/>
    <w:rsid w:val="00FF05B3"/>
    <w:rsid w:val="00FF0E03"/>
    <w:rsid w:val="00FF1CDF"/>
    <w:rsid w:val="00FF2171"/>
    <w:rsid w:val="00FF229C"/>
    <w:rsid w:val="00FF252F"/>
    <w:rsid w:val="00FF2BC9"/>
    <w:rsid w:val="00FF3B3E"/>
    <w:rsid w:val="00FF43D8"/>
    <w:rsid w:val="00FF43F0"/>
    <w:rsid w:val="00FF4471"/>
    <w:rsid w:val="00FF48B8"/>
    <w:rsid w:val="00FF5369"/>
    <w:rsid w:val="00FF6AA5"/>
    <w:rsid w:val="00FF71C4"/>
    <w:rsid w:val="00FF7522"/>
    <w:rsid w:val="00FF7976"/>
    <w:rsid w:val="00FF7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2270DE"/>
    <w:pPr>
      <w:ind w:firstLine="360"/>
    </w:pPr>
    <w:rPr>
      <w:rFonts w:cs="Calibri"/>
      <w:kern w:val="0"/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70DE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 w:cs="Cambria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70DE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 w:cs="Cambria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70DE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 w:cs="Cambria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270DE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 w:cs="Cambria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270DE"/>
    <w:pPr>
      <w:spacing w:before="200" w:after="80"/>
      <w:ind w:firstLine="0"/>
      <w:outlineLvl w:val="4"/>
    </w:pPr>
    <w:rPr>
      <w:rFonts w:ascii="Cambria" w:hAnsi="Cambria" w:cs="Cambria"/>
      <w:color w:val="4F81BD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270DE"/>
    <w:pPr>
      <w:spacing w:before="280" w:after="100"/>
      <w:ind w:firstLine="0"/>
      <w:outlineLvl w:val="5"/>
    </w:pPr>
    <w:rPr>
      <w:rFonts w:ascii="Cambria" w:hAnsi="Cambria" w:cs="Cambria"/>
      <w:i/>
      <w:iCs/>
      <w:color w:val="4F81BD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270DE"/>
    <w:pPr>
      <w:spacing w:before="320" w:after="100"/>
      <w:ind w:firstLine="0"/>
      <w:outlineLvl w:val="6"/>
    </w:pPr>
    <w:rPr>
      <w:rFonts w:ascii="Cambria" w:hAnsi="Cambria" w:cs="Cambria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270DE"/>
    <w:pPr>
      <w:spacing w:before="320" w:after="100"/>
      <w:ind w:firstLine="0"/>
      <w:outlineLvl w:val="7"/>
    </w:pPr>
    <w:rPr>
      <w:rFonts w:ascii="Cambria" w:hAnsi="Cambria" w:cs="Cambria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270DE"/>
    <w:pPr>
      <w:spacing w:before="320" w:after="100"/>
      <w:ind w:firstLine="0"/>
      <w:outlineLvl w:val="8"/>
    </w:pPr>
    <w:rPr>
      <w:rFonts w:ascii="Cambria" w:hAnsi="Cambria" w:cs="Cambria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70DE"/>
    <w:rPr>
      <w:rFonts w:ascii="Cambria" w:eastAsia="SimSun" w:hAnsi="Cambria" w:cs="Cambria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70DE"/>
    <w:rPr>
      <w:rFonts w:ascii="Cambria" w:eastAsia="SimSun" w:hAnsi="Cambria" w:cs="Cambria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270DE"/>
    <w:rPr>
      <w:rFonts w:ascii="Cambria" w:eastAsia="SimSun" w:hAnsi="Cambria" w:cs="Cambria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270DE"/>
    <w:rPr>
      <w:rFonts w:ascii="Cambria" w:eastAsia="SimSun" w:hAnsi="Cambria" w:cs="Cambria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70DE"/>
    <w:rPr>
      <w:rFonts w:ascii="Cambria" w:eastAsia="SimSun" w:hAnsi="Cambria" w:cs="Cambria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70DE"/>
    <w:rPr>
      <w:rFonts w:ascii="Cambria" w:eastAsia="SimSun" w:hAnsi="Cambria" w:cs="Cambria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70DE"/>
    <w:rPr>
      <w:rFonts w:ascii="Cambria" w:eastAsia="SimSun" w:hAnsi="Cambria" w:cs="Cambria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70DE"/>
    <w:rPr>
      <w:rFonts w:ascii="Cambria" w:eastAsia="SimSun" w:hAnsi="Cambria" w:cs="Cambria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70DE"/>
    <w:rPr>
      <w:rFonts w:ascii="Cambria" w:eastAsia="SimSun" w:hAnsi="Cambria" w:cs="Cambria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2270DE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270DE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hAnsi="Cambria" w:cs="Cambria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2270DE"/>
    <w:rPr>
      <w:rFonts w:ascii="Cambria" w:eastAsia="SimSun" w:hAnsi="Cambria" w:cs="Cambria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2270DE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270DE"/>
    <w:rPr>
      <w:rFonts w:ascii="Calibri" w:cs="Calibri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2270DE"/>
    <w:rPr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2270DE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2270DE"/>
    <w:pPr>
      <w:ind w:firstLine="0"/>
    </w:pPr>
  </w:style>
  <w:style w:type="character" w:customStyle="1" w:styleId="NoSpacingChar">
    <w:name w:val="No Spacing Char"/>
    <w:link w:val="NoSpacing"/>
    <w:uiPriority w:val="99"/>
    <w:locked/>
    <w:rsid w:val="002270DE"/>
  </w:style>
  <w:style w:type="paragraph" w:styleId="ListParagraph">
    <w:name w:val="List Paragraph"/>
    <w:basedOn w:val="Normal"/>
    <w:uiPriority w:val="99"/>
    <w:qFormat/>
    <w:rsid w:val="002270DE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2270DE"/>
    <w:rPr>
      <w:rFonts w:ascii="Cambria" w:hAnsi="Cambria" w:cs="Cambria"/>
      <w:i/>
      <w:iCs/>
      <w:color w:val="5A5A5A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locked/>
    <w:rsid w:val="002270DE"/>
    <w:rPr>
      <w:rFonts w:ascii="Cambria" w:eastAsia="SimSun" w:hAnsi="Cambria" w:cs="Cambria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270DE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="Cambria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270DE"/>
    <w:rPr>
      <w:rFonts w:ascii="Cambria" w:eastAsia="SimSun" w:hAnsi="Cambria" w:cs="Cambria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2270DE"/>
    <w:rPr>
      <w:i/>
      <w:iCs/>
      <w:color w:val="5A5A5A"/>
    </w:rPr>
  </w:style>
  <w:style w:type="character" w:styleId="IntenseEmphasis">
    <w:name w:val="Intense Emphasis"/>
    <w:basedOn w:val="DefaultParagraphFont"/>
    <w:uiPriority w:val="99"/>
    <w:qFormat/>
    <w:rsid w:val="002270DE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basedOn w:val="DefaultParagraphFont"/>
    <w:uiPriority w:val="99"/>
    <w:qFormat/>
    <w:rsid w:val="002270DE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2270DE"/>
    <w:rPr>
      <w:b/>
      <w:bCs/>
      <w:color w:val="auto"/>
      <w:u w:val="single" w:color="9BBB59"/>
    </w:rPr>
  </w:style>
  <w:style w:type="character" w:styleId="BookTitle">
    <w:name w:val="Book Title"/>
    <w:basedOn w:val="DefaultParagraphFont"/>
    <w:uiPriority w:val="99"/>
    <w:qFormat/>
    <w:rsid w:val="002270DE"/>
    <w:rPr>
      <w:rFonts w:ascii="Cambria" w:eastAsia="SimSun" w:hAnsi="Cambria" w:cs="Cambria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2270DE"/>
    <w:pPr>
      <w:outlineLvl w:val="9"/>
    </w:pPr>
  </w:style>
  <w:style w:type="character" w:styleId="Hyperlink">
    <w:name w:val="Hyperlink"/>
    <w:basedOn w:val="DefaultParagraphFont"/>
    <w:uiPriority w:val="99"/>
    <w:semiHidden/>
    <w:rsid w:val="00730A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9B4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B4037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B403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B4037"/>
    <w:rPr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locked/>
    <w:rsid w:val="00EA7374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FA110C"/>
    <w:rPr>
      <w:kern w:val="0"/>
      <w:sz w:val="22"/>
      <w:szCs w:val="22"/>
    </w:rPr>
  </w:style>
  <w:style w:type="character" w:styleId="PageNumber">
    <w:name w:val="page number"/>
    <w:basedOn w:val="DefaultParagraphFont"/>
    <w:uiPriority w:val="99"/>
    <w:locked/>
    <w:rsid w:val="00527B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19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70</Words>
  <Characters>405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桐庐绿水建设开发有限公司</dc:title>
  <dc:subject/>
  <dc:creator>user</dc:creator>
  <cp:keywords/>
  <dc:description/>
  <cp:lastModifiedBy>FtpDown</cp:lastModifiedBy>
  <cp:revision>3</cp:revision>
  <cp:lastPrinted>2019-06-10T02:35:00Z</cp:lastPrinted>
  <dcterms:created xsi:type="dcterms:W3CDTF">2019-06-28T08:21:00Z</dcterms:created>
  <dcterms:modified xsi:type="dcterms:W3CDTF">2019-06-28T08:22:00Z</dcterms:modified>
</cp:coreProperties>
</file>