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5" w:lineRule="atLeast"/>
        <w:jc w:val="center"/>
        <w:rPr>
          <w:rFonts w:cs="宋体"/>
          <w:b/>
          <w:color w:val="343434"/>
          <w:kern w:val="0"/>
          <w:sz w:val="36"/>
          <w:szCs w:val="20"/>
        </w:rPr>
      </w:pPr>
      <w:r>
        <w:rPr>
          <w:rFonts w:hint="eastAsia" w:cs="宋体"/>
          <w:b/>
          <w:color w:val="343434"/>
          <w:kern w:val="0"/>
          <w:sz w:val="36"/>
          <w:szCs w:val="20"/>
        </w:rPr>
        <w:t>鹿亭乡</w:t>
      </w:r>
      <w:r>
        <w:rPr>
          <w:rFonts w:cs="宋体"/>
          <w:b/>
          <w:color w:val="343434"/>
          <w:kern w:val="0"/>
          <w:sz w:val="36"/>
          <w:szCs w:val="20"/>
        </w:rPr>
        <w:t>人民政府公开招聘</w:t>
      </w:r>
      <w:r>
        <w:rPr>
          <w:rFonts w:hint="eastAsia" w:cs="宋体"/>
          <w:b/>
          <w:color w:val="343434"/>
          <w:kern w:val="0"/>
          <w:sz w:val="36"/>
          <w:szCs w:val="20"/>
        </w:rPr>
        <w:t>编外用工人员报名</w:t>
      </w:r>
      <w:bookmarkStart w:id="0" w:name="_GoBack"/>
      <w:bookmarkEnd w:id="0"/>
      <w:r>
        <w:rPr>
          <w:rFonts w:hint="eastAsia" w:cs="宋体"/>
          <w:b/>
          <w:color w:val="343434"/>
          <w:kern w:val="0"/>
          <w:sz w:val="36"/>
          <w:szCs w:val="20"/>
        </w:rPr>
        <w:t>登记表</w:t>
      </w:r>
    </w:p>
    <w:tbl>
      <w:tblPr>
        <w:tblStyle w:val="4"/>
        <w:tblW w:w="970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676"/>
        <w:gridCol w:w="182"/>
        <w:gridCol w:w="177"/>
        <w:gridCol w:w="196"/>
        <w:gridCol w:w="600"/>
        <w:gridCol w:w="107"/>
        <w:gridCol w:w="418"/>
        <w:gridCol w:w="247"/>
        <w:gridCol w:w="55"/>
        <w:gridCol w:w="193"/>
        <w:gridCol w:w="30"/>
        <w:gridCol w:w="217"/>
        <w:gridCol w:w="248"/>
        <w:gridCol w:w="32"/>
        <w:gridCol w:w="215"/>
        <w:gridCol w:w="248"/>
        <w:gridCol w:w="247"/>
        <w:gridCol w:w="248"/>
        <w:gridCol w:w="118"/>
        <w:gridCol w:w="130"/>
        <w:gridCol w:w="247"/>
        <w:gridCol w:w="45"/>
        <w:gridCol w:w="203"/>
        <w:gridCol w:w="247"/>
        <w:gridCol w:w="75"/>
        <w:gridCol w:w="173"/>
        <w:gridCol w:w="247"/>
        <w:gridCol w:w="105"/>
        <w:gridCol w:w="146"/>
        <w:gridCol w:w="247"/>
        <w:gridCol w:w="248"/>
        <w:gridCol w:w="307"/>
        <w:gridCol w:w="17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12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>
            <w:pPr>
              <w:ind w:firstLine="210" w:firstLineChars="1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/>
              </w:rPr>
              <w:t>号码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性别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出生年月</w:t>
            </w:r>
          </w:p>
        </w:tc>
        <w:tc>
          <w:tcPr>
            <w:tcW w:w="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60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学历</w:t>
            </w:r>
          </w:p>
        </w:tc>
        <w:tc>
          <w:tcPr>
            <w:tcW w:w="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资格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证书</w:t>
            </w:r>
          </w:p>
        </w:tc>
        <w:tc>
          <w:tcPr>
            <w:tcW w:w="9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毕业时间</w:t>
            </w:r>
          </w:p>
        </w:tc>
        <w:tc>
          <w:tcPr>
            <w:tcW w:w="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毕业院校</w:t>
            </w:r>
          </w:p>
        </w:tc>
        <w:tc>
          <w:tcPr>
            <w:tcW w:w="14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202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所学专业</w:t>
            </w:r>
          </w:p>
        </w:tc>
        <w:tc>
          <w:tcPr>
            <w:tcW w:w="14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家庭地址</w:t>
            </w:r>
          </w:p>
        </w:tc>
        <w:tc>
          <w:tcPr>
            <w:tcW w:w="6874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rPr>
                <w:rFonts w:hint="eastAsia" w:ascii="宋体" w:cs="宋体"/>
                <w:color w:val="343434"/>
                <w:kern w:val="0"/>
                <w:szCs w:val="21"/>
              </w:rPr>
            </w:pPr>
            <w:r>
              <w:rPr>
                <w:rFonts w:hint="eastAsia" w:ascii="宋体" w:cs="宋体"/>
                <w:color w:val="343434"/>
                <w:kern w:val="0"/>
                <w:szCs w:val="21"/>
              </w:rPr>
              <w:t xml:space="preserve">                 </w:t>
            </w: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户籍所在地</w:t>
            </w:r>
          </w:p>
        </w:tc>
        <w:tc>
          <w:tcPr>
            <w:tcW w:w="7742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通讯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地址</w:t>
            </w:r>
          </w:p>
        </w:tc>
        <w:tc>
          <w:tcPr>
            <w:tcW w:w="193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4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邮编</w:t>
            </w:r>
          </w:p>
        </w:tc>
        <w:tc>
          <w:tcPr>
            <w:tcW w:w="157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6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57" w:lineRule="exac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手机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</w:tc>
        <w:tc>
          <w:tcPr>
            <w:tcW w:w="2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193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94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157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161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其他电话</w:t>
            </w:r>
          </w:p>
        </w:tc>
        <w:tc>
          <w:tcPr>
            <w:tcW w:w="2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1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简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color w:val="343434"/>
                <w:kern w:val="0"/>
                <w:szCs w:val="21"/>
              </w:rPr>
              <w:t xml:space="preserve">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历</w:t>
            </w:r>
          </w:p>
        </w:tc>
        <w:tc>
          <w:tcPr>
            <w:tcW w:w="8600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</w:tcPr>
          <w:p>
            <w:pPr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家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庭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主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要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成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员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情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况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903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与本人关系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7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出生年月</w:t>
            </w:r>
          </w:p>
        </w:tc>
        <w:tc>
          <w:tcPr>
            <w:tcW w:w="5222" w:type="dxa"/>
            <w:gridSpan w:val="1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住   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10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hint="eastAsia"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10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hint="eastAsia"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10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hint="eastAsia"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hint="eastAsia" w:ascii="宋体" w:cs="宋体"/>
                <w:color w:val="343434"/>
                <w:kern w:val="0"/>
                <w:sz w:val="24"/>
              </w:rPr>
            </w:pPr>
          </w:p>
        </w:tc>
        <w:tc>
          <w:tcPr>
            <w:tcW w:w="5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1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/>
        </w:tc>
        <w:tc>
          <w:tcPr>
            <w:tcW w:w="10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90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5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300" w:lineRule="atLeast"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招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聘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单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位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意</w:t>
            </w:r>
            <w:r>
              <w:rPr>
                <w:color w:val="343434"/>
                <w:kern w:val="0"/>
                <w:szCs w:val="21"/>
              </w:rPr>
              <w:t xml:space="preserve">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见</w:t>
            </w:r>
          </w:p>
        </w:tc>
        <w:tc>
          <w:tcPr>
            <w:tcW w:w="8600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>
              <w:rPr>
                <w:color w:val="343434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年</w:t>
            </w:r>
            <w:r>
              <w:rPr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月</w:t>
            </w:r>
            <w:r>
              <w:rPr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日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000000"/>
    <w:rsid w:val="5C805A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Win7w.Com</Company>
  <Pages>4</Pages>
  <Words>1092</Words>
  <Characters>1160</Characters>
  <Lines>183</Lines>
  <Paragraphs>66</Paragraphs>
  <TotalTime>14</TotalTime>
  <ScaleCrop>false</ScaleCrop>
  <LinksUpToDate>false</LinksUpToDate>
  <CharactersWithSpaces>1311</CharactersWithSpaces>
  <Application>WPS Office_11.1.0.8500_F1E327BC-269C-435d-A152-05C5408002CA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2019-03-11T01:56:00Z</dcterms:created>
  <dc:creator>Win7w</dc:creator>
  <cp:lastModifiedBy>lenovo</cp:lastModifiedBy>
  <dcterms:modified xsi:type="dcterms:W3CDTF">2019-03-14T06:23:13Z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