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ind w:right="-110" w:firstLine="0" w:firstLineChars="0"/>
        <w:rPr>
          <w:rFonts w:ascii="楷体" w:hAnsi="楷体" w:eastAsia="楷体"/>
          <w:sz w:val="28"/>
          <w:szCs w:val="28"/>
        </w:rPr>
      </w:pPr>
      <w:bookmarkStart w:id="0" w:name="_GoBack"/>
      <w:bookmarkEnd w:id="0"/>
      <w:r>
        <w:rPr>
          <w:rFonts w:hint="eastAsia" w:eastAsia="黑体"/>
          <w:sz w:val="28"/>
          <w:szCs w:val="28"/>
        </w:rPr>
        <w:t>附件：</w:t>
      </w:r>
      <w:r>
        <w:rPr>
          <w:rFonts w:eastAsia="黑体"/>
          <w:sz w:val="28"/>
          <w:szCs w:val="28"/>
        </w:rPr>
        <w:t xml:space="preserve">          </w:t>
      </w:r>
      <w:r>
        <w:rPr>
          <w:rFonts w:hint="eastAsia" w:eastAsia="黑体"/>
          <w:b/>
          <w:sz w:val="32"/>
          <w:szCs w:val="32"/>
        </w:rPr>
        <w:t>绍兴广电工程有限公司招聘报名表</w:t>
      </w:r>
    </w:p>
    <w:p>
      <w:pPr>
        <w:spacing w:line="480" w:lineRule="exact"/>
        <w:jc w:val="center"/>
        <w:rPr>
          <w:rFonts w:eastAsia="黑体"/>
          <w:b/>
          <w:sz w:val="32"/>
          <w:szCs w:val="32"/>
        </w:rPr>
      </w:pPr>
    </w:p>
    <w:p>
      <w:pPr>
        <w:tabs>
          <w:tab w:val="left" w:pos="5040"/>
        </w:tabs>
        <w:spacing w:line="320" w:lineRule="exact"/>
        <w:rPr>
          <w:rFonts w:eastAsia="仿宋_GB2312"/>
          <w:bCs/>
          <w:sz w:val="24"/>
          <w:szCs w:val="30"/>
        </w:rPr>
      </w:pPr>
      <w:r>
        <w:rPr>
          <w:rFonts w:hint="eastAsia" w:eastAsia="黑体"/>
          <w:bCs/>
          <w:sz w:val="24"/>
          <w:szCs w:val="30"/>
        </w:rPr>
        <w:t>应聘岗位：</w:t>
      </w:r>
      <w:r>
        <w:rPr>
          <w:rFonts w:eastAsia="仿宋_GB2312"/>
          <w:bCs/>
          <w:sz w:val="24"/>
          <w:szCs w:val="30"/>
        </w:rPr>
        <w:t xml:space="preserve"> </w:t>
      </w:r>
    </w:p>
    <w:tbl>
      <w:tblPr>
        <w:tblStyle w:val="7"/>
        <w:tblW w:w="8761" w:type="dxa"/>
        <w:jc w:val="center"/>
        <w:tblInd w:w="691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700"/>
        <w:gridCol w:w="485"/>
        <w:gridCol w:w="98"/>
        <w:gridCol w:w="877"/>
        <w:gridCol w:w="285"/>
        <w:gridCol w:w="378"/>
        <w:gridCol w:w="41"/>
        <w:gridCol w:w="661"/>
        <w:gridCol w:w="12"/>
        <w:gridCol w:w="346"/>
        <w:gridCol w:w="1417"/>
        <w:gridCol w:w="518"/>
        <w:gridCol w:w="265"/>
        <w:gridCol w:w="147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0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77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性别</w:t>
            </w:r>
          </w:p>
        </w:tc>
        <w:tc>
          <w:tcPr>
            <w:tcW w:w="70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01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出生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年月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2"/>
              </w:rPr>
              <w:t>年</w:t>
            </w:r>
            <w:r>
              <w:rPr>
                <w:rFonts w:eastAsia="仿宋_GB2312"/>
                <w:bCs/>
                <w:sz w:val="24"/>
                <w:szCs w:val="32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2"/>
              </w:rPr>
              <w:t>月</w:t>
            </w:r>
          </w:p>
        </w:tc>
        <w:tc>
          <w:tcPr>
            <w:tcW w:w="1742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近期正面</w:t>
            </w:r>
          </w:p>
          <w:p>
            <w:pPr>
              <w:spacing w:line="240" w:lineRule="exact"/>
              <w:jc w:val="center"/>
            </w:pPr>
            <w:r>
              <w:t>2</w:t>
            </w:r>
            <w:r>
              <w:rPr>
                <w:rFonts w:hint="eastAsia"/>
              </w:rPr>
              <w:t>寸彩照</w:t>
            </w:r>
          </w:p>
          <w:p>
            <w:pPr>
              <w:spacing w:line="240" w:lineRule="exact"/>
              <w:ind w:left="-115" w:leftChars="-55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（电子或实物）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0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政治面貌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81" w:type="dxa"/>
            <w:gridSpan w:val="4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eastAsia="仿宋_GB2312"/>
                <w:bCs/>
                <w:sz w:val="24"/>
                <w:szCs w:val="32"/>
              </w:rPr>
              <w:t>身份证号码</w:t>
            </w:r>
          </w:p>
        </w:tc>
        <w:tc>
          <w:tcPr>
            <w:tcW w:w="2954" w:type="dxa"/>
            <w:gridSpan w:val="5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742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exact"/>
          <w:jc w:val="center"/>
        </w:trPr>
        <w:tc>
          <w:tcPr>
            <w:tcW w:w="120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籍</w:t>
            </w:r>
            <w:r>
              <w:rPr>
                <w:rFonts w:eastAsia="仿宋_GB2312"/>
                <w:bCs/>
                <w:sz w:val="24"/>
                <w:szCs w:val="32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2"/>
              </w:rPr>
              <w:t>贯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77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婚姻状况</w:t>
            </w:r>
          </w:p>
        </w:tc>
        <w:tc>
          <w:tcPr>
            <w:tcW w:w="70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01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是否已有单位签约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widowControl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742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120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联系方式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通信地址</w:t>
            </w:r>
          </w:p>
        </w:tc>
        <w:tc>
          <w:tcPr>
            <w:tcW w:w="6860" w:type="dxa"/>
            <w:gridSpan w:val="13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 xml:space="preserve">                                      </w:t>
            </w:r>
            <w:r>
              <w:rPr>
                <w:rFonts w:hint="eastAsia" w:eastAsia="仿宋_GB2312"/>
                <w:bCs/>
                <w:sz w:val="24"/>
                <w:szCs w:val="32"/>
              </w:rPr>
              <w:t>邮编：</w:t>
            </w:r>
            <w:r>
              <w:rPr>
                <w:rFonts w:eastAsia="仿宋_GB2312"/>
                <w:bCs/>
                <w:sz w:val="24"/>
                <w:szCs w:val="32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  <w:jc w:val="center"/>
        </w:trPr>
        <w:tc>
          <w:tcPr>
            <w:tcW w:w="120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0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电子邮件</w:t>
            </w:r>
          </w:p>
        </w:tc>
        <w:tc>
          <w:tcPr>
            <w:tcW w:w="2123" w:type="dxa"/>
            <w:gridSpan w:val="5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14" w:type="dxa"/>
            <w:gridSpan w:val="3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手机</w:t>
            </w:r>
          </w:p>
        </w:tc>
        <w:tc>
          <w:tcPr>
            <w:tcW w:w="1763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83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座机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6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学习经历</w:t>
            </w:r>
            <w:r>
              <w:rPr>
                <w:rFonts w:hint="eastAsia" w:eastAsia="仿宋_GB2312"/>
                <w:bCs/>
                <w:szCs w:val="32"/>
              </w:rPr>
              <w:t>（自高中起填写）</w:t>
            </w:r>
          </w:p>
        </w:tc>
        <w:tc>
          <w:tcPr>
            <w:tcW w:w="7560" w:type="dxa"/>
            <w:gridSpan w:val="14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bCs/>
                <w:sz w:val="18"/>
                <w:szCs w:val="32"/>
              </w:rPr>
            </w:pPr>
            <w:r>
              <w:rPr>
                <w:rFonts w:hint="eastAsia" w:eastAsia="仿宋_GB2312"/>
                <w:bCs/>
                <w:sz w:val="18"/>
                <w:szCs w:val="32"/>
              </w:rPr>
              <w:t>（含毕业学校、专业、学历学位等内容，并注明期间担任的主要职务）</w:t>
            </w:r>
          </w:p>
          <w:p>
            <w:pPr>
              <w:widowControl/>
              <w:spacing w:line="380" w:lineRule="exact"/>
              <w:jc w:val="left"/>
              <w:rPr>
                <w:rFonts w:eastAsia="仿宋_GB2312"/>
                <w:b/>
                <w:bCs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eastAsia="仿宋_GB2312"/>
                <w:b/>
                <w:bCs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eastAsia="仿宋_GB2312"/>
                <w:b/>
                <w:bCs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eastAsia="仿宋_GB2312"/>
                <w:b/>
                <w:bCs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8" w:hRule="atLeast"/>
          <w:jc w:val="center"/>
        </w:trPr>
        <w:tc>
          <w:tcPr>
            <w:tcW w:w="120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工作及</w:t>
            </w:r>
          </w:p>
          <w:p>
            <w:pPr>
              <w:widowControl/>
              <w:spacing w:line="280" w:lineRule="exact"/>
              <w:jc w:val="center"/>
              <w:rPr>
                <w:rFonts w:eastAsia="仿宋_GB2312"/>
                <w:bCs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实践经历</w:t>
            </w:r>
          </w:p>
        </w:tc>
        <w:tc>
          <w:tcPr>
            <w:tcW w:w="7560" w:type="dxa"/>
            <w:gridSpan w:val="14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bCs/>
                <w:sz w:val="18"/>
                <w:szCs w:val="32"/>
              </w:rPr>
            </w:pPr>
            <w:r>
              <w:rPr>
                <w:rFonts w:hint="eastAsia" w:eastAsia="仿宋_GB2312"/>
                <w:bCs/>
                <w:sz w:val="18"/>
                <w:szCs w:val="32"/>
              </w:rPr>
              <w:t>（含工作单位、岗位、担任职务）</w:t>
            </w:r>
          </w:p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bCs/>
                <w:szCs w:val="32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bCs/>
                <w:szCs w:val="32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bCs/>
                <w:szCs w:val="32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bCs/>
                <w:szCs w:val="32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bCs/>
                <w:szCs w:val="32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bCs/>
                <w:szCs w:val="32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bCs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exact"/>
          <w:jc w:val="center"/>
        </w:trPr>
        <w:tc>
          <w:tcPr>
            <w:tcW w:w="120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Cs w:val="32"/>
              </w:rPr>
            </w:pPr>
            <w:r>
              <w:rPr>
                <w:rFonts w:hint="eastAsia" w:eastAsia="仿宋_GB2312"/>
                <w:bCs/>
                <w:szCs w:val="32"/>
              </w:rPr>
              <w:t>家庭主要成员情况</w:t>
            </w:r>
          </w:p>
        </w:tc>
        <w:tc>
          <w:tcPr>
            <w:tcW w:w="118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姓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bCs/>
                <w:szCs w:val="21"/>
              </w:rPr>
              <w:t>名</w:t>
            </w:r>
          </w:p>
        </w:tc>
        <w:tc>
          <w:tcPr>
            <w:tcW w:w="126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right="-105" w:rightChars="-50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与本人关系</w:t>
            </w:r>
          </w:p>
        </w:tc>
        <w:tc>
          <w:tcPr>
            <w:tcW w:w="108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right="-105" w:rightChars="-50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政治面貌</w:t>
            </w:r>
          </w:p>
        </w:tc>
        <w:tc>
          <w:tcPr>
            <w:tcW w:w="4035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120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Cs w:val="32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40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exact"/>
          <w:jc w:val="center"/>
        </w:trPr>
        <w:tc>
          <w:tcPr>
            <w:tcW w:w="120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Cs w:val="32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4035" w:type="dxa"/>
            <w:gridSpan w:val="6"/>
            <w:tcBorders>
              <w:top w:val="single" w:color="auto" w:sz="4" w:space="0"/>
              <w:lef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exact"/>
          <w:jc w:val="center"/>
        </w:trPr>
        <w:tc>
          <w:tcPr>
            <w:tcW w:w="120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Cs w:val="32"/>
              </w:rPr>
              <w:t>专业技术（职业）资格及取得时间</w:t>
            </w:r>
          </w:p>
        </w:tc>
        <w:tc>
          <w:tcPr>
            <w:tcW w:w="7560" w:type="dxa"/>
            <w:gridSpan w:val="14"/>
          </w:tcPr>
          <w:p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exact"/>
          <w:jc w:val="center"/>
        </w:trPr>
        <w:tc>
          <w:tcPr>
            <w:tcW w:w="120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Cs w:val="32"/>
              </w:rPr>
              <w:t>近</w:t>
            </w:r>
            <w:r>
              <w:rPr>
                <w:rFonts w:eastAsia="仿宋_GB2312"/>
                <w:bCs/>
                <w:szCs w:val="32"/>
              </w:rPr>
              <w:t>5</w:t>
            </w:r>
            <w:r>
              <w:rPr>
                <w:rFonts w:hint="eastAsia" w:eastAsia="仿宋_GB2312"/>
                <w:bCs/>
                <w:szCs w:val="32"/>
              </w:rPr>
              <w:t>年内受过的奖励或处分</w:t>
            </w:r>
          </w:p>
        </w:tc>
        <w:tc>
          <w:tcPr>
            <w:tcW w:w="7560" w:type="dxa"/>
            <w:gridSpan w:val="14"/>
          </w:tcPr>
          <w:p>
            <w:pPr>
              <w:widowControl/>
              <w:spacing w:line="24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</w:tbl>
    <w:p>
      <w:pPr>
        <w:rPr>
          <w:b/>
          <w:bCs/>
        </w:rPr>
      </w:pPr>
      <w:r>
        <w:rPr>
          <w:rFonts w:hint="eastAsia"/>
          <w:b/>
          <w:bCs/>
        </w:rPr>
        <w:t>填表说明：</w:t>
      </w:r>
    </w:p>
    <w:p>
      <w:pPr>
        <w:ind w:firstLine="407" w:firstLineChars="193"/>
        <w:rPr>
          <w:b/>
          <w:bCs/>
        </w:rPr>
      </w:pPr>
      <w:r>
        <w:rPr>
          <w:b/>
          <w:bCs/>
        </w:rPr>
        <w:t>1</w:t>
      </w:r>
      <w:r>
        <w:rPr>
          <w:rFonts w:hint="eastAsia"/>
          <w:b/>
          <w:bCs/>
        </w:rPr>
        <w:t>．以上表格内容请择要如实填写。提供虚假信息者，一经查实，自动丧失应聘资格；</w:t>
      </w:r>
    </w:p>
    <w:p>
      <w:pPr>
        <w:ind w:firstLine="413" w:firstLineChars="196"/>
        <w:rPr>
          <w:b/>
          <w:bCs/>
        </w:rPr>
      </w:pPr>
      <w:r>
        <w:rPr>
          <w:b/>
          <w:bCs/>
        </w:rPr>
        <w:t>2</w:t>
      </w:r>
      <w:r>
        <w:rPr>
          <w:rFonts w:hint="eastAsia"/>
          <w:b/>
          <w:bCs/>
        </w:rPr>
        <w:t>．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如有另外需要说明的情况请另附表格或其他材料。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79C"/>
    <w:rsid w:val="00002BC9"/>
    <w:rsid w:val="00016D66"/>
    <w:rsid w:val="000464A4"/>
    <w:rsid w:val="0007133D"/>
    <w:rsid w:val="000949AE"/>
    <w:rsid w:val="000C3E83"/>
    <w:rsid w:val="000D1097"/>
    <w:rsid w:val="000D641A"/>
    <w:rsid w:val="000E2AD1"/>
    <w:rsid w:val="001103D9"/>
    <w:rsid w:val="00114C9C"/>
    <w:rsid w:val="001229F3"/>
    <w:rsid w:val="0014203C"/>
    <w:rsid w:val="00150A6C"/>
    <w:rsid w:val="00155601"/>
    <w:rsid w:val="00187906"/>
    <w:rsid w:val="0019619C"/>
    <w:rsid w:val="001A2E53"/>
    <w:rsid w:val="001A376D"/>
    <w:rsid w:val="001B439A"/>
    <w:rsid w:val="001B5A45"/>
    <w:rsid w:val="001E6D1C"/>
    <w:rsid w:val="001F6737"/>
    <w:rsid w:val="002027C3"/>
    <w:rsid w:val="00206009"/>
    <w:rsid w:val="002135C9"/>
    <w:rsid w:val="00230238"/>
    <w:rsid w:val="00264591"/>
    <w:rsid w:val="00270B5D"/>
    <w:rsid w:val="00271131"/>
    <w:rsid w:val="00276AF1"/>
    <w:rsid w:val="0028023C"/>
    <w:rsid w:val="002A1872"/>
    <w:rsid w:val="002A3064"/>
    <w:rsid w:val="002A698E"/>
    <w:rsid w:val="002B39AE"/>
    <w:rsid w:val="002B5467"/>
    <w:rsid w:val="002C2AB6"/>
    <w:rsid w:val="002C2BE9"/>
    <w:rsid w:val="002C302F"/>
    <w:rsid w:val="002D40F2"/>
    <w:rsid w:val="002E22B0"/>
    <w:rsid w:val="002E2CFA"/>
    <w:rsid w:val="002F03D6"/>
    <w:rsid w:val="002F64FA"/>
    <w:rsid w:val="00322950"/>
    <w:rsid w:val="00387D86"/>
    <w:rsid w:val="003A405B"/>
    <w:rsid w:val="003C199A"/>
    <w:rsid w:val="003D7F55"/>
    <w:rsid w:val="003F3F1D"/>
    <w:rsid w:val="003F7E89"/>
    <w:rsid w:val="0040603C"/>
    <w:rsid w:val="00411D7D"/>
    <w:rsid w:val="00422462"/>
    <w:rsid w:val="00427557"/>
    <w:rsid w:val="004400A9"/>
    <w:rsid w:val="00454FED"/>
    <w:rsid w:val="00473BAF"/>
    <w:rsid w:val="004743DA"/>
    <w:rsid w:val="00491E33"/>
    <w:rsid w:val="004A2951"/>
    <w:rsid w:val="004A593A"/>
    <w:rsid w:val="004B35AC"/>
    <w:rsid w:val="004C1177"/>
    <w:rsid w:val="004C60B0"/>
    <w:rsid w:val="004D684E"/>
    <w:rsid w:val="004E655F"/>
    <w:rsid w:val="004E78BB"/>
    <w:rsid w:val="004F08ED"/>
    <w:rsid w:val="004F3188"/>
    <w:rsid w:val="004F4D8D"/>
    <w:rsid w:val="005337D8"/>
    <w:rsid w:val="00556C68"/>
    <w:rsid w:val="005573BC"/>
    <w:rsid w:val="005628BF"/>
    <w:rsid w:val="005755EE"/>
    <w:rsid w:val="00590F51"/>
    <w:rsid w:val="005974BB"/>
    <w:rsid w:val="005B16AB"/>
    <w:rsid w:val="005B479C"/>
    <w:rsid w:val="005B6D7C"/>
    <w:rsid w:val="005F05AB"/>
    <w:rsid w:val="005F4B64"/>
    <w:rsid w:val="006318AA"/>
    <w:rsid w:val="00634EE2"/>
    <w:rsid w:val="00650F87"/>
    <w:rsid w:val="0065459F"/>
    <w:rsid w:val="006843EB"/>
    <w:rsid w:val="00686BB1"/>
    <w:rsid w:val="006C2FCD"/>
    <w:rsid w:val="006C6D34"/>
    <w:rsid w:val="006E6E9A"/>
    <w:rsid w:val="006F4CC1"/>
    <w:rsid w:val="00702615"/>
    <w:rsid w:val="00717C33"/>
    <w:rsid w:val="00723334"/>
    <w:rsid w:val="00757C23"/>
    <w:rsid w:val="0077082B"/>
    <w:rsid w:val="007749EE"/>
    <w:rsid w:val="0078235B"/>
    <w:rsid w:val="007A63F3"/>
    <w:rsid w:val="007D4F5A"/>
    <w:rsid w:val="007F2DC4"/>
    <w:rsid w:val="007F6EAB"/>
    <w:rsid w:val="008041BA"/>
    <w:rsid w:val="008174D2"/>
    <w:rsid w:val="00835FDF"/>
    <w:rsid w:val="00852D74"/>
    <w:rsid w:val="00865365"/>
    <w:rsid w:val="0087455B"/>
    <w:rsid w:val="00890638"/>
    <w:rsid w:val="0089538F"/>
    <w:rsid w:val="008A3544"/>
    <w:rsid w:val="008A7D46"/>
    <w:rsid w:val="008B348A"/>
    <w:rsid w:val="008C0A11"/>
    <w:rsid w:val="008D6399"/>
    <w:rsid w:val="008E16A6"/>
    <w:rsid w:val="008E47CE"/>
    <w:rsid w:val="008E594E"/>
    <w:rsid w:val="008F5340"/>
    <w:rsid w:val="00901A62"/>
    <w:rsid w:val="00901A77"/>
    <w:rsid w:val="00902F68"/>
    <w:rsid w:val="00930D03"/>
    <w:rsid w:val="00934A31"/>
    <w:rsid w:val="00956828"/>
    <w:rsid w:val="00974200"/>
    <w:rsid w:val="00975156"/>
    <w:rsid w:val="00984A2B"/>
    <w:rsid w:val="00992294"/>
    <w:rsid w:val="009A04A9"/>
    <w:rsid w:val="009B4E00"/>
    <w:rsid w:val="009C3297"/>
    <w:rsid w:val="009D272E"/>
    <w:rsid w:val="009D7325"/>
    <w:rsid w:val="009D7BB9"/>
    <w:rsid w:val="009E429C"/>
    <w:rsid w:val="009F0818"/>
    <w:rsid w:val="009F7F82"/>
    <w:rsid w:val="00A00029"/>
    <w:rsid w:val="00A077D2"/>
    <w:rsid w:val="00A11CD7"/>
    <w:rsid w:val="00A144E7"/>
    <w:rsid w:val="00A16FF0"/>
    <w:rsid w:val="00A44419"/>
    <w:rsid w:val="00A4551C"/>
    <w:rsid w:val="00A51A11"/>
    <w:rsid w:val="00A766E0"/>
    <w:rsid w:val="00AB36B0"/>
    <w:rsid w:val="00AB648A"/>
    <w:rsid w:val="00AC2502"/>
    <w:rsid w:val="00AC3A62"/>
    <w:rsid w:val="00AC717A"/>
    <w:rsid w:val="00AC7606"/>
    <w:rsid w:val="00AD324A"/>
    <w:rsid w:val="00AD6B10"/>
    <w:rsid w:val="00AE3042"/>
    <w:rsid w:val="00AF0AA0"/>
    <w:rsid w:val="00B01E57"/>
    <w:rsid w:val="00B026BC"/>
    <w:rsid w:val="00B15C74"/>
    <w:rsid w:val="00B2061F"/>
    <w:rsid w:val="00B4464D"/>
    <w:rsid w:val="00B44A21"/>
    <w:rsid w:val="00B53830"/>
    <w:rsid w:val="00B80EB4"/>
    <w:rsid w:val="00B83DE2"/>
    <w:rsid w:val="00B916BA"/>
    <w:rsid w:val="00BB1005"/>
    <w:rsid w:val="00BB1ECD"/>
    <w:rsid w:val="00BB452B"/>
    <w:rsid w:val="00BC7F1B"/>
    <w:rsid w:val="00BF35E7"/>
    <w:rsid w:val="00BF6F17"/>
    <w:rsid w:val="00C141DD"/>
    <w:rsid w:val="00C16EDC"/>
    <w:rsid w:val="00C33942"/>
    <w:rsid w:val="00C33A3C"/>
    <w:rsid w:val="00C4437C"/>
    <w:rsid w:val="00C61B4F"/>
    <w:rsid w:val="00C741C4"/>
    <w:rsid w:val="00C85CE7"/>
    <w:rsid w:val="00C92834"/>
    <w:rsid w:val="00C93A30"/>
    <w:rsid w:val="00C95783"/>
    <w:rsid w:val="00C97294"/>
    <w:rsid w:val="00CB1057"/>
    <w:rsid w:val="00CD7AC5"/>
    <w:rsid w:val="00CE07E6"/>
    <w:rsid w:val="00CE323B"/>
    <w:rsid w:val="00CE7C4D"/>
    <w:rsid w:val="00D02D1D"/>
    <w:rsid w:val="00D12552"/>
    <w:rsid w:val="00D149A5"/>
    <w:rsid w:val="00D249ED"/>
    <w:rsid w:val="00D32857"/>
    <w:rsid w:val="00D46312"/>
    <w:rsid w:val="00D561D2"/>
    <w:rsid w:val="00D72F93"/>
    <w:rsid w:val="00D76999"/>
    <w:rsid w:val="00D811B6"/>
    <w:rsid w:val="00D83F5D"/>
    <w:rsid w:val="00D9655A"/>
    <w:rsid w:val="00DC4673"/>
    <w:rsid w:val="00DD6A36"/>
    <w:rsid w:val="00DE2FD7"/>
    <w:rsid w:val="00DE386C"/>
    <w:rsid w:val="00DF0418"/>
    <w:rsid w:val="00E06E05"/>
    <w:rsid w:val="00E11385"/>
    <w:rsid w:val="00E340D1"/>
    <w:rsid w:val="00E359F3"/>
    <w:rsid w:val="00E35C8A"/>
    <w:rsid w:val="00E442AC"/>
    <w:rsid w:val="00E509BD"/>
    <w:rsid w:val="00E511CF"/>
    <w:rsid w:val="00E54DFB"/>
    <w:rsid w:val="00E55292"/>
    <w:rsid w:val="00E83C1D"/>
    <w:rsid w:val="00EB47D7"/>
    <w:rsid w:val="00EC74F2"/>
    <w:rsid w:val="00EE4DD9"/>
    <w:rsid w:val="00EF65FF"/>
    <w:rsid w:val="00F03024"/>
    <w:rsid w:val="00F06798"/>
    <w:rsid w:val="00F21728"/>
    <w:rsid w:val="00F24458"/>
    <w:rsid w:val="00F60C85"/>
    <w:rsid w:val="00F65137"/>
    <w:rsid w:val="00F77812"/>
    <w:rsid w:val="00F779DE"/>
    <w:rsid w:val="00F85581"/>
    <w:rsid w:val="00F85C85"/>
    <w:rsid w:val="00F9327A"/>
    <w:rsid w:val="00FA6596"/>
    <w:rsid w:val="00FB04CB"/>
    <w:rsid w:val="00FB7A91"/>
    <w:rsid w:val="00FC3959"/>
    <w:rsid w:val="00FD4CA1"/>
    <w:rsid w:val="00FE1596"/>
    <w:rsid w:val="00FE5EB3"/>
    <w:rsid w:val="00FF719B"/>
    <w:rsid w:val="1B031E7D"/>
    <w:rsid w:val="47291836"/>
    <w:rsid w:val="5936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uiPriority w:val="99"/>
    <w:pPr>
      <w:ind w:left="100" w:leftChars="2500"/>
    </w:pPr>
  </w:style>
  <w:style w:type="paragraph" w:styleId="3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99"/>
    <w:rPr>
      <w:rFonts w:cs="Times New Roman"/>
      <w:color w:val="0000FF"/>
      <w:u w:val="single"/>
    </w:rPr>
  </w:style>
  <w:style w:type="table" w:styleId="8">
    <w:name w:val="Table Grid"/>
    <w:basedOn w:val="7"/>
    <w:locked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Header Char"/>
    <w:basedOn w:val="5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Footer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12">
    <w:name w:val="16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3">
    <w:name w:val="Date Char"/>
    <w:basedOn w:val="5"/>
    <w:link w:val="2"/>
    <w:semiHidden/>
    <w:locked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184</Words>
  <Characters>1055</Characters>
  <Lines>0</Lines>
  <Paragraphs>0</Paragraphs>
  <TotalTime>271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2018-09-10T03:13:00Z</dcterms:created>
  <dc:creator>Administrator</dc:creator>
  <cp:lastModifiedBy>chenqiong</cp:lastModifiedBy>
  <cp:lastPrinted>2018-12-12T00:38:00Z</cp:lastPrinted>
  <dcterms:modified xsi:type="dcterms:W3CDTF">2019-02-13T08:00:54Z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