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附件</w:t>
      </w:r>
      <w:r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  <w:t>2</w:t>
      </w:r>
    </w:p>
    <w:p>
      <w:pPr>
        <w:widowControl/>
        <w:spacing w:line="400" w:lineRule="exact"/>
        <w:jc w:val="center"/>
        <w:rPr>
          <w:rFonts w:ascii="宋体" w:cs="宋体"/>
          <w:b/>
          <w:bCs/>
          <w:color w:val="000000"/>
          <w:w w:val="8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余姚市海际建设发展有限公司工作人员报名登记表</w:t>
      </w:r>
    </w:p>
    <w:bookmarkEnd w:id="0"/>
    <w:p>
      <w:pPr>
        <w:widowControl/>
        <w:spacing w:line="400" w:lineRule="exac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5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229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098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</w:tc>
        <w:tc>
          <w:tcPr>
            <w:tcW w:w="705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98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</w:t>
            </w:r>
          </w:p>
        </w:tc>
        <w:tc>
          <w:tcPr>
            <w:tcW w:w="705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98" w:type="dxa"/>
            <w:gridSpan w:val="1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069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真实性承诺</w:t>
            </w:r>
          </w:p>
        </w:tc>
        <w:tc>
          <w:tcPr>
            <w:tcW w:w="7970" w:type="dxa"/>
            <w:gridSpan w:val="34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受余姚海际建设发展有限公司取消本人应聘、录用资格等有关处理决定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4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58"/>
    <w:rsid w:val="00017DF0"/>
    <w:rsid w:val="00051080"/>
    <w:rsid w:val="000A5624"/>
    <w:rsid w:val="00114CA6"/>
    <w:rsid w:val="00182D68"/>
    <w:rsid w:val="001B7729"/>
    <w:rsid w:val="003504B6"/>
    <w:rsid w:val="003B6BE1"/>
    <w:rsid w:val="003C2259"/>
    <w:rsid w:val="003D33AE"/>
    <w:rsid w:val="004854AC"/>
    <w:rsid w:val="004970EA"/>
    <w:rsid w:val="004B31FF"/>
    <w:rsid w:val="004C3CE1"/>
    <w:rsid w:val="004D775C"/>
    <w:rsid w:val="00550B1F"/>
    <w:rsid w:val="00560B6F"/>
    <w:rsid w:val="005D3CB1"/>
    <w:rsid w:val="00666D13"/>
    <w:rsid w:val="00667E3E"/>
    <w:rsid w:val="006C28B7"/>
    <w:rsid w:val="00762840"/>
    <w:rsid w:val="007A6BC5"/>
    <w:rsid w:val="007B4672"/>
    <w:rsid w:val="007E2CC2"/>
    <w:rsid w:val="00807C98"/>
    <w:rsid w:val="00842549"/>
    <w:rsid w:val="00881C8A"/>
    <w:rsid w:val="00905B5A"/>
    <w:rsid w:val="009121E2"/>
    <w:rsid w:val="009152BF"/>
    <w:rsid w:val="009832B5"/>
    <w:rsid w:val="00A63428"/>
    <w:rsid w:val="00A6620F"/>
    <w:rsid w:val="00A8725C"/>
    <w:rsid w:val="00AC183F"/>
    <w:rsid w:val="00AE13B3"/>
    <w:rsid w:val="00AE7C8C"/>
    <w:rsid w:val="00B051A4"/>
    <w:rsid w:val="00B93E92"/>
    <w:rsid w:val="00B97F58"/>
    <w:rsid w:val="00BB05F3"/>
    <w:rsid w:val="00C0033E"/>
    <w:rsid w:val="00C366A4"/>
    <w:rsid w:val="00C57586"/>
    <w:rsid w:val="00F457BB"/>
    <w:rsid w:val="00F563F3"/>
    <w:rsid w:val="00F81B3F"/>
    <w:rsid w:val="269F1DDC"/>
    <w:rsid w:val="7D6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Header Char"/>
    <w:basedOn w:val="4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</Pages>
  <Words>77</Words>
  <Characters>442</Characters>
  <Lines>0</Lines>
  <Paragraphs>0</Paragraphs>
  <TotalTime>18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lenovo</cp:lastModifiedBy>
  <cp:lastPrinted>2017-11-16T07:53:00Z</cp:lastPrinted>
  <dcterms:modified xsi:type="dcterms:W3CDTF">2019-01-22T06:29:56Z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