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7F" w:rsidRDefault="006E437F" w:rsidP="00D275E9">
      <w:pPr>
        <w:spacing w:line="500" w:lineRule="exact"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宁波市育才小学教师应聘登记表</w:t>
      </w:r>
    </w:p>
    <w:p w:rsidR="006E437F" w:rsidRDefault="006E437F" w:rsidP="00D275E9">
      <w:pPr>
        <w:spacing w:line="500" w:lineRule="exact"/>
        <w:rPr>
          <w:rFonts w:ascii="宋体" w:cs="Times New Roman"/>
          <w:kern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6E437F" w:rsidRPr="000E15F5">
        <w:trPr>
          <w:trHeight w:val="697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姓名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性别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出生年月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2132" w:type="dxa"/>
            <w:gridSpan w:val="2"/>
            <w:vMerge w:val="restart"/>
          </w:tcPr>
          <w:p w:rsidR="006E437F" w:rsidRPr="000E15F5" w:rsidRDefault="006E437F" w:rsidP="00565358">
            <w:pPr>
              <w:spacing w:line="500" w:lineRule="exact"/>
            </w:pPr>
            <w:r w:rsidRPr="000E15F5">
              <w:t xml:space="preserve">      </w:t>
            </w:r>
          </w:p>
          <w:p w:rsidR="006E437F" w:rsidRPr="000E15F5" w:rsidRDefault="006E437F" w:rsidP="00565358">
            <w:pPr>
              <w:spacing w:line="500" w:lineRule="exact"/>
            </w:pPr>
            <w:r w:rsidRPr="000E15F5">
              <w:t xml:space="preserve">      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t xml:space="preserve">      </w:t>
            </w:r>
            <w:r w:rsidRPr="000E15F5">
              <w:rPr>
                <w:rFonts w:cs="宋体" w:hint="eastAsia"/>
              </w:rPr>
              <w:t>照片</w:t>
            </w:r>
          </w:p>
        </w:tc>
      </w:tr>
      <w:tr w:rsidR="006E437F" w:rsidRPr="000E15F5">
        <w:trPr>
          <w:trHeight w:val="776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籍贯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民族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政治面貌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</w:tr>
      <w:tr w:rsidR="006E437F" w:rsidRPr="000E15F5">
        <w:trPr>
          <w:trHeight w:val="616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现居地址</w:t>
            </w:r>
          </w:p>
        </w:tc>
        <w:tc>
          <w:tcPr>
            <w:tcW w:w="3195" w:type="dxa"/>
            <w:gridSpan w:val="3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联系电话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</w:tr>
      <w:tr w:rsidR="006E437F" w:rsidRPr="000E15F5">
        <w:trPr>
          <w:trHeight w:val="766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身份证号</w:t>
            </w:r>
          </w:p>
        </w:tc>
        <w:tc>
          <w:tcPr>
            <w:tcW w:w="3195" w:type="dxa"/>
            <w:gridSpan w:val="3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健康情况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</w:tr>
      <w:tr w:rsidR="006E437F" w:rsidRPr="000E15F5">
        <w:trPr>
          <w:trHeight w:val="606"/>
        </w:trPr>
        <w:tc>
          <w:tcPr>
            <w:tcW w:w="2130" w:type="dxa"/>
            <w:gridSpan w:val="2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何时参加教学工作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教龄</w:t>
            </w:r>
          </w:p>
        </w:tc>
        <w:tc>
          <w:tcPr>
            <w:tcW w:w="3197" w:type="dxa"/>
            <w:gridSpan w:val="3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  <w:tr w:rsidR="006E437F" w:rsidRPr="000E15F5">
        <w:trPr>
          <w:trHeight w:val="770"/>
        </w:trPr>
        <w:tc>
          <w:tcPr>
            <w:tcW w:w="3195" w:type="dxa"/>
            <w:gridSpan w:val="3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何时何地取得教师资格证书</w:t>
            </w:r>
          </w:p>
        </w:tc>
        <w:tc>
          <w:tcPr>
            <w:tcW w:w="2130" w:type="dxa"/>
            <w:gridSpan w:val="2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  <w:tr w:rsidR="006E437F" w:rsidRPr="000E15F5">
        <w:trPr>
          <w:trHeight w:val="610"/>
        </w:trPr>
        <w:tc>
          <w:tcPr>
            <w:tcW w:w="3195" w:type="dxa"/>
            <w:gridSpan w:val="3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何时何地取得专业技术职称</w:t>
            </w:r>
          </w:p>
        </w:tc>
        <w:tc>
          <w:tcPr>
            <w:tcW w:w="2130" w:type="dxa"/>
            <w:gridSpan w:val="2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  <w:tr w:rsidR="006E437F" w:rsidRPr="000E15F5">
        <w:trPr>
          <w:trHeight w:val="618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原学历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  <w:vMerge w:val="restart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毕业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院校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5" w:type="dxa"/>
            <w:vMerge w:val="restart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专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业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6" w:type="dxa"/>
            <w:vMerge w:val="restart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应聘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学科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1066" w:type="dxa"/>
            <w:vMerge w:val="restart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  <w:tr w:rsidR="006E437F" w:rsidRPr="000E15F5">
        <w:trPr>
          <w:trHeight w:val="768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进修学历</w:t>
            </w: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E437F" w:rsidRPr="000E15F5" w:rsidRDefault="006E437F" w:rsidP="00565358">
            <w:pPr>
              <w:widowControl/>
              <w:jc w:val="left"/>
              <w:rPr>
                <w:rFonts w:cs="Times New Roman"/>
              </w:rPr>
            </w:pPr>
          </w:p>
        </w:tc>
      </w:tr>
      <w:tr w:rsidR="006E437F" w:rsidRPr="000E15F5">
        <w:trPr>
          <w:trHeight w:val="2968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学习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工作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简历</w:t>
            </w:r>
          </w:p>
        </w:tc>
        <w:tc>
          <w:tcPr>
            <w:tcW w:w="7457" w:type="dxa"/>
            <w:gridSpan w:val="7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  <w:tr w:rsidR="006E437F" w:rsidRPr="000E15F5">
        <w:trPr>
          <w:trHeight w:val="2154"/>
        </w:trPr>
        <w:tc>
          <w:tcPr>
            <w:tcW w:w="1065" w:type="dxa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获得</w:t>
            </w:r>
          </w:p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  <w:r w:rsidRPr="000E15F5">
              <w:rPr>
                <w:rFonts w:cs="宋体" w:hint="eastAsia"/>
              </w:rPr>
              <w:t>荣誉</w:t>
            </w:r>
          </w:p>
        </w:tc>
        <w:tc>
          <w:tcPr>
            <w:tcW w:w="7457" w:type="dxa"/>
            <w:gridSpan w:val="7"/>
          </w:tcPr>
          <w:p w:rsidR="006E437F" w:rsidRPr="000E15F5" w:rsidRDefault="006E437F" w:rsidP="00565358">
            <w:pPr>
              <w:spacing w:line="500" w:lineRule="exact"/>
              <w:rPr>
                <w:rFonts w:cs="Times New Roman"/>
              </w:rPr>
            </w:pPr>
          </w:p>
        </w:tc>
      </w:tr>
    </w:tbl>
    <w:p w:rsidR="006E437F" w:rsidRPr="00ED54BE" w:rsidRDefault="006E437F" w:rsidP="00D275E9">
      <w:pPr>
        <w:rPr>
          <w:rFonts w:cs="Times New Roman"/>
        </w:rPr>
      </w:pPr>
    </w:p>
    <w:p w:rsidR="006E437F" w:rsidRDefault="006E437F">
      <w:pPr>
        <w:rPr>
          <w:rFonts w:cs="Times New Roman"/>
        </w:rPr>
      </w:pPr>
    </w:p>
    <w:sectPr w:rsidR="006E437F" w:rsidSect="003B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7F" w:rsidRDefault="006E437F" w:rsidP="00D275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E437F" w:rsidRDefault="006E437F" w:rsidP="00D275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7F" w:rsidRDefault="006E437F" w:rsidP="00D275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E437F" w:rsidRDefault="006E437F" w:rsidP="00D275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5E9"/>
    <w:rsid w:val="00004945"/>
    <w:rsid w:val="00014D6A"/>
    <w:rsid w:val="000E15F5"/>
    <w:rsid w:val="00104F9D"/>
    <w:rsid w:val="0011404C"/>
    <w:rsid w:val="001E6C7D"/>
    <w:rsid w:val="00224DD1"/>
    <w:rsid w:val="00386697"/>
    <w:rsid w:val="003B450A"/>
    <w:rsid w:val="003C08E5"/>
    <w:rsid w:val="004917D2"/>
    <w:rsid w:val="004E63C7"/>
    <w:rsid w:val="004E73C9"/>
    <w:rsid w:val="00564DC2"/>
    <w:rsid w:val="00565358"/>
    <w:rsid w:val="006E437F"/>
    <w:rsid w:val="007B01B7"/>
    <w:rsid w:val="007C0236"/>
    <w:rsid w:val="0084245E"/>
    <w:rsid w:val="00860359"/>
    <w:rsid w:val="008B3FD3"/>
    <w:rsid w:val="009E08B6"/>
    <w:rsid w:val="00AA65E6"/>
    <w:rsid w:val="00B90075"/>
    <w:rsid w:val="00D11B68"/>
    <w:rsid w:val="00D275E9"/>
    <w:rsid w:val="00DB5975"/>
    <w:rsid w:val="00E077AE"/>
    <w:rsid w:val="00ED54BE"/>
    <w:rsid w:val="00EE080A"/>
    <w:rsid w:val="00F15981"/>
    <w:rsid w:val="00F60B60"/>
    <w:rsid w:val="00F8507C"/>
    <w:rsid w:val="00F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5E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5E9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D275E9"/>
    <w:rPr>
      <w:color w:val="auto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D2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275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5E9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D275E9"/>
    <w:rPr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104F9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04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04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04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04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</Words>
  <Characters>189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宁波市育才小学教师应聘登记表</dc:title>
  <dc:subject/>
  <dc:creator>lenovo</dc:creator>
  <cp:keywords/>
  <dc:description/>
  <cp:lastModifiedBy>朱冰洁(zhubj)/nbjbq</cp:lastModifiedBy>
  <cp:revision>2</cp:revision>
  <dcterms:created xsi:type="dcterms:W3CDTF">2019-01-08T08:38:00Z</dcterms:created>
  <dcterms:modified xsi:type="dcterms:W3CDTF">2019-01-08T08:38:00Z</dcterms:modified>
</cp:coreProperties>
</file>