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报名所需材料清单</w:t>
      </w:r>
    </w:p>
    <w:tbl>
      <w:tblPr>
        <w:tblStyle w:val="4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105"/>
        <w:gridCol w:w="3427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所需材料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材料形式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毕业证、学位证</w:t>
            </w:r>
          </w:p>
        </w:tc>
        <w:tc>
          <w:tcPr>
            <w:tcW w:w="34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教师资格证或国家教师资格考试合格证明</w:t>
            </w:r>
          </w:p>
        </w:tc>
        <w:tc>
          <w:tcPr>
            <w:tcW w:w="34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原件或网络版打印件与复印件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普通话水平测试等级证书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34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就业推荐表</w:t>
            </w:r>
          </w:p>
        </w:tc>
        <w:tc>
          <w:tcPr>
            <w:tcW w:w="34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2019届应届毕业生提供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0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职业资格等级证书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0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主要荣誉证书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0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本科相应录取批次证明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高校录取花名册复印件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研究生、省优不需提供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720" w:right="380" w:bottom="720" w:left="38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3786"/>
    <w:rsid w:val="6A0A37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2018-11-26T08:11:00Z</dcterms:created>
  <dc:creator>题材</dc:creator>
  <cp:lastModifiedBy>题材</cp:lastModifiedBy>
  <dcterms:modified xsi:type="dcterms:W3CDTF">2018-11-26T08:11:44Z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