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center"/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宁波职业技术学院关于公布公开招聘事业编制男辅导员、女辅导员、高级项目研发人员、图书馆参考咨询员、收费管理岗位笔试成绩及面试安排的通知</w:t>
      </w:r>
      <w:bookmarkStart w:id="0" w:name="_GoBack"/>
      <w:bookmarkEnd w:id="0"/>
    </w:p>
    <w:tbl>
      <w:tblPr>
        <w:tblW w:w="833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304"/>
        <w:gridCol w:w="2541"/>
        <w:gridCol w:w="199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25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18082501001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18082501002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18082501003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18082501004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18082501005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18082501006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18082501007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18082501008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18082501009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18082501010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18082501011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18082501012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18082501013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18082501014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18082501015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18082501016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18082501017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18082501018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18082501019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18082501020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18082501021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18082501022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18082501023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18082501024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18082501025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18082501026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18082501027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18082501028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18082501029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18082501030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女辅导员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18082502001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高级项目研发人员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18082502002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高级项目研发人员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18082502003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高级项目研发人员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18082502004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高级项目研发人员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18082502005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图书馆参考咨询员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18082502006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图书馆参考咨询员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18082502007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图书馆参考咨询员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18082502008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图书馆参考咨询员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18082502009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图书馆参考咨询员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18082502010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图书馆参考咨询员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18082502011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收费管理岗位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18082502012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收费管理岗位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18082502013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收费管理岗位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18082502014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收费管理岗位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18082502015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收费管理岗位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18082502016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收费管理岗位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18082502017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收费管理岗位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18082502018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收费管理岗位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18082502019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收费管理岗位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18082502020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93FF9"/>
    <w:rsid w:val="6D535020"/>
    <w:rsid w:val="7C3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2018-09-10T07:13:00Z</dcterms:created>
  <dc:creator>小苏苏</dc:creator>
  <cp:lastModifiedBy>小苏苏</cp:lastModifiedBy>
  <dcterms:modified xsi:type="dcterms:W3CDTF">2018-09-10T07:15:40Z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