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eastAsia" w:ascii="新宋体" w:hAnsi="新宋体" w:eastAsia="新宋体" w:cs="新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kern w:val="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新宋体" w:hAnsi="新宋体" w:eastAsia="新宋体" w:cs="新宋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ind w:firstLine="844" w:firstLineChars="300"/>
        <w:jc w:val="center"/>
        <w:rPr>
          <w:rFonts w:hint="eastAsia" w:ascii="方正小标宋简体" w:hAnsi="宋体" w:eastAsia="方正小标宋简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2"/>
          <w:szCs w:val="32"/>
        </w:rPr>
        <w:t>国有企业公开招聘工作人员报名表</w:t>
      </w:r>
    </w:p>
    <w:tbl>
      <w:tblPr>
        <w:tblStyle w:val="5"/>
        <w:tblpPr w:leftFromText="180" w:rightFromText="180" w:vertAnchor="text" w:horzAnchor="page" w:tblpX="1807" w:tblpY="390"/>
        <w:tblOverlap w:val="never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89"/>
        <w:gridCol w:w="781"/>
        <w:gridCol w:w="120"/>
        <w:gridCol w:w="553"/>
        <w:gridCol w:w="980"/>
        <w:gridCol w:w="102"/>
        <w:gridCol w:w="103"/>
        <w:gridCol w:w="288"/>
        <w:gridCol w:w="322"/>
        <w:gridCol w:w="666"/>
        <w:gridCol w:w="153"/>
        <w:gridCol w:w="330"/>
        <w:gridCol w:w="47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报考岗位（代码）</w:t>
            </w:r>
          </w:p>
        </w:tc>
        <w:tc>
          <w:tcPr>
            <w:tcW w:w="23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6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60" w:type="dxa"/>
            <w:gridSpan w:val="3"/>
            <w:vMerge w:val="restart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7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是否全日制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7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064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6" w:hRule="atLeast"/>
        </w:trPr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1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专业技术职称或技能等级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54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历（从高中开始）</w:t>
            </w:r>
          </w:p>
        </w:tc>
        <w:tc>
          <w:tcPr>
            <w:tcW w:w="7441" w:type="dxa"/>
            <w:gridSpan w:val="14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（请如实填写教育经历，否则因教育经历不真实带来的各项后果由本人承担）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23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441" w:type="dxa"/>
            <w:gridSpan w:val="14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（请如实工作填写，否则因工作经历不真实带来的各项后果由本人承担）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受过奖励情况</w:t>
            </w:r>
          </w:p>
        </w:tc>
        <w:tc>
          <w:tcPr>
            <w:tcW w:w="7441" w:type="dxa"/>
            <w:gridSpan w:val="14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2" w:hRule="atLeast"/>
        </w:trPr>
        <w:tc>
          <w:tcPr>
            <w:tcW w:w="123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员 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679" w:type="dxa"/>
            <w:gridSpan w:val="15"/>
            <w:vAlign w:val="center"/>
          </w:tcPr>
          <w:p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</w:t>
            </w:r>
            <w:r>
              <w:rPr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/>
                <w:b/>
                <w:sz w:val="24"/>
                <w:szCs w:val="32"/>
              </w:rPr>
              <w:t>容</w:t>
            </w:r>
            <w:r>
              <w:rPr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</w:p>
          <w:p>
            <w:pPr>
              <w:snapToGrid w:val="0"/>
              <w:spacing w:line="4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- 10 -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6A9A"/>
    <w:rsid w:val="430F6A9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spacing w:val="-2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2018-08-22T02:32:00Z</dcterms:created>
  <dc:creator>洞头人才公司</dc:creator>
  <cp:lastModifiedBy>洞头人才公司</cp:lastModifiedBy>
  <dcterms:modified xsi:type="dcterms:W3CDTF">2018-08-22T02:33:17Z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