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附件2：</w:t>
      </w:r>
    </w:p>
    <w:p>
      <w:pPr>
        <w:ind w:firstLine="3395" w:firstLineChars="1300"/>
        <w:rPr>
          <w:rFonts w:hint="eastAsia"/>
          <w:b/>
          <w:color w:val="auto"/>
        </w:rPr>
      </w:pPr>
    </w:p>
    <w:p>
      <w:pPr>
        <w:jc w:val="center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2018年温州市洞头旅游文化发展有限公司公开招聘岗位一览表</w:t>
      </w:r>
    </w:p>
    <w:p>
      <w:pPr>
        <w:jc w:val="center"/>
        <w:rPr>
          <w:rFonts w:hint="eastAsia"/>
          <w:b/>
          <w:color w:val="auto"/>
        </w:rPr>
      </w:pPr>
    </w:p>
    <w:tbl>
      <w:tblPr>
        <w:tblStyle w:val="5"/>
        <w:tblW w:w="13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95"/>
        <w:gridCol w:w="810"/>
        <w:gridCol w:w="810"/>
        <w:gridCol w:w="1065"/>
        <w:gridCol w:w="810"/>
        <w:gridCol w:w="1500"/>
        <w:gridCol w:w="3105"/>
        <w:gridCol w:w="900"/>
        <w:gridCol w:w="15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部门名称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职位名称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岗位代码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招考</w:t>
            </w:r>
          </w:p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人数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年龄要求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性别</w:t>
            </w:r>
          </w:p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要求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学历</w:t>
            </w:r>
          </w:p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要求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专业要求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户籍</w:t>
            </w:r>
          </w:p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要求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从业经历要求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市场运营部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市场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运营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0101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1979年1月1日以后出生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全日制大专及以上学历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温州市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1.至法定退休时参加职工养老保险需满足15年以上。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3.该岗位会经常外出，适合男性报考。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财务部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会计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0102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1979年1月1日以后出生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本科及以上学历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会计学、财务管理、会计电算化、会计与统计核算、工业（企业）会计、会计、财务会计、管理会计、审计、财务会计与审计、工商管理（会计学）、网络会计、财务管理（会计方向）、会计财务管理、会计与审计、会计学（财务会计）、财会、财会学、会计学（财务管理）、财务学、会计（注册会计师方向）、财务管理学、会计学（财务会计方向）、会计学（会计师方向）、会计与审计、财务会计（电算化）、会计专业、会计学（财会方向）、财务管理专业、会计与金融专业等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温州市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2年及以上财务工作经历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1.至法定退休时参加职工养老保险需满足15年以上。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财务部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出纳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0103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1979年1月1日以后出生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全日制大专及以上学历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会计学、财务管理、会计电算化、会计与统计核算、工业（企业）会计、会计、财务会计、管理会计、审计、财务会计与审计、工商管理（会计学）、网络会计、财务管理（会计方向）、会计财务管理、会计与审计、会计学（财务会计）、财会、财会学、会计学（财务管理）、财务学、会计（注册会计师方向）、财务管理学、会计学（财务会计方向）、会计学（会计师方向）、会计与审计、财务会计（电算化）、会计专业、会计学（财会方向）、财务管理专业、会计与金融专业等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洞头区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1年及以上财务工作经历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1.至法定退休时参加职工养老保险需满足15年以上。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2666"/>
    <w:rsid w:val="3EC726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spacing w:val="-2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2018-08-22T02:40:00Z</dcterms:created>
  <dc:creator>洞头人才公司</dc:creator>
  <cp:lastModifiedBy>洞头人才公司</cp:lastModifiedBy>
  <dcterms:modified xsi:type="dcterms:W3CDTF">2018-08-22T02:41:28Z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