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br w:type="textWrapping"/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tbl>
      <w:tblPr>
        <w:tblW w:w="792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065"/>
        <w:gridCol w:w="930"/>
        <w:gridCol w:w="1200"/>
        <w:gridCol w:w="1380"/>
        <w:gridCol w:w="750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序号</w:t>
            </w:r>
          </w:p>
        </w:tc>
        <w:tc>
          <w:tcPr>
            <w:tcW w:w="1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姓 名</w:t>
            </w:r>
          </w:p>
        </w:tc>
        <w:tc>
          <w:tcPr>
            <w:tcW w:w="9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性别</w:t>
            </w: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出生年月</w:t>
            </w: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报考岗位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学历</w:t>
            </w: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专 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曹云舟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1995.01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统计业务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本科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韩文倩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1994.12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统计业务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本科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tblCellSpacing w:w="0" w:type="dxa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金  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1995.08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宣传文字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本科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汉语言文学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A6FBC"/>
    <w:rsid w:val="4A4A6FB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2018-07-23T10:40:00Z</dcterms:created>
  <dc:creator> 米 米 </dc:creator>
  <cp:lastModifiedBy> 米 米 </cp:lastModifiedBy>
  <dcterms:modified xsi:type="dcterms:W3CDTF">2018-07-23T10:40:30Z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