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2018年金华山旅游经济区学校教师招聘拟聘用人员名单</w:t>
      </w:r>
    </w:p>
    <w:tbl>
      <w:tblPr>
        <w:tblW w:w="830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654"/>
        <w:gridCol w:w="497"/>
        <w:gridCol w:w="1078"/>
        <w:gridCol w:w="1260"/>
        <w:gridCol w:w="662"/>
        <w:gridCol w:w="1051"/>
        <w:gridCol w:w="722"/>
        <w:gridCol w:w="632"/>
        <w:gridCol w:w="722"/>
        <w:gridCol w:w="5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报考岗位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毕业学校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考察结果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胡孙国</w:t>
            </w:r>
          </w:p>
        </w:tc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1993.11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仙桥初中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科学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浙江师范大学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物理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吴学超</w:t>
            </w:r>
          </w:p>
        </w:tc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1990.11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赤松小学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浙江师范大学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朱国峰</w:t>
            </w:r>
          </w:p>
        </w:tc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1995.11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金华十四中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科学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湖州师范学院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科学教育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邵双丹</w:t>
            </w:r>
          </w:p>
        </w:tc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1994.04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金华十四中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社会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云南师范大学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历史学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周安琪</w:t>
            </w:r>
          </w:p>
        </w:tc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1996.08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仙桥小学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杭州师范大学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汉语言文学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吴玥</w:t>
            </w:r>
          </w:p>
        </w:tc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1996.04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仙桥小学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丽水学院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英语教育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方晨</w:t>
            </w:r>
          </w:p>
        </w:tc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1993.07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仙桥小学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丽水学院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数学与应用数学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曹雨晴</w:t>
            </w:r>
          </w:p>
        </w:tc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1995.11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仙桥小学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科学</w:t>
            </w:r>
          </w:p>
        </w:tc>
        <w:tc>
          <w:tcPr>
            <w:tcW w:w="10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浙江师范大学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17D95"/>
    <w:rsid w:val="62117D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2018-06-27T01:38:00Z</dcterms:created>
  <dc:creator>ASUS</dc:creator>
  <cp:lastModifiedBy>ASUS</cp:lastModifiedBy>
  <dcterms:modified xsi:type="dcterms:W3CDTF">2018-06-27T01:38:56Z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