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关于取消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2018年慈溪市公开招聘事业单位工作人员部分招聘计划的公告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2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201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8年慈溪市公开招聘事业单位工作人员报名资格初审已结束，根据《2018年慈溪市公开招聘事业单位工作人员公告》有关“资格初审通过人数不足招聘指标3倍的岗位，将酌情核减或取消招聘计划”的规定，因报名合格人数不足，决定取消以下岗位的招聘计划。</w:t>
      </w:r>
    </w:p>
    <w:tbl>
      <w:tblPr>
        <w:tblW w:w="108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2172"/>
        <w:gridCol w:w="1440"/>
        <w:gridCol w:w="1956"/>
        <w:gridCol w:w="1236"/>
        <w:gridCol w:w="1044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主管部门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招聘单位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招聘岗位类别</w:t>
            </w:r>
          </w:p>
        </w:tc>
        <w:tc>
          <w:tcPr>
            <w:tcW w:w="1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招聘岗位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招聘计划数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学历要求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审核合格人数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市文广局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市科博中心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文博宣教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本科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市卫生计生局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市急救站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急救医生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大专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市气象局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市气象灾害预警中心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气象灾害预警服务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本科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44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报考上述岗位已通过资格初审的人员可在规定时间内进行改报，具体改报事项另行通知本人。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432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432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332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876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                                 中共慈溪市委组织部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876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                                          慈溪市人力资源和社会保障局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672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                              2018年9月25日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2B2B2B"/>
          <w:spacing w:val="0"/>
          <w:sz w:val="22"/>
          <w:szCs w:val="22"/>
          <w:bdr w:val="none" w:color="auto" w:sz="0" w:space="0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2407"/>
    <w:rsid w:val="6D535020"/>
    <w:rsid w:val="782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2018-09-25T09:17:00Z</dcterms:created>
  <dc:creator>武大娟</dc:creator>
  <cp:lastModifiedBy>武大娟</cp:lastModifiedBy>
  <dcterms:modified xsi:type="dcterms:W3CDTF">2018-09-25T09:18:14Z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