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2018年岱山县定向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委培中小学教师计划公告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3985" w:type="dxa"/>
        <w:jc w:val="center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490"/>
        <w:gridCol w:w="689"/>
        <w:gridCol w:w="2266"/>
        <w:gridCol w:w="2241"/>
        <w:gridCol w:w="614"/>
        <w:gridCol w:w="1014"/>
        <w:gridCol w:w="1903"/>
        <w:gridCol w:w="1139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需求学科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培养人数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选考科目范围要求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分数段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历史/政治/物理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物理/化学/历史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历史/政治/地理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历史/地理/化学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高考外语成绩不低于115分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地理/化学/历史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（复合思想政治教育）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（复合思想政治教育）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地理/政治/历史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0290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分配为衢山方向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0247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0220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历史/物理/化学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历史/化学/地理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物理/技术/化学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物理/技术/历史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（复合教育技术学 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（复合教育技术学 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岱山户籍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物理/化学/技术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一段线上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岱山县教育局     岱山县人力资源和社会保障局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2018年6月20日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38A5"/>
    <w:rsid w:val="31F538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2018-06-21T07:11:00Z</dcterms:created>
  <dc:creator>ASUS</dc:creator>
  <cp:lastModifiedBy>ASUS</cp:lastModifiedBy>
  <dcterms:modified xsi:type="dcterms:W3CDTF">2018-06-21T07:11:35Z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