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   2018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年上半年丽水市莲都区事业单位公开招聘工作人员聘用对象名单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                                                                                 2018.8. 6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7452" w:type="dxa"/>
        <w:jc w:val="center"/>
        <w:tblCellSpacing w:w="0" w:type="dxa"/>
        <w:tblInd w:w="4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699"/>
        <w:gridCol w:w="501"/>
        <w:gridCol w:w="1181"/>
        <w:gridCol w:w="1191"/>
        <w:gridCol w:w="2167"/>
        <w:gridCol w:w="501"/>
        <w:gridCol w:w="7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序号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6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姓名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性别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招聘主管部门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招聘单位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何时毕业何院校系何专业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学历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试用（见习）期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6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</w:rPr>
              <w:t>吴继全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</w:rPr>
              <w:t>男 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莲都区林业局 </w:t>
            </w:r>
          </w:p>
        </w:tc>
        <w:tc>
          <w:tcPr>
            <w:tcW w:w="11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莲都区双溪林业工作中心站 </w:t>
            </w:r>
          </w:p>
        </w:tc>
        <w:tc>
          <w:tcPr>
            <w:tcW w:w="21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    2011.06 </w:t>
            </w:r>
            <w:r>
              <w:rPr>
                <w:color w:val="000000"/>
                <w:sz w:val="21"/>
                <w:szCs w:val="21"/>
              </w:rPr>
              <w:t>浙江农林大学 园林专业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</w:rPr>
              <w:t>大学 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6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</w:rPr>
              <w:t>周伟琴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</w:rPr>
              <w:t>女 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莲都区林业局 </w:t>
            </w:r>
          </w:p>
        </w:tc>
        <w:tc>
          <w:tcPr>
            <w:tcW w:w="11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莲都区峰源林业工作中心站 </w:t>
            </w:r>
          </w:p>
        </w:tc>
        <w:tc>
          <w:tcPr>
            <w:tcW w:w="21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2017.06 </w:t>
            </w:r>
            <w:r>
              <w:rPr>
                <w:color w:val="000000"/>
                <w:sz w:val="21"/>
                <w:szCs w:val="21"/>
              </w:rPr>
              <w:t>浙江农林大学（函授）林学专业 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</w:rPr>
              <w:t>大学 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554FD"/>
    <w:rsid w:val="55C554F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2018-08-07T08:23:00Z</dcterms:created>
  <dc:creator>武大娟</dc:creator>
  <cp:lastModifiedBy>武大娟</cp:lastModifiedBy>
  <dcterms:modified xsi:type="dcterms:W3CDTF">2018-08-07T08:24:07Z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