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DE" w:rsidRDefault="00057ADE" w:rsidP="00147B53">
      <w:pPr>
        <w:widowControl/>
        <w:shd w:val="clear" w:color="auto" w:fill="FFFFFF"/>
        <w:spacing w:line="243" w:lineRule="atLeast"/>
        <w:jc w:val="left"/>
        <w:rPr>
          <w:rFonts w:ascii="宋体" w:cs="宋体"/>
          <w:color w:val="000000"/>
          <w:kern w:val="0"/>
          <w:sz w:val="28"/>
          <w:szCs w:val="28"/>
          <w:shd w:val="clear" w:color="auto" w:fill="FFFFFF"/>
          <w:lang/>
        </w:rPr>
      </w:pPr>
    </w:p>
    <w:tbl>
      <w:tblPr>
        <w:tblpPr w:leftFromText="180" w:rightFromText="180" w:vertAnchor="text" w:tblpXSpec="center" w:tblpY="119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4"/>
        <w:gridCol w:w="164"/>
        <w:gridCol w:w="427"/>
        <w:gridCol w:w="863"/>
        <w:gridCol w:w="286"/>
        <w:gridCol w:w="573"/>
        <w:gridCol w:w="426"/>
        <w:gridCol w:w="722"/>
        <w:gridCol w:w="30"/>
        <w:gridCol w:w="545"/>
        <w:gridCol w:w="181"/>
        <w:gridCol w:w="104"/>
        <w:gridCol w:w="626"/>
        <w:gridCol w:w="665"/>
        <w:gridCol w:w="863"/>
        <w:gridCol w:w="2367"/>
      </w:tblGrid>
      <w:tr w:rsidR="00057ADE">
        <w:trPr>
          <w:trHeight w:val="1116"/>
        </w:trPr>
        <w:tc>
          <w:tcPr>
            <w:tcW w:w="9646" w:type="dxa"/>
            <w:gridSpan w:val="16"/>
            <w:tcBorders>
              <w:bottom w:val="nil"/>
            </w:tcBorders>
            <w:vAlign w:val="center"/>
          </w:tcPr>
          <w:p w:rsidR="00057ADE" w:rsidRDefault="00057ADE">
            <w:pPr>
              <w:widowControl/>
              <w:spacing w:line="520" w:lineRule="exac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东阳市</w:t>
            </w: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2018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年普通高中新教师招聘报名表</w:t>
            </w:r>
          </w:p>
        </w:tc>
      </w:tr>
      <w:tr w:rsidR="00057ADE">
        <w:trPr>
          <w:trHeight w:val="566"/>
        </w:trPr>
        <w:tc>
          <w:tcPr>
            <w:tcW w:w="1395" w:type="dxa"/>
            <w:gridSpan w:val="3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148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现学历</w:t>
            </w:r>
          </w:p>
        </w:tc>
        <w:tc>
          <w:tcPr>
            <w:tcW w:w="2258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restart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57ADE">
        <w:trPr>
          <w:trHeight w:val="566"/>
        </w:trPr>
        <w:tc>
          <w:tcPr>
            <w:tcW w:w="1395" w:type="dxa"/>
            <w:gridSpan w:val="3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别</w:t>
            </w:r>
          </w:p>
        </w:tc>
        <w:tc>
          <w:tcPr>
            <w:tcW w:w="2148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取得学位</w:t>
            </w:r>
          </w:p>
        </w:tc>
        <w:tc>
          <w:tcPr>
            <w:tcW w:w="2258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057ADE" w:rsidRDefault="00057AD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57ADE">
        <w:trPr>
          <w:trHeight w:val="566"/>
        </w:trPr>
        <w:tc>
          <w:tcPr>
            <w:tcW w:w="1395" w:type="dxa"/>
            <w:gridSpan w:val="3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8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业</w:t>
            </w:r>
          </w:p>
        </w:tc>
        <w:tc>
          <w:tcPr>
            <w:tcW w:w="2258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057ADE" w:rsidRDefault="00057AD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57ADE">
        <w:trPr>
          <w:trHeight w:val="566"/>
        </w:trPr>
        <w:tc>
          <w:tcPr>
            <w:tcW w:w="1395" w:type="dxa"/>
            <w:gridSpan w:val="3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贯</w:t>
            </w:r>
          </w:p>
        </w:tc>
        <w:tc>
          <w:tcPr>
            <w:tcW w:w="2148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所学专业是否为师范类专业</w:t>
            </w:r>
          </w:p>
        </w:tc>
        <w:tc>
          <w:tcPr>
            <w:tcW w:w="2258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057ADE" w:rsidRDefault="00057AD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57ADE">
        <w:trPr>
          <w:trHeight w:val="679"/>
        </w:trPr>
        <w:tc>
          <w:tcPr>
            <w:tcW w:w="1395" w:type="dxa"/>
            <w:gridSpan w:val="3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48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258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057ADE" w:rsidRDefault="00057AD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57ADE">
        <w:trPr>
          <w:trHeight w:val="679"/>
        </w:trPr>
        <w:tc>
          <w:tcPr>
            <w:tcW w:w="968" w:type="dxa"/>
            <w:gridSpan w:val="2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教师</w:t>
            </w:r>
          </w:p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资格证</w:t>
            </w:r>
          </w:p>
        </w:tc>
        <w:tc>
          <w:tcPr>
            <w:tcW w:w="1290" w:type="dxa"/>
            <w:gridSpan w:val="2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gridSpan w:val="2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普通话</w:t>
            </w:r>
          </w:p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1148" w:type="dxa"/>
            <w:gridSpan w:val="2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057ADE" w:rsidRDefault="00057ADE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英语</w:t>
            </w:r>
          </w:p>
          <w:p w:rsidR="00057ADE" w:rsidRDefault="00057ADE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1" w:type="dxa"/>
            <w:gridSpan w:val="2"/>
            <w:vAlign w:val="center"/>
          </w:tcPr>
          <w:p w:rsidR="00057ADE" w:rsidRDefault="00057ADE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计算机</w:t>
            </w:r>
          </w:p>
          <w:p w:rsidR="00057ADE" w:rsidRDefault="00057ADE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2367" w:type="dxa"/>
            <w:vAlign w:val="center"/>
          </w:tcPr>
          <w:p w:rsidR="00057ADE" w:rsidRDefault="00057ADE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57ADE">
        <w:trPr>
          <w:trHeight w:val="671"/>
        </w:trPr>
        <w:tc>
          <w:tcPr>
            <w:tcW w:w="2544" w:type="dxa"/>
            <w:gridSpan w:val="5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现学历毕业时间</w:t>
            </w:r>
          </w:p>
        </w:tc>
        <w:tc>
          <w:tcPr>
            <w:tcW w:w="2296" w:type="dxa"/>
            <w:gridSpan w:val="5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奖学金情况</w:t>
            </w:r>
          </w:p>
        </w:tc>
        <w:tc>
          <w:tcPr>
            <w:tcW w:w="2367" w:type="dxa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57ADE">
        <w:trPr>
          <w:trHeight w:val="640"/>
        </w:trPr>
        <w:tc>
          <w:tcPr>
            <w:tcW w:w="804" w:type="dxa"/>
            <w:vMerge w:val="restart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</w:t>
            </w: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  <w:tc>
          <w:tcPr>
            <w:tcW w:w="1740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初中毕业学校</w:t>
            </w:r>
          </w:p>
        </w:tc>
        <w:tc>
          <w:tcPr>
            <w:tcW w:w="2296" w:type="dxa"/>
            <w:gridSpan w:val="5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高中毕业学校</w:t>
            </w:r>
          </w:p>
        </w:tc>
        <w:tc>
          <w:tcPr>
            <w:tcW w:w="3230" w:type="dxa"/>
            <w:gridSpan w:val="2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57ADE">
        <w:trPr>
          <w:trHeight w:val="618"/>
        </w:trPr>
        <w:tc>
          <w:tcPr>
            <w:tcW w:w="804" w:type="dxa"/>
            <w:vMerge/>
            <w:vAlign w:val="center"/>
          </w:tcPr>
          <w:p w:rsidR="00057ADE" w:rsidRDefault="00057AD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2296" w:type="dxa"/>
            <w:gridSpan w:val="5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硕士毕业院校</w:t>
            </w:r>
          </w:p>
        </w:tc>
        <w:tc>
          <w:tcPr>
            <w:tcW w:w="3230" w:type="dxa"/>
            <w:gridSpan w:val="2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57ADE">
        <w:trPr>
          <w:trHeight w:val="3913"/>
        </w:trPr>
        <w:tc>
          <w:tcPr>
            <w:tcW w:w="804" w:type="dxa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获奖</w:t>
            </w:r>
          </w:p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8842" w:type="dxa"/>
            <w:gridSpan w:val="15"/>
            <w:vAlign w:val="center"/>
          </w:tcPr>
          <w:p w:rsidR="00057ADE" w:rsidRDefault="00057AD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057ADE" w:rsidRDefault="00057AD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057ADE" w:rsidRDefault="00057AD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057ADE" w:rsidRDefault="00057AD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057ADE" w:rsidRDefault="00057AD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057ADE" w:rsidRDefault="00057AD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057ADE" w:rsidRDefault="00057AD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57ADE">
        <w:trPr>
          <w:trHeight w:val="776"/>
        </w:trPr>
        <w:tc>
          <w:tcPr>
            <w:tcW w:w="804" w:type="dxa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3491" w:type="dxa"/>
            <w:gridSpan w:val="8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4"/>
            <w:vAlign w:val="center"/>
          </w:tcPr>
          <w:p w:rsidR="00057ADE" w:rsidRDefault="00057A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报考学校</w:t>
            </w:r>
          </w:p>
        </w:tc>
        <w:tc>
          <w:tcPr>
            <w:tcW w:w="3895" w:type="dxa"/>
            <w:gridSpan w:val="3"/>
            <w:vAlign w:val="center"/>
          </w:tcPr>
          <w:p w:rsidR="00057ADE" w:rsidRDefault="00057AD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 w:rsidR="00057ADE" w:rsidRDefault="00057ADE" w:rsidP="00057ADE">
      <w:pPr>
        <w:widowControl/>
        <w:shd w:val="clear" w:color="auto" w:fill="FFFFFF"/>
        <w:spacing w:line="243" w:lineRule="atLeast"/>
        <w:ind w:firstLineChars="1900" w:firstLine="31680"/>
        <w:jc w:val="left"/>
        <w:rPr>
          <w:rFonts w:ascii="宋体" w:cs="宋体"/>
          <w:color w:val="000000"/>
          <w:kern w:val="0"/>
          <w:sz w:val="28"/>
          <w:szCs w:val="28"/>
          <w:shd w:val="clear" w:color="auto" w:fill="FFFFFF"/>
          <w:lang/>
        </w:rPr>
      </w:pPr>
    </w:p>
    <w:p w:rsidR="00057ADE" w:rsidRDefault="00057ADE"/>
    <w:sectPr w:rsidR="00057ADE" w:rsidSect="00FD1DEA">
      <w:pgSz w:w="11906" w:h="16838"/>
      <w:pgMar w:top="1418" w:right="1758" w:bottom="1418" w:left="175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DBEA"/>
    <w:multiLevelType w:val="singleLevel"/>
    <w:tmpl w:val="5A17DBEA"/>
    <w:lvl w:ilvl="0">
      <w:start w:val="4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D8C7511"/>
    <w:rsid w:val="00057ADE"/>
    <w:rsid w:val="00147B53"/>
    <w:rsid w:val="006B01B9"/>
    <w:rsid w:val="00E778C0"/>
    <w:rsid w:val="00EF2DB0"/>
    <w:rsid w:val="00FD1DEA"/>
    <w:rsid w:val="01EF6973"/>
    <w:rsid w:val="044A4303"/>
    <w:rsid w:val="2C1B251C"/>
    <w:rsid w:val="345801E5"/>
    <w:rsid w:val="43AE46F7"/>
    <w:rsid w:val="48DE3631"/>
    <w:rsid w:val="654B60E2"/>
    <w:rsid w:val="709D29EA"/>
    <w:rsid w:val="7D8C7511"/>
    <w:rsid w:val="7E9C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E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33</Words>
  <Characters>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东阳市2018年普通高中新教师招聘报名表</dc:title>
  <dc:subject/>
  <dc:creator>DEll</dc:creator>
  <cp:keywords/>
  <dc:description/>
  <cp:lastModifiedBy>Lenovo User</cp:lastModifiedBy>
  <cp:revision>2</cp:revision>
  <cp:lastPrinted>2018-03-20T05:35:00Z</cp:lastPrinted>
  <dcterms:created xsi:type="dcterms:W3CDTF">2018-03-20T06:45:00Z</dcterms:created>
  <dcterms:modified xsi:type="dcterms:W3CDTF">2018-03-20T06:45:00Z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