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6" w:rsidRPr="009260C0" w:rsidRDefault="00005E86" w:rsidP="00FB34CD">
      <w:pPr>
        <w:spacing w:line="520" w:lineRule="exact"/>
        <w:jc w:val="left"/>
        <w:rPr>
          <w:rFonts w:ascii="黑体" w:eastAsia="黑体"/>
          <w:sz w:val="32"/>
          <w:szCs w:val="32"/>
        </w:rPr>
      </w:pPr>
      <w:r w:rsidRPr="009260C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005E86" w:rsidRPr="008B7377" w:rsidRDefault="00005E86" w:rsidP="00FB34CD">
      <w:pPr>
        <w:spacing w:line="520" w:lineRule="exact"/>
        <w:jc w:val="center"/>
        <w:rPr>
          <w:rFonts w:eastAsia="黑体"/>
          <w:w w:val="90"/>
          <w:sz w:val="36"/>
        </w:rPr>
      </w:pPr>
      <w:r w:rsidRPr="008B7377">
        <w:rPr>
          <w:rFonts w:eastAsia="黑体" w:hint="eastAsia"/>
          <w:w w:val="90"/>
          <w:sz w:val="36"/>
        </w:rPr>
        <w:t>绍兴职业技术学院应聘人员登记表</w:t>
      </w:r>
    </w:p>
    <w:p w:rsidR="00005E86" w:rsidRDefault="00005E86" w:rsidP="00FB34CD">
      <w:pPr>
        <w:jc w:val="center"/>
        <w:rPr>
          <w:sz w:val="28"/>
          <w:u w:val="single"/>
        </w:rPr>
      </w:pPr>
      <w:r>
        <w:rPr>
          <w:rFonts w:eastAsia="黑体"/>
          <w:sz w:val="36"/>
        </w:rPr>
        <w:t xml:space="preserve">                </w:t>
      </w:r>
      <w:r>
        <w:rPr>
          <w:rFonts w:eastAsia="黑体" w:hint="eastAsia"/>
          <w:sz w:val="28"/>
        </w:rPr>
        <w:t>应聘岗位：</w:t>
      </w:r>
      <w:r>
        <w:rPr>
          <w:rFonts w:eastAsia="黑体"/>
          <w:sz w:val="28"/>
          <w:u w:val="single"/>
        </w:rPr>
        <w:t xml:space="preserve">              </w:t>
      </w:r>
    </w:p>
    <w:tbl>
      <w:tblPr>
        <w:tblW w:w="108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3"/>
        <w:gridCol w:w="125"/>
        <w:gridCol w:w="388"/>
        <w:gridCol w:w="380"/>
        <w:gridCol w:w="332"/>
        <w:gridCol w:w="367"/>
        <w:gridCol w:w="321"/>
        <w:gridCol w:w="374"/>
        <w:gridCol w:w="540"/>
        <w:gridCol w:w="360"/>
        <w:gridCol w:w="77"/>
        <w:gridCol w:w="585"/>
        <w:gridCol w:w="361"/>
        <w:gridCol w:w="759"/>
        <w:gridCol w:w="413"/>
        <w:gridCol w:w="325"/>
        <w:gridCol w:w="239"/>
        <w:gridCol w:w="132"/>
        <w:gridCol w:w="532"/>
        <w:gridCol w:w="183"/>
        <w:gridCol w:w="209"/>
        <w:gridCol w:w="818"/>
        <w:gridCol w:w="158"/>
        <w:gridCol w:w="329"/>
        <w:gridCol w:w="667"/>
        <w:gridCol w:w="513"/>
        <w:gridCol w:w="371"/>
      </w:tblGrid>
      <w:tr w:rsidR="00005E86" w:rsidTr="00FB34CD">
        <w:trPr>
          <w:gridAfter w:val="1"/>
          <w:wAfter w:w="371" w:type="dxa"/>
          <w:trHeight w:val="662"/>
        </w:trPr>
        <w:tc>
          <w:tcPr>
            <w:tcW w:w="1466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4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3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3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005E86" w:rsidTr="00FB34CD">
        <w:trPr>
          <w:gridAfter w:val="1"/>
          <w:wAfter w:w="371" w:type="dxa"/>
          <w:trHeight w:val="612"/>
        </w:trPr>
        <w:tc>
          <w:tcPr>
            <w:tcW w:w="1846" w:type="dxa"/>
            <w:gridSpan w:val="4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294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023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97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903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10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t xml:space="preserve">   CM</w:t>
            </w:r>
          </w:p>
        </w:tc>
        <w:tc>
          <w:tcPr>
            <w:tcW w:w="1667" w:type="dxa"/>
            <w:gridSpan w:val="4"/>
            <w:vMerge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621"/>
        </w:trPr>
        <w:tc>
          <w:tcPr>
            <w:tcW w:w="1846" w:type="dxa"/>
            <w:gridSpan w:val="4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3317" w:type="dxa"/>
            <w:gridSpan w:val="9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13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601"/>
        </w:trPr>
        <w:tc>
          <w:tcPr>
            <w:tcW w:w="1846" w:type="dxa"/>
            <w:gridSpan w:val="4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294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023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97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903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t>E-mail</w:t>
            </w:r>
          </w:p>
        </w:tc>
        <w:tc>
          <w:tcPr>
            <w:tcW w:w="2877" w:type="dxa"/>
            <w:gridSpan w:val="7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1846" w:type="dxa"/>
            <w:gridSpan w:val="4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94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023" w:type="dxa"/>
            <w:gridSpan w:val="3"/>
            <w:vAlign w:val="center"/>
          </w:tcPr>
          <w:p w:rsidR="00005E86" w:rsidRDefault="00005E86" w:rsidP="00FB34CD">
            <w:pPr>
              <w:ind w:leftChars="-305" w:hangingChars="305" w:hanging="640"/>
              <w:jc w:val="right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97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2113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是否参与法轮功</w:t>
            </w:r>
          </w:p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等邪教组织</w:t>
            </w:r>
          </w:p>
        </w:tc>
        <w:tc>
          <w:tcPr>
            <w:tcW w:w="1667" w:type="dxa"/>
            <w:gridSpan w:val="4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2545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健康状况（有无既往病史）</w:t>
            </w:r>
          </w:p>
        </w:tc>
        <w:tc>
          <w:tcPr>
            <w:tcW w:w="2618" w:type="dxa"/>
            <w:gridSpan w:val="7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780" w:type="dxa"/>
            <w:gridSpan w:val="10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2545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7895" w:type="dxa"/>
            <w:gridSpan w:val="20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2545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7895" w:type="dxa"/>
            <w:gridSpan w:val="20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217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现工作单位及部门</w:t>
            </w:r>
          </w:p>
        </w:tc>
        <w:tc>
          <w:tcPr>
            <w:tcW w:w="3744" w:type="dxa"/>
            <w:gridSpan w:val="9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641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参加</w:t>
            </w:r>
          </w:p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2877" w:type="dxa"/>
            <w:gridSpan w:val="7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217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039" w:type="dxa"/>
            <w:gridSpan w:val="6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705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现专业技术职务</w:t>
            </w:r>
          </w:p>
        </w:tc>
        <w:tc>
          <w:tcPr>
            <w:tcW w:w="1641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368" w:type="dxa"/>
            <w:gridSpan w:val="4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1509" w:type="dxa"/>
            <w:gridSpan w:val="3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55"/>
        </w:trPr>
        <w:tc>
          <w:tcPr>
            <w:tcW w:w="217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所获职业资格证书</w:t>
            </w:r>
          </w:p>
        </w:tc>
        <w:tc>
          <w:tcPr>
            <w:tcW w:w="3744" w:type="dxa"/>
            <w:gridSpan w:val="9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1641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社会兼职</w:t>
            </w:r>
          </w:p>
        </w:tc>
        <w:tc>
          <w:tcPr>
            <w:tcW w:w="2877" w:type="dxa"/>
            <w:gridSpan w:val="7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630"/>
        </w:trPr>
        <w:tc>
          <w:tcPr>
            <w:tcW w:w="217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自我评价</w:t>
            </w:r>
          </w:p>
          <w:p w:rsidR="00005E86" w:rsidRPr="00151730" w:rsidRDefault="00005E86" w:rsidP="00FB34CD">
            <w:pPr>
              <w:jc w:val="center"/>
              <w:rPr>
                <w:spacing w:val="-8"/>
              </w:rPr>
            </w:pPr>
            <w:r w:rsidRPr="00151730">
              <w:rPr>
                <w:rFonts w:hint="eastAsia"/>
                <w:spacing w:val="-8"/>
              </w:rPr>
              <w:t>（个性、特长、爱好等）</w:t>
            </w:r>
          </w:p>
        </w:tc>
        <w:tc>
          <w:tcPr>
            <w:tcW w:w="8262" w:type="dxa"/>
            <w:gridSpan w:val="21"/>
            <w:vAlign w:val="center"/>
          </w:tcPr>
          <w:p w:rsidR="00005E86" w:rsidRPr="005D5BE7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630"/>
        </w:trPr>
        <w:tc>
          <w:tcPr>
            <w:tcW w:w="217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个人意愿</w:t>
            </w:r>
          </w:p>
        </w:tc>
        <w:tc>
          <w:tcPr>
            <w:tcW w:w="8262" w:type="dxa"/>
            <w:gridSpan w:val="21"/>
            <w:vAlign w:val="center"/>
          </w:tcPr>
          <w:p w:rsidR="00005E86" w:rsidRPr="005D5BE7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25"/>
        </w:trPr>
        <w:tc>
          <w:tcPr>
            <w:tcW w:w="1078" w:type="dxa"/>
            <w:gridSpan w:val="2"/>
            <w:vMerge w:val="restart"/>
            <w:vAlign w:val="center"/>
          </w:tcPr>
          <w:p w:rsidR="00005E86" w:rsidRDefault="00005E86" w:rsidP="00FB34CD">
            <w:pPr>
              <w:jc w:val="center"/>
              <w:rPr>
                <w:sz w:val="24"/>
              </w:rPr>
            </w:pPr>
          </w:p>
          <w:p w:rsidR="00005E86" w:rsidRDefault="00005E86" w:rsidP="00FB34CD">
            <w:pPr>
              <w:jc w:val="center"/>
              <w:rPr>
                <w:sz w:val="24"/>
              </w:rPr>
            </w:pPr>
            <w:r w:rsidRPr="0052053C">
              <w:rPr>
                <w:rFonts w:hint="eastAsia"/>
              </w:rPr>
              <w:t>教育</w:t>
            </w:r>
            <w:r>
              <w:rPr>
                <w:rFonts w:hint="eastAsia"/>
              </w:rPr>
              <w:t>（自高中起填）和工作经历</w:t>
            </w:r>
          </w:p>
        </w:tc>
        <w:tc>
          <w:tcPr>
            <w:tcW w:w="178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>---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165" w:type="dxa"/>
            <w:gridSpan w:val="11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或单位</w:t>
            </w:r>
            <w:r>
              <w:t>)</w:t>
            </w:r>
            <w:r>
              <w:rPr>
                <w:rFonts w:hint="eastAsia"/>
              </w:rPr>
              <w:t>、专业</w:t>
            </w:r>
            <w:r>
              <w:t>(</w:t>
            </w:r>
            <w:r>
              <w:rPr>
                <w:rFonts w:hint="eastAsia"/>
              </w:rPr>
              <w:t>或部门</w:t>
            </w:r>
            <w:r>
              <w:t>)</w:t>
            </w:r>
          </w:p>
        </w:tc>
        <w:tc>
          <w:tcPr>
            <w:tcW w:w="3409" w:type="dxa"/>
            <w:gridSpan w:val="8"/>
            <w:vAlign w:val="center"/>
          </w:tcPr>
          <w:p w:rsidR="00005E86" w:rsidRDefault="00005E86" w:rsidP="00FB34CD">
            <w:pPr>
              <w:jc w:val="center"/>
            </w:pPr>
            <w:r>
              <w:rPr>
                <w:rFonts w:hint="eastAsia"/>
              </w:rPr>
              <w:t>所获证书</w:t>
            </w:r>
            <w:r>
              <w:t>(</w:t>
            </w:r>
            <w:r>
              <w:rPr>
                <w:rFonts w:hint="eastAsia"/>
              </w:rPr>
              <w:t>或任何职</w:t>
            </w:r>
            <w:r>
              <w:t>)</w:t>
            </w:r>
          </w:p>
        </w:tc>
      </w:tr>
      <w:tr w:rsidR="00005E86" w:rsidTr="00FB34CD">
        <w:trPr>
          <w:gridAfter w:val="1"/>
          <w:wAfter w:w="371" w:type="dxa"/>
          <w:trHeight w:val="525"/>
        </w:trPr>
        <w:tc>
          <w:tcPr>
            <w:tcW w:w="1078" w:type="dxa"/>
            <w:gridSpan w:val="2"/>
            <w:vMerge/>
            <w:vAlign w:val="center"/>
          </w:tcPr>
          <w:p w:rsidR="00005E86" w:rsidRDefault="00005E86" w:rsidP="00FB34CD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4165" w:type="dxa"/>
            <w:gridSpan w:val="11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3409" w:type="dxa"/>
            <w:gridSpan w:val="8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25"/>
        </w:trPr>
        <w:tc>
          <w:tcPr>
            <w:tcW w:w="1078" w:type="dxa"/>
            <w:gridSpan w:val="2"/>
            <w:vMerge/>
            <w:vAlign w:val="center"/>
          </w:tcPr>
          <w:p w:rsidR="00005E86" w:rsidRDefault="00005E86" w:rsidP="00FB34CD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4165" w:type="dxa"/>
            <w:gridSpan w:val="11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3409" w:type="dxa"/>
            <w:gridSpan w:val="8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25"/>
        </w:trPr>
        <w:tc>
          <w:tcPr>
            <w:tcW w:w="1078" w:type="dxa"/>
            <w:gridSpan w:val="2"/>
            <w:vMerge/>
            <w:vAlign w:val="center"/>
          </w:tcPr>
          <w:p w:rsidR="00005E86" w:rsidRDefault="00005E86" w:rsidP="00FB34CD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4165" w:type="dxa"/>
            <w:gridSpan w:val="11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3409" w:type="dxa"/>
            <w:gridSpan w:val="8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Tr="00FB34CD">
        <w:trPr>
          <w:gridAfter w:val="1"/>
          <w:wAfter w:w="371" w:type="dxa"/>
          <w:trHeight w:val="525"/>
        </w:trPr>
        <w:tc>
          <w:tcPr>
            <w:tcW w:w="1078" w:type="dxa"/>
            <w:gridSpan w:val="2"/>
            <w:vMerge/>
            <w:vAlign w:val="center"/>
          </w:tcPr>
          <w:p w:rsidR="00005E86" w:rsidRDefault="00005E86" w:rsidP="00FB34CD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4165" w:type="dxa"/>
            <w:gridSpan w:val="11"/>
            <w:vAlign w:val="center"/>
          </w:tcPr>
          <w:p w:rsidR="00005E86" w:rsidRDefault="00005E86" w:rsidP="00FB34CD">
            <w:pPr>
              <w:jc w:val="center"/>
            </w:pPr>
          </w:p>
        </w:tc>
        <w:tc>
          <w:tcPr>
            <w:tcW w:w="3409" w:type="dxa"/>
            <w:gridSpan w:val="8"/>
            <w:vAlign w:val="center"/>
          </w:tcPr>
          <w:p w:rsidR="00005E86" w:rsidRDefault="00005E86" w:rsidP="00FB34CD">
            <w:pPr>
              <w:jc w:val="center"/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 w:val="restart"/>
            <w:vAlign w:val="center"/>
          </w:tcPr>
          <w:p w:rsidR="00005E86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论文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szCs w:val="21"/>
              </w:rPr>
              <w:t>(</w:t>
            </w:r>
            <w:r w:rsidRPr="00625290">
              <w:rPr>
                <w:rFonts w:hint="eastAsia"/>
                <w:szCs w:val="21"/>
              </w:rPr>
              <w:t>著作</w:t>
            </w:r>
            <w:r w:rsidRPr="00625290">
              <w:rPr>
                <w:szCs w:val="21"/>
              </w:rPr>
              <w:t>)</w:t>
            </w:r>
            <w:r w:rsidRPr="00625290">
              <w:rPr>
                <w:rFonts w:hint="eastAsia"/>
                <w:szCs w:val="21"/>
              </w:rPr>
              <w:t>发表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情况</w:t>
            </w:r>
          </w:p>
        </w:tc>
        <w:tc>
          <w:tcPr>
            <w:tcW w:w="4210" w:type="dxa"/>
            <w:gridSpan w:val="12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论文</w:t>
            </w:r>
            <w:r w:rsidRPr="00625290">
              <w:rPr>
                <w:szCs w:val="21"/>
              </w:rPr>
              <w:t>(</w:t>
            </w:r>
            <w:r w:rsidRPr="00625290">
              <w:rPr>
                <w:rFonts w:hint="eastAsia"/>
                <w:szCs w:val="21"/>
              </w:rPr>
              <w:t>著作</w:t>
            </w:r>
            <w:r w:rsidRPr="00625290">
              <w:rPr>
                <w:szCs w:val="21"/>
              </w:rPr>
              <w:t>)</w:t>
            </w:r>
            <w:r w:rsidRPr="00625290">
              <w:rPr>
                <w:rFonts w:hint="eastAsia"/>
                <w:szCs w:val="21"/>
              </w:rPr>
              <w:t>题目</w:t>
            </w:r>
          </w:p>
        </w:tc>
        <w:tc>
          <w:tcPr>
            <w:tcW w:w="2792" w:type="dxa"/>
            <w:gridSpan w:val="8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刊物（出版社）名称</w:t>
            </w:r>
          </w:p>
        </w:tc>
        <w:tc>
          <w:tcPr>
            <w:tcW w:w="1972" w:type="dxa"/>
            <w:gridSpan w:val="4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发表时间</w:t>
            </w:r>
          </w:p>
        </w:tc>
        <w:tc>
          <w:tcPr>
            <w:tcW w:w="884" w:type="dxa"/>
            <w:gridSpan w:val="2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排名</w:t>
            </w: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4210" w:type="dxa"/>
            <w:gridSpan w:val="1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792" w:type="dxa"/>
            <w:gridSpan w:val="8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4210" w:type="dxa"/>
            <w:gridSpan w:val="1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792" w:type="dxa"/>
            <w:gridSpan w:val="8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4210" w:type="dxa"/>
            <w:gridSpan w:val="1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792" w:type="dxa"/>
            <w:gridSpan w:val="8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 w:val="restart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承担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课题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情况</w:t>
            </w:r>
          </w:p>
        </w:tc>
        <w:tc>
          <w:tcPr>
            <w:tcW w:w="3849" w:type="dxa"/>
            <w:gridSpan w:val="11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项目名称（立项号）</w:t>
            </w:r>
          </w:p>
        </w:tc>
        <w:tc>
          <w:tcPr>
            <w:tcW w:w="2097" w:type="dxa"/>
            <w:gridSpan w:val="5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1874" w:type="dxa"/>
            <w:gridSpan w:val="5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54" w:type="dxa"/>
            <w:gridSpan w:val="3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是否结题</w:t>
            </w:r>
          </w:p>
        </w:tc>
        <w:tc>
          <w:tcPr>
            <w:tcW w:w="884" w:type="dxa"/>
            <w:gridSpan w:val="2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3849" w:type="dxa"/>
            <w:gridSpan w:val="11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874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3849" w:type="dxa"/>
            <w:gridSpan w:val="11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874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3849" w:type="dxa"/>
            <w:gridSpan w:val="11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874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 w:val="restart"/>
            <w:vAlign w:val="center"/>
          </w:tcPr>
          <w:p w:rsidR="00005E86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获奖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szCs w:val="21"/>
              </w:rPr>
              <w:t>(</w:t>
            </w:r>
            <w:r w:rsidRPr="00625290">
              <w:rPr>
                <w:rFonts w:hint="eastAsia"/>
                <w:szCs w:val="21"/>
              </w:rPr>
              <w:t>专利</w:t>
            </w:r>
            <w:r w:rsidRPr="00625290">
              <w:rPr>
                <w:szCs w:val="21"/>
              </w:rPr>
              <w:t>)</w:t>
            </w:r>
            <w:r w:rsidRPr="00625290">
              <w:rPr>
                <w:rFonts w:hint="eastAsia"/>
                <w:szCs w:val="21"/>
              </w:rPr>
              <w:t>情况</w:t>
            </w:r>
          </w:p>
        </w:tc>
        <w:tc>
          <w:tcPr>
            <w:tcW w:w="3849" w:type="dxa"/>
            <w:gridSpan w:val="11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专利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533" w:type="dxa"/>
            <w:gridSpan w:val="3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  <w:tc>
          <w:tcPr>
            <w:tcW w:w="2438" w:type="dxa"/>
            <w:gridSpan w:val="7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154" w:type="dxa"/>
            <w:gridSpan w:val="3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授予时间</w:t>
            </w:r>
          </w:p>
        </w:tc>
        <w:tc>
          <w:tcPr>
            <w:tcW w:w="884" w:type="dxa"/>
            <w:gridSpan w:val="2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3849" w:type="dxa"/>
            <w:gridSpan w:val="11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438" w:type="dxa"/>
            <w:gridSpan w:val="7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3849" w:type="dxa"/>
            <w:gridSpan w:val="11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438" w:type="dxa"/>
            <w:gridSpan w:val="7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3849" w:type="dxa"/>
            <w:gridSpan w:val="11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438" w:type="dxa"/>
            <w:gridSpan w:val="7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 w:val="restart"/>
            <w:vAlign w:val="center"/>
          </w:tcPr>
          <w:p w:rsidR="00005E86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家庭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主要</w:t>
            </w:r>
          </w:p>
          <w:p w:rsidR="00005E86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成员</w:t>
            </w:r>
          </w:p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情况</w:t>
            </w:r>
          </w:p>
        </w:tc>
        <w:tc>
          <w:tcPr>
            <w:tcW w:w="1225" w:type="dxa"/>
            <w:gridSpan w:val="4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 w:rsidRPr="00625290">
              <w:rPr>
                <w:rFonts w:hint="eastAsia"/>
                <w:szCs w:val="21"/>
              </w:rPr>
              <w:t>名</w:t>
            </w:r>
          </w:p>
        </w:tc>
        <w:tc>
          <w:tcPr>
            <w:tcW w:w="1602" w:type="dxa"/>
            <w:gridSpan w:val="4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555" w:type="dxa"/>
            <w:gridSpan w:val="6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11" w:type="dxa"/>
            <w:gridSpan w:val="5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4" w:type="dxa"/>
            <w:gridSpan w:val="4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51" w:type="dxa"/>
            <w:gridSpan w:val="3"/>
            <w:vAlign w:val="center"/>
          </w:tcPr>
          <w:p w:rsidR="00005E86" w:rsidRPr="00625290" w:rsidRDefault="00005E86" w:rsidP="00FB34C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602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411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602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411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570"/>
        </w:trPr>
        <w:tc>
          <w:tcPr>
            <w:tcW w:w="953" w:type="dxa"/>
            <w:vMerge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602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411" w:type="dxa"/>
            <w:gridSpan w:val="5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:rsidR="00005E86" w:rsidRPr="00625290" w:rsidRDefault="00005E86" w:rsidP="00FB34CD">
            <w:pPr>
              <w:rPr>
                <w:szCs w:val="21"/>
              </w:rPr>
            </w:pPr>
          </w:p>
        </w:tc>
      </w:tr>
      <w:tr w:rsidR="00005E86" w:rsidRPr="00625290" w:rsidTr="00FB34CD">
        <w:trPr>
          <w:cantSplit/>
          <w:trHeight w:val="1030"/>
        </w:trPr>
        <w:tc>
          <w:tcPr>
            <w:tcW w:w="953" w:type="dxa"/>
            <w:vAlign w:val="center"/>
          </w:tcPr>
          <w:p w:rsidR="00005E86" w:rsidRPr="00625290" w:rsidRDefault="00005E86" w:rsidP="00FB34CD">
            <w:pPr>
              <w:jc w:val="center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备注</w:t>
            </w:r>
          </w:p>
        </w:tc>
        <w:tc>
          <w:tcPr>
            <w:tcW w:w="9858" w:type="dxa"/>
            <w:gridSpan w:val="26"/>
          </w:tcPr>
          <w:p w:rsidR="00005E86" w:rsidRPr="00625290" w:rsidRDefault="00005E86" w:rsidP="00FB34CD">
            <w:pPr>
              <w:spacing w:line="360" w:lineRule="exact"/>
              <w:ind w:firstLineChars="200" w:firstLine="420"/>
              <w:rPr>
                <w:szCs w:val="21"/>
              </w:rPr>
            </w:pPr>
            <w:r w:rsidRPr="00625290">
              <w:rPr>
                <w:rFonts w:hint="eastAsia"/>
                <w:szCs w:val="21"/>
              </w:rPr>
              <w:t>本人承诺以上填写内容均真实无误。</w:t>
            </w:r>
            <w:r w:rsidRPr="00625290">
              <w:rPr>
                <w:szCs w:val="21"/>
              </w:rPr>
              <w:t xml:space="preserve">                 </w:t>
            </w:r>
          </w:p>
          <w:p w:rsidR="00005E86" w:rsidRDefault="00005E86" w:rsidP="00FB34CD">
            <w:pPr>
              <w:ind w:firstLineChars="2450" w:firstLine="5145"/>
              <w:rPr>
                <w:szCs w:val="21"/>
              </w:rPr>
            </w:pPr>
          </w:p>
          <w:p w:rsidR="00005E86" w:rsidRPr="00625290" w:rsidRDefault="00005E86" w:rsidP="00FB34CD">
            <w:pPr>
              <w:ind w:firstLineChars="2450" w:firstLine="5145"/>
              <w:rPr>
                <w:szCs w:val="21"/>
              </w:rPr>
            </w:pPr>
            <w:r w:rsidRPr="00625290">
              <w:rPr>
                <w:szCs w:val="21"/>
              </w:rPr>
              <w:t xml:space="preserve"> </w:t>
            </w:r>
            <w:r w:rsidRPr="00625290">
              <w:rPr>
                <w:rFonts w:hint="eastAsia"/>
                <w:szCs w:val="21"/>
              </w:rPr>
              <w:t>承诺人：</w:t>
            </w:r>
          </w:p>
          <w:p w:rsidR="00005E86" w:rsidRPr="00625290" w:rsidRDefault="00005E86" w:rsidP="00FB34CD">
            <w:pPr>
              <w:rPr>
                <w:szCs w:val="21"/>
              </w:rPr>
            </w:pPr>
            <w:r w:rsidRPr="00625290">
              <w:rPr>
                <w:szCs w:val="21"/>
              </w:rPr>
              <w:t xml:space="preserve">                                                             </w:t>
            </w:r>
            <w:r w:rsidRPr="00625290">
              <w:rPr>
                <w:rFonts w:hint="eastAsia"/>
                <w:szCs w:val="21"/>
              </w:rPr>
              <w:t>年</w:t>
            </w:r>
            <w:r w:rsidRPr="00625290">
              <w:rPr>
                <w:szCs w:val="21"/>
              </w:rPr>
              <w:t xml:space="preserve">     </w:t>
            </w:r>
            <w:r w:rsidRPr="00625290">
              <w:rPr>
                <w:rFonts w:hint="eastAsia"/>
                <w:szCs w:val="21"/>
              </w:rPr>
              <w:t>月</w:t>
            </w:r>
            <w:r w:rsidRPr="00625290">
              <w:rPr>
                <w:szCs w:val="21"/>
              </w:rPr>
              <w:t xml:space="preserve">     </w:t>
            </w:r>
            <w:r w:rsidRPr="00625290">
              <w:rPr>
                <w:rFonts w:hint="eastAsia"/>
                <w:szCs w:val="21"/>
              </w:rPr>
              <w:t>日</w:t>
            </w:r>
          </w:p>
        </w:tc>
      </w:tr>
    </w:tbl>
    <w:p w:rsidR="00005E86" w:rsidRDefault="00005E86" w:rsidP="00FB34CD">
      <w:pPr>
        <w:adjustRightInd w:val="0"/>
        <w:ind w:rightChars="-241" w:right="-506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教育背景和工作经历填写要保持年度连贯。</w:t>
      </w:r>
    </w:p>
    <w:p w:rsidR="00005E86" w:rsidRDefault="00005E86" w:rsidP="00FB34CD">
      <w:pPr>
        <w:adjustRightInd w:val="0"/>
        <w:ind w:rightChars="-241" w:right="-506" w:firstLineChars="200" w:firstLine="420"/>
      </w:pPr>
      <w:r>
        <w:t>2.</w:t>
      </w:r>
      <w:r>
        <w:rPr>
          <w:rFonts w:hint="eastAsia"/>
        </w:rPr>
        <w:t>家庭主要成员填直系亲属。</w:t>
      </w:r>
    </w:p>
    <w:p w:rsidR="00005E86" w:rsidRDefault="00005E86" w:rsidP="00FB34CD">
      <w:pPr>
        <w:adjustRightInd w:val="0"/>
        <w:ind w:rightChars="-241" w:right="-506" w:firstLineChars="200" w:firstLine="420"/>
      </w:pPr>
      <w:r>
        <w:t>3.</w:t>
      </w:r>
      <w:r>
        <w:rPr>
          <w:rFonts w:hint="eastAsia"/>
        </w:rPr>
        <w:t>教育背景、工作经历和取得的成果填写可另附页，论文、项目、课题、专利、获奖等成果请明确个人排名（格式：</w:t>
      </w:r>
      <w:r>
        <w:t>n/N</w:t>
      </w:r>
      <w:r>
        <w:rPr>
          <w:rFonts w:hint="eastAsia"/>
        </w:rPr>
        <w:t>，</w:t>
      </w:r>
      <w:r>
        <w:t>n=</w:t>
      </w:r>
      <w:r>
        <w:rPr>
          <w:rFonts w:hint="eastAsia"/>
        </w:rPr>
        <w:t>本人排位，</w:t>
      </w:r>
      <w:r>
        <w:t>N=</w:t>
      </w:r>
      <w:r>
        <w:rPr>
          <w:rFonts w:hint="eastAsia"/>
        </w:rPr>
        <w:t>总人数）。</w:t>
      </w:r>
    </w:p>
    <w:p w:rsidR="00005E86" w:rsidRDefault="00005E86" w:rsidP="00FB34CD">
      <w:pPr>
        <w:spacing w:line="560" w:lineRule="exact"/>
        <w:rPr>
          <w:rFonts w:ascii="黑体" w:eastAsia="黑体"/>
          <w:sz w:val="32"/>
          <w:szCs w:val="32"/>
        </w:rPr>
      </w:pPr>
    </w:p>
    <w:p w:rsidR="00005E86" w:rsidRPr="007E408B" w:rsidRDefault="00005E86" w:rsidP="00245A9B">
      <w:r w:rsidRPr="007E408B">
        <w:rPr>
          <w:rFonts w:ascii="宋体" w:cs="宋体"/>
          <w:kern w:val="0"/>
          <w:sz w:val="18"/>
          <w:szCs w:val="18"/>
        </w:rPr>
        <w:t xml:space="preserve"> </w:t>
      </w:r>
    </w:p>
    <w:sectPr w:rsidR="00005E86" w:rsidRPr="007E408B" w:rsidSect="005B7CE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86" w:rsidRDefault="00005E86" w:rsidP="00FB5E39">
      <w:r>
        <w:separator/>
      </w:r>
    </w:p>
  </w:endnote>
  <w:endnote w:type="continuationSeparator" w:id="0">
    <w:p w:rsidR="00005E86" w:rsidRDefault="00005E86" w:rsidP="00FB5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86" w:rsidRDefault="00005E86" w:rsidP="00FB5E39">
      <w:r>
        <w:separator/>
      </w:r>
    </w:p>
  </w:footnote>
  <w:footnote w:type="continuationSeparator" w:id="0">
    <w:p w:rsidR="00005E86" w:rsidRDefault="00005E86" w:rsidP="00FB5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800"/>
    <w:multiLevelType w:val="hybridMultilevel"/>
    <w:tmpl w:val="7EB426D4"/>
    <w:lvl w:ilvl="0" w:tplc="DA8E3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3000B87"/>
    <w:multiLevelType w:val="hybridMultilevel"/>
    <w:tmpl w:val="C4BC18BC"/>
    <w:lvl w:ilvl="0" w:tplc="EA869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56A7EF6"/>
    <w:multiLevelType w:val="hybridMultilevel"/>
    <w:tmpl w:val="C44E5648"/>
    <w:lvl w:ilvl="0" w:tplc="FDE62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2231D7B"/>
    <w:multiLevelType w:val="hybridMultilevel"/>
    <w:tmpl w:val="E092C0DE"/>
    <w:lvl w:ilvl="0" w:tplc="8C8C66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40A7C65"/>
    <w:multiLevelType w:val="hybridMultilevel"/>
    <w:tmpl w:val="380A3434"/>
    <w:lvl w:ilvl="0" w:tplc="FB14B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6DD5BBA"/>
    <w:multiLevelType w:val="hybridMultilevel"/>
    <w:tmpl w:val="7DFA7A1C"/>
    <w:lvl w:ilvl="0" w:tplc="01DA5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E3C0570"/>
    <w:multiLevelType w:val="hybridMultilevel"/>
    <w:tmpl w:val="9FB4509A"/>
    <w:lvl w:ilvl="0" w:tplc="1E1EB3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A9B"/>
    <w:rsid w:val="000047BD"/>
    <w:rsid w:val="00005E86"/>
    <w:rsid w:val="00026F9F"/>
    <w:rsid w:val="00027EC3"/>
    <w:rsid w:val="000546B4"/>
    <w:rsid w:val="000616F9"/>
    <w:rsid w:val="0007347B"/>
    <w:rsid w:val="00081F9B"/>
    <w:rsid w:val="00083145"/>
    <w:rsid w:val="000C3501"/>
    <w:rsid w:val="000D7F4D"/>
    <w:rsid w:val="000D7FB4"/>
    <w:rsid w:val="000E58CC"/>
    <w:rsid w:val="000E5D4D"/>
    <w:rsid w:val="00100A66"/>
    <w:rsid w:val="0010115B"/>
    <w:rsid w:val="00103AD8"/>
    <w:rsid w:val="00103BC7"/>
    <w:rsid w:val="001102AD"/>
    <w:rsid w:val="00132153"/>
    <w:rsid w:val="00135DBD"/>
    <w:rsid w:val="00151730"/>
    <w:rsid w:val="00155F46"/>
    <w:rsid w:val="00164812"/>
    <w:rsid w:val="00164DEF"/>
    <w:rsid w:val="001842E3"/>
    <w:rsid w:val="001A5141"/>
    <w:rsid w:val="001B54AF"/>
    <w:rsid w:val="001C1C64"/>
    <w:rsid w:val="001D6AE0"/>
    <w:rsid w:val="001E2663"/>
    <w:rsid w:val="001E683A"/>
    <w:rsid w:val="001E7BA6"/>
    <w:rsid w:val="001F40C6"/>
    <w:rsid w:val="00200EE3"/>
    <w:rsid w:val="002019CB"/>
    <w:rsid w:val="00205B54"/>
    <w:rsid w:val="00207FB4"/>
    <w:rsid w:val="00210DFD"/>
    <w:rsid w:val="0022467A"/>
    <w:rsid w:val="00231979"/>
    <w:rsid w:val="00243349"/>
    <w:rsid w:val="00245A9B"/>
    <w:rsid w:val="00266F05"/>
    <w:rsid w:val="00287F80"/>
    <w:rsid w:val="00291A90"/>
    <w:rsid w:val="00292907"/>
    <w:rsid w:val="002A7E63"/>
    <w:rsid w:val="002B6EF8"/>
    <w:rsid w:val="002C38FA"/>
    <w:rsid w:val="002F0EC9"/>
    <w:rsid w:val="002F2256"/>
    <w:rsid w:val="002F4DE5"/>
    <w:rsid w:val="002F54D2"/>
    <w:rsid w:val="002F569A"/>
    <w:rsid w:val="0031044E"/>
    <w:rsid w:val="0031220F"/>
    <w:rsid w:val="003175FB"/>
    <w:rsid w:val="00320133"/>
    <w:rsid w:val="00322C9F"/>
    <w:rsid w:val="00335E3A"/>
    <w:rsid w:val="003611CA"/>
    <w:rsid w:val="00364555"/>
    <w:rsid w:val="00370165"/>
    <w:rsid w:val="003949FA"/>
    <w:rsid w:val="00396701"/>
    <w:rsid w:val="003B56D7"/>
    <w:rsid w:val="003C7D0F"/>
    <w:rsid w:val="003D11C9"/>
    <w:rsid w:val="003D3C8D"/>
    <w:rsid w:val="003E6BCC"/>
    <w:rsid w:val="003F47B0"/>
    <w:rsid w:val="00404BD8"/>
    <w:rsid w:val="00420642"/>
    <w:rsid w:val="00441AA5"/>
    <w:rsid w:val="00442536"/>
    <w:rsid w:val="00476185"/>
    <w:rsid w:val="004837A7"/>
    <w:rsid w:val="004A0EEB"/>
    <w:rsid w:val="004A2D8E"/>
    <w:rsid w:val="004B754B"/>
    <w:rsid w:val="004C3737"/>
    <w:rsid w:val="004C582E"/>
    <w:rsid w:val="004C752A"/>
    <w:rsid w:val="004D6F71"/>
    <w:rsid w:val="004D7D23"/>
    <w:rsid w:val="004F43FA"/>
    <w:rsid w:val="0051293B"/>
    <w:rsid w:val="0052053C"/>
    <w:rsid w:val="00532A11"/>
    <w:rsid w:val="00540266"/>
    <w:rsid w:val="00585D81"/>
    <w:rsid w:val="00594830"/>
    <w:rsid w:val="005A1FC7"/>
    <w:rsid w:val="005A3B2F"/>
    <w:rsid w:val="005A7BAF"/>
    <w:rsid w:val="005B7CE6"/>
    <w:rsid w:val="005C11D5"/>
    <w:rsid w:val="005D5BE7"/>
    <w:rsid w:val="005E4EA8"/>
    <w:rsid w:val="005E5F6C"/>
    <w:rsid w:val="005F0D0F"/>
    <w:rsid w:val="005F1327"/>
    <w:rsid w:val="005F50C2"/>
    <w:rsid w:val="00600AEC"/>
    <w:rsid w:val="00611D1B"/>
    <w:rsid w:val="006122D6"/>
    <w:rsid w:val="00616A98"/>
    <w:rsid w:val="006205D1"/>
    <w:rsid w:val="00623352"/>
    <w:rsid w:val="00625290"/>
    <w:rsid w:val="00625ABF"/>
    <w:rsid w:val="00652878"/>
    <w:rsid w:val="006557B3"/>
    <w:rsid w:val="00660C76"/>
    <w:rsid w:val="00667E2C"/>
    <w:rsid w:val="00671210"/>
    <w:rsid w:val="006827E2"/>
    <w:rsid w:val="006D3C02"/>
    <w:rsid w:val="006D4739"/>
    <w:rsid w:val="006E2CA2"/>
    <w:rsid w:val="006F411C"/>
    <w:rsid w:val="0070129B"/>
    <w:rsid w:val="0072204D"/>
    <w:rsid w:val="0074151A"/>
    <w:rsid w:val="00754140"/>
    <w:rsid w:val="00763F6E"/>
    <w:rsid w:val="0079269E"/>
    <w:rsid w:val="007B377E"/>
    <w:rsid w:val="007B47BB"/>
    <w:rsid w:val="007E2529"/>
    <w:rsid w:val="007E408B"/>
    <w:rsid w:val="007F29E3"/>
    <w:rsid w:val="007F72FC"/>
    <w:rsid w:val="008148F1"/>
    <w:rsid w:val="008359E8"/>
    <w:rsid w:val="0086705D"/>
    <w:rsid w:val="008672BF"/>
    <w:rsid w:val="008A65FF"/>
    <w:rsid w:val="008B5416"/>
    <w:rsid w:val="008B7377"/>
    <w:rsid w:val="008C094B"/>
    <w:rsid w:val="008D4F6F"/>
    <w:rsid w:val="008D6AAA"/>
    <w:rsid w:val="008F0FB8"/>
    <w:rsid w:val="008F244B"/>
    <w:rsid w:val="009260C0"/>
    <w:rsid w:val="009601F3"/>
    <w:rsid w:val="00961E92"/>
    <w:rsid w:val="00973AC2"/>
    <w:rsid w:val="00996D70"/>
    <w:rsid w:val="009B2E81"/>
    <w:rsid w:val="009C054D"/>
    <w:rsid w:val="009C23E6"/>
    <w:rsid w:val="009C5CE8"/>
    <w:rsid w:val="009F1AA0"/>
    <w:rsid w:val="009F5461"/>
    <w:rsid w:val="009F54EE"/>
    <w:rsid w:val="00A23603"/>
    <w:rsid w:val="00A24C8E"/>
    <w:rsid w:val="00A27C23"/>
    <w:rsid w:val="00A31534"/>
    <w:rsid w:val="00A3400D"/>
    <w:rsid w:val="00A55F26"/>
    <w:rsid w:val="00A62896"/>
    <w:rsid w:val="00AD1683"/>
    <w:rsid w:val="00AF0ADB"/>
    <w:rsid w:val="00AF377A"/>
    <w:rsid w:val="00B00BD6"/>
    <w:rsid w:val="00B16379"/>
    <w:rsid w:val="00B2633A"/>
    <w:rsid w:val="00B712A4"/>
    <w:rsid w:val="00B80E92"/>
    <w:rsid w:val="00BA22E3"/>
    <w:rsid w:val="00BA2F07"/>
    <w:rsid w:val="00BA70C8"/>
    <w:rsid w:val="00BB4A87"/>
    <w:rsid w:val="00BB5EC1"/>
    <w:rsid w:val="00BC454A"/>
    <w:rsid w:val="00BC6BBD"/>
    <w:rsid w:val="00BE5D79"/>
    <w:rsid w:val="00BF1CD1"/>
    <w:rsid w:val="00BF1E50"/>
    <w:rsid w:val="00BF1F2A"/>
    <w:rsid w:val="00C25937"/>
    <w:rsid w:val="00C3397E"/>
    <w:rsid w:val="00C366D4"/>
    <w:rsid w:val="00C4114E"/>
    <w:rsid w:val="00C424D0"/>
    <w:rsid w:val="00C437EA"/>
    <w:rsid w:val="00C6340B"/>
    <w:rsid w:val="00C71059"/>
    <w:rsid w:val="00C77E73"/>
    <w:rsid w:val="00C84274"/>
    <w:rsid w:val="00CB05CE"/>
    <w:rsid w:val="00CE1918"/>
    <w:rsid w:val="00D51D76"/>
    <w:rsid w:val="00D63417"/>
    <w:rsid w:val="00D75E26"/>
    <w:rsid w:val="00D829D8"/>
    <w:rsid w:val="00D901CA"/>
    <w:rsid w:val="00D90E01"/>
    <w:rsid w:val="00DA3C80"/>
    <w:rsid w:val="00DB3CC0"/>
    <w:rsid w:val="00DD5206"/>
    <w:rsid w:val="00DF1ED0"/>
    <w:rsid w:val="00E317D8"/>
    <w:rsid w:val="00E4204A"/>
    <w:rsid w:val="00E42E44"/>
    <w:rsid w:val="00E45C06"/>
    <w:rsid w:val="00E61164"/>
    <w:rsid w:val="00E63BF8"/>
    <w:rsid w:val="00E972CB"/>
    <w:rsid w:val="00EA26C4"/>
    <w:rsid w:val="00EA4F88"/>
    <w:rsid w:val="00EF730F"/>
    <w:rsid w:val="00F05D1F"/>
    <w:rsid w:val="00F107BC"/>
    <w:rsid w:val="00F14AAB"/>
    <w:rsid w:val="00F34575"/>
    <w:rsid w:val="00F82FA5"/>
    <w:rsid w:val="00F9607D"/>
    <w:rsid w:val="00F974ED"/>
    <w:rsid w:val="00FA5A79"/>
    <w:rsid w:val="00FB34CD"/>
    <w:rsid w:val="00FB5E39"/>
    <w:rsid w:val="00FC177A"/>
    <w:rsid w:val="00FC42AC"/>
    <w:rsid w:val="00FE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0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27E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FB34C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5E3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5E3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129</Words>
  <Characters>738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绍兴职业技术学院</dc:title>
  <dc:subject/>
  <dc:creator>Administrator</dc:creator>
  <cp:keywords/>
  <dc:description/>
  <cp:lastModifiedBy>USER</cp:lastModifiedBy>
  <cp:revision>3</cp:revision>
  <cp:lastPrinted>2017-11-16T01:29:00Z</cp:lastPrinted>
  <dcterms:created xsi:type="dcterms:W3CDTF">2017-11-16T02:54:00Z</dcterms:created>
  <dcterms:modified xsi:type="dcterms:W3CDTF">2017-11-16T02:56:00Z</dcterms:modified>
</cp:coreProperties>
</file>