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CC" w:rsidRDefault="00C071CC">
      <w:pPr>
        <w:widowControl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C071CC" w:rsidRDefault="00C071CC" w:rsidP="00135243">
      <w:pPr>
        <w:widowControl/>
        <w:ind w:firstLineChars="400" w:firstLine="3168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cs="仿宋"/>
          <w:sz w:val="44"/>
          <w:szCs w:val="44"/>
        </w:rPr>
        <w:t xml:space="preserve">    </w:t>
      </w:r>
      <w:r>
        <w:rPr>
          <w:rFonts w:ascii="仿宋" w:eastAsia="仿宋" w:hAnsi="仿宋" w:cs="仿宋" w:hint="eastAsia"/>
          <w:sz w:val="44"/>
          <w:szCs w:val="44"/>
        </w:rPr>
        <w:t>报名登记表</w:t>
      </w:r>
    </w:p>
    <w:tbl>
      <w:tblPr>
        <w:tblW w:w="9371" w:type="dxa"/>
        <w:tblInd w:w="-106" w:type="dxa"/>
        <w:tblLayout w:type="fixed"/>
        <w:tblLook w:val="00A0"/>
      </w:tblPr>
      <w:tblGrid>
        <w:gridCol w:w="1053"/>
        <w:gridCol w:w="174"/>
        <w:gridCol w:w="513"/>
        <w:gridCol w:w="366"/>
        <w:gridCol w:w="18"/>
        <w:gridCol w:w="388"/>
        <w:gridCol w:w="176"/>
        <w:gridCol w:w="710"/>
        <w:gridCol w:w="7"/>
        <w:gridCol w:w="161"/>
        <w:gridCol w:w="44"/>
        <w:gridCol w:w="241"/>
        <w:gridCol w:w="236"/>
        <w:gridCol w:w="42"/>
        <w:gridCol w:w="211"/>
        <w:gridCol w:w="242"/>
        <w:gridCol w:w="45"/>
        <w:gridCol w:w="175"/>
        <w:gridCol w:w="21"/>
        <w:gridCol w:w="156"/>
        <w:gridCol w:w="86"/>
        <w:gridCol w:w="241"/>
        <w:gridCol w:w="156"/>
        <w:gridCol w:w="86"/>
        <w:gridCol w:w="242"/>
        <w:gridCol w:w="241"/>
        <w:gridCol w:w="242"/>
        <w:gridCol w:w="112"/>
        <w:gridCol w:w="129"/>
        <w:gridCol w:w="76"/>
        <w:gridCol w:w="166"/>
        <w:gridCol w:w="241"/>
        <w:gridCol w:w="242"/>
        <w:gridCol w:w="241"/>
        <w:gridCol w:w="242"/>
        <w:gridCol w:w="303"/>
        <w:gridCol w:w="1346"/>
      </w:tblGrid>
      <w:tr w:rsidR="00C071CC">
        <w:trPr>
          <w:trHeight w:val="569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寸照片</w:t>
            </w:r>
          </w:p>
        </w:tc>
      </w:tr>
      <w:tr w:rsidR="00C071CC">
        <w:trPr>
          <w:trHeight w:val="825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3223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630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2064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710"/>
        </w:trPr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应聘职位</w:t>
            </w:r>
          </w:p>
        </w:tc>
        <w:tc>
          <w:tcPr>
            <w:tcW w:w="233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职位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编码</w:t>
            </w:r>
          </w:p>
        </w:tc>
        <w:tc>
          <w:tcPr>
            <w:tcW w:w="8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4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549"/>
        </w:trPr>
        <w:tc>
          <w:tcPr>
            <w:tcW w:w="2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生源户籍所在地（乡镇）</w:t>
            </w:r>
          </w:p>
        </w:tc>
        <w:tc>
          <w:tcPr>
            <w:tcW w:w="2774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27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459"/>
        </w:trPr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2352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手机、小灵通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071CC">
        <w:trPr>
          <w:trHeight w:val="463"/>
        </w:trPr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其他电话</w:t>
            </w:r>
          </w:p>
        </w:tc>
        <w:tc>
          <w:tcPr>
            <w:tcW w:w="29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46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（历届考生填写）</w:t>
            </w:r>
          </w:p>
        </w:tc>
      </w:tr>
      <w:tr w:rsidR="00C071CC">
        <w:trPr>
          <w:trHeight w:val="154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从初中开始</w:t>
            </w:r>
          </w:p>
        </w:tc>
      </w:tr>
      <w:tr w:rsidR="00C071CC">
        <w:trPr>
          <w:trHeight w:val="143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庭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071CC">
        <w:trPr>
          <w:trHeight w:val="188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真实性承诺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71CC" w:rsidRDefault="00C071CC">
            <w:pPr>
              <w:widowControl/>
              <w:spacing w:line="360" w:lineRule="auto"/>
              <w:ind w:firstLine="4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本人承诺：本人所填写的内容真实可靠，所提供的证书、证明等材料真实有效、取得途径合法。如有任何不实，本人愿意接受三七市镇镇卫生院取消本人应聘、录用资格等有关处理决定。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</w:t>
            </w:r>
          </w:p>
          <w:p w:rsidR="00C071CC" w:rsidRDefault="00C071CC" w:rsidP="00C071CC">
            <w:pPr>
              <w:widowControl/>
              <w:spacing w:line="360" w:lineRule="auto"/>
              <w:ind w:firstLineChars="2225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签名：</w:t>
            </w:r>
          </w:p>
          <w:p w:rsidR="00C071CC" w:rsidRDefault="00C071CC">
            <w:pPr>
              <w:widowControl/>
              <w:spacing w:line="360" w:lineRule="auto"/>
              <w:ind w:firstLine="4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C071CC">
        <w:trPr>
          <w:trHeight w:val="1465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聘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格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核</w:t>
            </w: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8318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071CC" w:rsidRDefault="00C071CC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C071CC" w:rsidRDefault="00C071C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C071CC" w:rsidRDefault="00C071CC">
      <w:pPr>
        <w:widowControl/>
      </w:pPr>
    </w:p>
    <w:sectPr w:rsidR="00C071CC" w:rsidSect="00F230E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1CC" w:rsidRDefault="00C071CC" w:rsidP="00F230E9">
      <w:r>
        <w:separator/>
      </w:r>
    </w:p>
  </w:endnote>
  <w:endnote w:type="continuationSeparator" w:id="0">
    <w:p w:rsidR="00C071CC" w:rsidRDefault="00C071CC" w:rsidP="00F23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1CC" w:rsidRDefault="00C071CC" w:rsidP="00F230E9">
      <w:r>
        <w:separator/>
      </w:r>
    </w:p>
  </w:footnote>
  <w:footnote w:type="continuationSeparator" w:id="0">
    <w:p w:rsidR="00C071CC" w:rsidRDefault="00C071CC" w:rsidP="00F23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CC" w:rsidRDefault="00C071C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CFA0E"/>
    <w:multiLevelType w:val="singleLevel"/>
    <w:tmpl w:val="598CFA0E"/>
    <w:lvl w:ilvl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E45"/>
    <w:rsid w:val="00033EC9"/>
    <w:rsid w:val="000512C5"/>
    <w:rsid w:val="00053A2E"/>
    <w:rsid w:val="00063EFF"/>
    <w:rsid w:val="00087418"/>
    <w:rsid w:val="000F30CD"/>
    <w:rsid w:val="000F6FBD"/>
    <w:rsid w:val="00112C83"/>
    <w:rsid w:val="00120DD4"/>
    <w:rsid w:val="00121CA1"/>
    <w:rsid w:val="00135243"/>
    <w:rsid w:val="00153FBC"/>
    <w:rsid w:val="0020104F"/>
    <w:rsid w:val="00273A2F"/>
    <w:rsid w:val="002C6AF0"/>
    <w:rsid w:val="0031208C"/>
    <w:rsid w:val="00333F76"/>
    <w:rsid w:val="00354455"/>
    <w:rsid w:val="003943A8"/>
    <w:rsid w:val="003B6531"/>
    <w:rsid w:val="003D02B4"/>
    <w:rsid w:val="003E3FAB"/>
    <w:rsid w:val="00422396"/>
    <w:rsid w:val="004544F0"/>
    <w:rsid w:val="00470153"/>
    <w:rsid w:val="0048390F"/>
    <w:rsid w:val="004F7A9A"/>
    <w:rsid w:val="005243ED"/>
    <w:rsid w:val="005B0BDB"/>
    <w:rsid w:val="005C6799"/>
    <w:rsid w:val="005E3207"/>
    <w:rsid w:val="005F1DA0"/>
    <w:rsid w:val="00612242"/>
    <w:rsid w:val="00656ED9"/>
    <w:rsid w:val="006750F5"/>
    <w:rsid w:val="006B727C"/>
    <w:rsid w:val="007C0569"/>
    <w:rsid w:val="007D267F"/>
    <w:rsid w:val="007D543E"/>
    <w:rsid w:val="0094211E"/>
    <w:rsid w:val="00946FA5"/>
    <w:rsid w:val="00955740"/>
    <w:rsid w:val="009A18A4"/>
    <w:rsid w:val="009C0419"/>
    <w:rsid w:val="009E397A"/>
    <w:rsid w:val="00A93B22"/>
    <w:rsid w:val="00AB1182"/>
    <w:rsid w:val="00B127A8"/>
    <w:rsid w:val="00B50071"/>
    <w:rsid w:val="00B60EAC"/>
    <w:rsid w:val="00B622E9"/>
    <w:rsid w:val="00B7373E"/>
    <w:rsid w:val="00B80814"/>
    <w:rsid w:val="00B90208"/>
    <w:rsid w:val="00C04976"/>
    <w:rsid w:val="00C071CC"/>
    <w:rsid w:val="00C1425D"/>
    <w:rsid w:val="00D0498F"/>
    <w:rsid w:val="00DA7DCE"/>
    <w:rsid w:val="00DF15BB"/>
    <w:rsid w:val="00E029FA"/>
    <w:rsid w:val="00E94FB8"/>
    <w:rsid w:val="00E97159"/>
    <w:rsid w:val="00EC7F3F"/>
    <w:rsid w:val="00F230E9"/>
    <w:rsid w:val="00FB4243"/>
    <w:rsid w:val="00FE5E45"/>
    <w:rsid w:val="00FF6119"/>
    <w:rsid w:val="1B24313F"/>
    <w:rsid w:val="2D556D68"/>
    <w:rsid w:val="2DCF3C33"/>
    <w:rsid w:val="3D7A1519"/>
    <w:rsid w:val="3FF640AD"/>
    <w:rsid w:val="7A8C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E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601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2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C6018"/>
    <w:rPr>
      <w:sz w:val="18"/>
      <w:szCs w:val="18"/>
    </w:rPr>
  </w:style>
  <w:style w:type="paragraph" w:styleId="NormalWeb">
    <w:name w:val="Normal (Web)"/>
    <w:basedOn w:val="Normal"/>
    <w:uiPriority w:val="99"/>
    <w:rsid w:val="00F23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F230E9"/>
    <w:rPr>
      <w:color w:val="auto"/>
      <w:u w:val="none"/>
    </w:rPr>
  </w:style>
  <w:style w:type="paragraph" w:customStyle="1" w:styleId="CharCharCharChar">
    <w:name w:val="Char Char Char Char"/>
    <w:basedOn w:val="Normal"/>
    <w:uiPriority w:val="99"/>
    <w:rsid w:val="00F230E9"/>
    <w:pPr>
      <w:tabs>
        <w:tab w:val="left" w:pos="360"/>
      </w:tabs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72</Words>
  <Characters>411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微软用户</cp:lastModifiedBy>
  <cp:revision>2</cp:revision>
  <dcterms:created xsi:type="dcterms:W3CDTF">2017-08-11T01:02:00Z</dcterms:created>
  <dcterms:modified xsi:type="dcterms:W3CDTF">2017-08-11T01:02:00Z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