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55C5" w:rsidRDefault="004155C5">
      <w:pPr>
        <w:shd w:val="clear" w:color="auto" w:fill="FFFFFF"/>
        <w:spacing w:line="600" w:lineRule="exact"/>
        <w:rPr>
          <w:rFonts w:ascii="仿宋_GB2312" w:eastAsia="仿宋_GB2312" w:hAnsi="华文中宋" w:cs="华文中宋"/>
          <w:sz w:val="32"/>
          <w:szCs w:val="32"/>
        </w:rPr>
      </w:pPr>
      <w:r>
        <w:rPr>
          <w:rFonts w:ascii="仿宋_GB2312" w:eastAsia="仿宋_GB2312" w:hAnsi="华文中宋" w:cs="华文中宋" w:hint="eastAsia"/>
          <w:sz w:val="32"/>
          <w:szCs w:val="32"/>
        </w:rPr>
        <w:t>附件</w:t>
      </w:r>
    </w:p>
    <w:p w:rsidR="004155C5" w:rsidRDefault="004155C5">
      <w:pPr>
        <w:shd w:val="clear" w:color="auto" w:fill="FFFFFF"/>
        <w:spacing w:line="6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台州市智能停车管理有限公司</w:t>
      </w:r>
    </w:p>
    <w:p w:rsidR="004155C5" w:rsidRDefault="004155C5">
      <w:pPr>
        <w:shd w:val="clear" w:color="auto" w:fill="FFFFFF"/>
        <w:spacing w:line="600" w:lineRule="exact"/>
        <w:jc w:val="center"/>
        <w:rPr>
          <w:rFonts w:ascii="华文中宋" w:eastAsia="华文中宋" w:hAnsi="华文中宋" w:cs="华文中宋"/>
          <w:color w:val="000000"/>
          <w:kern w:val="0"/>
          <w:sz w:val="2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公开招聘工作人员报名登记表</w:t>
      </w:r>
      <w:r>
        <w:rPr>
          <w:rFonts w:ascii="华文中宋" w:eastAsia="华文中宋" w:hAnsi="华文中宋" w:cs="华文中宋"/>
          <w:color w:val="000000"/>
          <w:kern w:val="0"/>
          <w:sz w:val="24"/>
        </w:rPr>
        <w:t> </w:t>
      </w:r>
    </w:p>
    <w:tbl>
      <w:tblPr>
        <w:tblW w:w="91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03"/>
        <w:gridCol w:w="294"/>
        <w:gridCol w:w="600"/>
        <w:gridCol w:w="718"/>
        <w:gridCol w:w="411"/>
        <w:gridCol w:w="690"/>
        <w:gridCol w:w="585"/>
        <w:gridCol w:w="585"/>
        <w:gridCol w:w="1320"/>
        <w:gridCol w:w="1202"/>
        <w:gridCol w:w="1925"/>
      </w:tblGrid>
      <w:tr w:rsidR="004155C5">
        <w:trPr>
          <w:cantSplit/>
          <w:trHeight w:val="700"/>
          <w:jc w:val="center"/>
        </w:trPr>
        <w:tc>
          <w:tcPr>
            <w:tcW w:w="1097" w:type="dxa"/>
            <w:gridSpan w:val="2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（本人照片）</w:t>
            </w:r>
          </w:p>
        </w:tc>
      </w:tr>
      <w:tr w:rsidR="004155C5">
        <w:trPr>
          <w:cantSplit/>
          <w:trHeight w:val="700"/>
          <w:jc w:val="center"/>
        </w:trPr>
        <w:tc>
          <w:tcPr>
            <w:tcW w:w="1097" w:type="dxa"/>
            <w:gridSpan w:val="2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5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155C5">
        <w:trPr>
          <w:cantSplit/>
          <w:trHeight w:val="700"/>
          <w:jc w:val="center"/>
        </w:trPr>
        <w:tc>
          <w:tcPr>
            <w:tcW w:w="1097" w:type="dxa"/>
            <w:gridSpan w:val="2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5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155C5">
        <w:trPr>
          <w:cantSplit/>
          <w:trHeight w:val="700"/>
          <w:jc w:val="center"/>
        </w:trPr>
        <w:tc>
          <w:tcPr>
            <w:tcW w:w="1097" w:type="dxa"/>
            <w:gridSpan w:val="2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589" w:type="dxa"/>
            <w:gridSpan w:val="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5C5" w:rsidRDefault="004155C5">
            <w:pPr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127" w:type="dxa"/>
            <w:gridSpan w:val="2"/>
            <w:tcBorders>
              <w:left w:val="single" w:sz="4" w:space="0" w:color="auto"/>
            </w:tcBorders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935"/>
          <w:jc w:val="center"/>
        </w:trPr>
        <w:tc>
          <w:tcPr>
            <w:tcW w:w="1097" w:type="dxa"/>
            <w:gridSpan w:val="2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35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1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742"/>
          <w:jc w:val="center"/>
        </w:trPr>
        <w:tc>
          <w:tcPr>
            <w:tcW w:w="2415" w:type="dxa"/>
            <w:gridSpan w:val="4"/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31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700"/>
          <w:jc w:val="center"/>
        </w:trPr>
        <w:tc>
          <w:tcPr>
            <w:tcW w:w="2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7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5461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3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</w:t>
            </w:r>
          </w:p>
        </w:tc>
      </w:tr>
      <w:tr w:rsidR="004155C5">
        <w:trPr>
          <w:cantSplit/>
          <w:trHeight w:val="4180"/>
          <w:jc w:val="center"/>
        </w:trPr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3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4155C5" w:rsidRDefault="004155C5"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成员及重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要社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会关</w:t>
            </w:r>
          </w:p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630"/>
          <w:jc w:val="center"/>
        </w:trPr>
        <w:tc>
          <w:tcPr>
            <w:tcW w:w="803" w:type="dxa"/>
            <w:vMerge/>
            <w:shd w:val="clear" w:color="auto" w:fill="FFFFFF"/>
            <w:vAlign w:val="center"/>
          </w:tcPr>
          <w:p w:rsidR="004155C5" w:rsidRDefault="004155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50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C5" w:rsidRDefault="004155C5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4155C5">
        <w:trPr>
          <w:cantSplit/>
          <w:trHeight w:val="3315"/>
          <w:jc w:val="center"/>
        </w:trPr>
        <w:tc>
          <w:tcPr>
            <w:tcW w:w="9133" w:type="dxa"/>
            <w:gridSpan w:val="11"/>
            <w:shd w:val="clear" w:color="auto" w:fill="FFFFFF"/>
          </w:tcPr>
          <w:p w:rsidR="004155C5" w:rsidRDefault="004155C5">
            <w:pPr>
              <w:widowControl/>
              <w:spacing w:line="360" w:lineRule="atLeast"/>
              <w:rPr>
                <w:rFonts w:ascii="宋体" w:cs="宋体"/>
                <w:kern w:val="0"/>
                <w:sz w:val="24"/>
              </w:rPr>
            </w:pPr>
          </w:p>
          <w:p w:rsidR="004155C5" w:rsidRDefault="004155C5">
            <w:pPr>
              <w:widowControl/>
              <w:spacing w:line="36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</w:tr>
    </w:tbl>
    <w:p w:rsidR="004155C5" w:rsidRDefault="004155C5">
      <w:pPr>
        <w:widowControl/>
        <w:shd w:val="clear" w:color="auto" w:fill="FFFFFF"/>
        <w:spacing w:line="420" w:lineRule="atLeast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4155C5" w:rsidRDefault="004155C5"/>
    <w:p w:rsidR="004155C5" w:rsidRDefault="004155C5"/>
    <w:p w:rsidR="004155C5" w:rsidRDefault="004155C5">
      <w:pPr>
        <w:rPr>
          <w:rFonts w:ascii="仿宋_GB2312" w:eastAsia="仿宋_GB2312"/>
          <w:sz w:val="32"/>
          <w:szCs w:val="32"/>
        </w:rPr>
      </w:pPr>
    </w:p>
    <w:sectPr w:rsidR="004155C5" w:rsidSect="009B2A7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C5" w:rsidRDefault="004155C5" w:rsidP="009B2A7B">
      <w:r>
        <w:separator/>
      </w:r>
    </w:p>
  </w:endnote>
  <w:endnote w:type="continuationSeparator" w:id="0">
    <w:p w:rsidR="004155C5" w:rsidRDefault="004155C5" w:rsidP="009B2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C5" w:rsidRDefault="004155C5">
    <w:pPr>
      <w:pStyle w:val="Footer"/>
      <w:jc w:val="center"/>
    </w:pPr>
    <w:fldSimple w:instr=" PAGE   \* MERGEFORMAT ">
      <w:r w:rsidRPr="00653353">
        <w:rPr>
          <w:noProof/>
          <w:lang w:val="zh-CN"/>
        </w:rPr>
        <w:t>2</w:t>
      </w:r>
    </w:fldSimple>
  </w:p>
  <w:p w:rsidR="004155C5" w:rsidRDefault="00415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C5" w:rsidRDefault="004155C5" w:rsidP="009B2A7B">
      <w:r>
        <w:separator/>
      </w:r>
    </w:p>
  </w:footnote>
  <w:footnote w:type="continuationSeparator" w:id="0">
    <w:p w:rsidR="004155C5" w:rsidRDefault="004155C5" w:rsidP="009B2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1FA9"/>
    <w:rsid w:val="00062E70"/>
    <w:rsid w:val="000D37FA"/>
    <w:rsid w:val="00102D83"/>
    <w:rsid w:val="00172A27"/>
    <w:rsid w:val="00197104"/>
    <w:rsid w:val="001C0EB5"/>
    <w:rsid w:val="002D09B0"/>
    <w:rsid w:val="00312A57"/>
    <w:rsid w:val="003D08C3"/>
    <w:rsid w:val="004155C5"/>
    <w:rsid w:val="005376F3"/>
    <w:rsid w:val="00537782"/>
    <w:rsid w:val="00551245"/>
    <w:rsid w:val="00634C11"/>
    <w:rsid w:val="00653353"/>
    <w:rsid w:val="00674CB1"/>
    <w:rsid w:val="007246CB"/>
    <w:rsid w:val="007F6878"/>
    <w:rsid w:val="00834E0E"/>
    <w:rsid w:val="008F0A44"/>
    <w:rsid w:val="00910C81"/>
    <w:rsid w:val="0097107B"/>
    <w:rsid w:val="009B2A7B"/>
    <w:rsid w:val="009C168C"/>
    <w:rsid w:val="00A239B3"/>
    <w:rsid w:val="00A42495"/>
    <w:rsid w:val="00B4501B"/>
    <w:rsid w:val="00C20540"/>
    <w:rsid w:val="00CA63FD"/>
    <w:rsid w:val="00E67663"/>
    <w:rsid w:val="00E77CF0"/>
    <w:rsid w:val="00E85212"/>
    <w:rsid w:val="00F727E2"/>
    <w:rsid w:val="08455816"/>
    <w:rsid w:val="1E66128A"/>
    <w:rsid w:val="272E6881"/>
    <w:rsid w:val="278040FE"/>
    <w:rsid w:val="56104F39"/>
    <w:rsid w:val="5C6C64A8"/>
    <w:rsid w:val="62195ED3"/>
    <w:rsid w:val="713518DB"/>
    <w:rsid w:val="723C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7B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2A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A7B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9B2A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A03"/>
    <w:rPr>
      <w:sz w:val="18"/>
      <w:szCs w:val="18"/>
    </w:rPr>
  </w:style>
  <w:style w:type="paragraph" w:styleId="NormalWeb">
    <w:name w:val="Normal (Web)"/>
    <w:basedOn w:val="Normal"/>
    <w:uiPriority w:val="99"/>
    <w:rsid w:val="009B2A7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9B2A7B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B2A7B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9B2A7B"/>
    <w:rPr>
      <w:rFonts w:cs="Times New Roman"/>
      <w:color w:val="000000"/>
      <w:u w:val="none"/>
    </w:rPr>
  </w:style>
  <w:style w:type="paragraph" w:customStyle="1" w:styleId="ListParagraph1">
    <w:name w:val="List Paragraph1"/>
    <w:basedOn w:val="Normal"/>
    <w:uiPriority w:val="99"/>
    <w:rsid w:val="009B2A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57</Words>
  <Characters>326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台州市基础设施建设投资集团有限公司招聘公告</dc:title>
  <dc:subject/>
  <dc:creator>lenovo</dc:creator>
  <cp:keywords/>
  <dc:description/>
  <cp:lastModifiedBy>lb</cp:lastModifiedBy>
  <cp:revision>2</cp:revision>
  <cp:lastPrinted>2017-06-06T02:15:00Z</cp:lastPrinted>
  <dcterms:created xsi:type="dcterms:W3CDTF">2017-07-14T01:36:00Z</dcterms:created>
  <dcterms:modified xsi:type="dcterms:W3CDTF">2017-07-14T01:36:00Z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