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8DC" w:rsidRPr="004854AC" w:rsidRDefault="00BB18DC" w:rsidP="00B97F58">
      <w:pPr>
        <w:widowControl/>
        <w:spacing w:line="384" w:lineRule="atLeast"/>
        <w:jc w:val="center"/>
        <w:rPr>
          <w:rFonts w:ascii="宋体"/>
          <w:b/>
          <w:bCs/>
          <w:color w:val="000000"/>
          <w:w w:val="80"/>
          <w:kern w:val="0"/>
          <w:sz w:val="32"/>
          <w:szCs w:val="32"/>
        </w:rPr>
      </w:pPr>
      <w:r w:rsidRPr="004854AC">
        <w:rPr>
          <w:rFonts w:ascii="宋体" w:hAnsi="宋体" w:cs="宋体" w:hint="eastAsia"/>
          <w:b/>
          <w:bCs/>
          <w:color w:val="000000"/>
          <w:w w:val="80"/>
          <w:kern w:val="0"/>
          <w:sz w:val="32"/>
          <w:szCs w:val="32"/>
        </w:rPr>
        <w:t>余姚市</w:t>
      </w:r>
      <w:r>
        <w:rPr>
          <w:rFonts w:ascii="宋体" w:hAnsi="宋体" w:cs="宋体" w:hint="eastAsia"/>
          <w:b/>
          <w:bCs/>
          <w:color w:val="000000"/>
          <w:w w:val="80"/>
          <w:kern w:val="0"/>
          <w:sz w:val="32"/>
          <w:szCs w:val="32"/>
        </w:rPr>
        <w:t>姚东自来水</w:t>
      </w:r>
      <w:r w:rsidRPr="004854AC">
        <w:rPr>
          <w:rFonts w:ascii="宋体" w:hAnsi="宋体" w:cs="宋体" w:hint="eastAsia"/>
          <w:b/>
          <w:bCs/>
          <w:color w:val="000000"/>
          <w:w w:val="80"/>
          <w:kern w:val="0"/>
          <w:sz w:val="32"/>
          <w:szCs w:val="32"/>
        </w:rPr>
        <w:t>有限公司</w:t>
      </w:r>
      <w:r>
        <w:rPr>
          <w:rFonts w:ascii="宋体" w:hAnsi="宋体" w:cs="宋体" w:hint="eastAsia"/>
          <w:b/>
          <w:bCs/>
          <w:color w:val="000000"/>
          <w:w w:val="80"/>
          <w:kern w:val="0"/>
          <w:sz w:val="32"/>
          <w:szCs w:val="32"/>
        </w:rPr>
        <w:t>公开</w:t>
      </w:r>
      <w:r w:rsidRPr="004854AC">
        <w:rPr>
          <w:rFonts w:ascii="宋体" w:hAnsi="宋体" w:cs="宋体" w:hint="eastAsia"/>
          <w:b/>
          <w:bCs/>
          <w:color w:val="000000"/>
          <w:w w:val="80"/>
          <w:kern w:val="0"/>
          <w:sz w:val="32"/>
          <w:szCs w:val="32"/>
        </w:rPr>
        <w:t>招聘报名登记表</w:t>
      </w:r>
    </w:p>
    <w:p w:rsidR="00BB18DC" w:rsidRPr="004B31FF" w:rsidRDefault="00BB18DC" w:rsidP="00B97F58">
      <w:pPr>
        <w:widowControl/>
        <w:spacing w:line="384" w:lineRule="atLeast"/>
        <w:rPr>
          <w:rFonts w:ascii="仿宋_GB2312" w:eastAsia="仿宋_GB2312" w:hAnsi="宋体"/>
          <w:b/>
          <w:bCs/>
          <w:color w:val="000000"/>
          <w:w w:val="80"/>
          <w:kern w:val="0"/>
        </w:rPr>
      </w:pPr>
      <w:r w:rsidRPr="004B31FF">
        <w:rPr>
          <w:rFonts w:ascii="仿宋_GB2312" w:eastAsia="仿宋_GB2312" w:hAnsi="宋体" w:cs="仿宋_GB2312" w:hint="eastAsia"/>
          <w:sz w:val="24"/>
          <w:szCs w:val="24"/>
        </w:rPr>
        <w:t>报名序号：</w:t>
      </w:r>
    </w:p>
    <w:tbl>
      <w:tblPr>
        <w:tblW w:w="93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347"/>
        <w:gridCol w:w="350"/>
        <w:gridCol w:w="200"/>
        <w:gridCol w:w="151"/>
        <w:gridCol w:w="390"/>
        <w:gridCol w:w="310"/>
        <w:gridCol w:w="49"/>
        <w:gridCol w:w="301"/>
        <w:gridCol w:w="60"/>
        <w:gridCol w:w="290"/>
        <w:gridCol w:w="334"/>
        <w:gridCol w:w="21"/>
        <w:gridCol w:w="84"/>
        <w:gridCol w:w="171"/>
        <w:gridCol w:w="95"/>
        <w:gridCol w:w="350"/>
        <w:gridCol w:w="95"/>
        <w:gridCol w:w="54"/>
        <w:gridCol w:w="175"/>
        <w:gridCol w:w="7"/>
        <w:gridCol w:w="75"/>
        <w:gridCol w:w="335"/>
        <w:gridCol w:w="115"/>
        <w:gridCol w:w="39"/>
        <w:gridCol w:w="196"/>
        <w:gridCol w:w="125"/>
        <w:gridCol w:w="182"/>
        <w:gridCol w:w="48"/>
        <w:gridCol w:w="319"/>
        <w:gridCol w:w="11"/>
        <w:gridCol w:w="250"/>
        <w:gridCol w:w="120"/>
        <w:gridCol w:w="350"/>
        <w:gridCol w:w="350"/>
        <w:gridCol w:w="1621"/>
      </w:tblGrid>
      <w:tr w:rsidR="00BB18DC" w:rsidRPr="004B31FF">
        <w:trPr>
          <w:trHeight w:val="541"/>
        </w:trPr>
        <w:tc>
          <w:tcPr>
            <w:tcW w:w="1418" w:type="dxa"/>
            <w:vAlign w:val="center"/>
          </w:tcPr>
          <w:p w:rsidR="00BB18DC" w:rsidRPr="004B31FF" w:rsidRDefault="00BB18DC" w:rsidP="00560B6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4B31FF">
              <w:rPr>
                <w:rFonts w:ascii="仿宋_GB2312" w:eastAsia="仿宋_GB2312" w:hAnsi="宋体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438" w:type="dxa"/>
            <w:gridSpan w:val="5"/>
            <w:vAlign w:val="center"/>
          </w:tcPr>
          <w:p w:rsidR="00BB18DC" w:rsidRPr="004B31FF" w:rsidRDefault="00BB18DC" w:rsidP="00560B6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BB18DC" w:rsidRPr="004B31FF" w:rsidRDefault="00BB18DC" w:rsidP="00560B6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4B31FF">
              <w:rPr>
                <w:rFonts w:ascii="仿宋_GB2312" w:eastAsia="仿宋_GB2312" w:hAnsi="宋体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900" w:type="dxa"/>
            <w:gridSpan w:val="5"/>
            <w:vAlign w:val="center"/>
          </w:tcPr>
          <w:p w:rsidR="00BB18DC" w:rsidRPr="004B31FF" w:rsidRDefault="00BB18DC" w:rsidP="00560B6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51" w:type="dxa"/>
            <w:gridSpan w:val="7"/>
            <w:vAlign w:val="center"/>
          </w:tcPr>
          <w:p w:rsidR="00BB18DC" w:rsidRPr="004B31FF" w:rsidRDefault="00BB18DC" w:rsidP="00560B6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4B31FF">
              <w:rPr>
                <w:rFonts w:ascii="仿宋_GB2312" w:eastAsia="仿宋_GB2312" w:hAnsi="宋体" w:cs="仿宋_GB2312" w:hint="eastAsia"/>
                <w:sz w:val="24"/>
                <w:szCs w:val="24"/>
              </w:rPr>
              <w:t>民族</w:t>
            </w:r>
          </w:p>
        </w:tc>
        <w:tc>
          <w:tcPr>
            <w:tcW w:w="810" w:type="dxa"/>
            <w:gridSpan w:val="5"/>
            <w:vAlign w:val="center"/>
          </w:tcPr>
          <w:p w:rsidR="00BB18DC" w:rsidRPr="004B31FF" w:rsidRDefault="00BB18DC" w:rsidP="00560B6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10" w:type="dxa"/>
            <w:gridSpan w:val="5"/>
            <w:vAlign w:val="center"/>
          </w:tcPr>
          <w:p w:rsidR="00BB18DC" w:rsidRPr="004B31FF" w:rsidRDefault="00BB18DC" w:rsidP="00560B6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4B31FF">
              <w:rPr>
                <w:rFonts w:ascii="仿宋_GB2312" w:eastAsia="仿宋_GB2312" w:hAnsi="宋体" w:cs="仿宋_GB2312" w:hint="eastAsia"/>
                <w:sz w:val="24"/>
                <w:szCs w:val="24"/>
              </w:rPr>
              <w:t>婚否</w:t>
            </w:r>
          </w:p>
        </w:tc>
        <w:tc>
          <w:tcPr>
            <w:tcW w:w="820" w:type="dxa"/>
            <w:gridSpan w:val="3"/>
            <w:vAlign w:val="center"/>
          </w:tcPr>
          <w:p w:rsidR="00BB18DC" w:rsidRPr="004B31FF" w:rsidRDefault="00BB18DC" w:rsidP="00560B6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621" w:type="dxa"/>
            <w:vMerge w:val="restart"/>
            <w:vAlign w:val="center"/>
          </w:tcPr>
          <w:p w:rsidR="00BB18DC" w:rsidRPr="004B31FF" w:rsidRDefault="00BB18DC" w:rsidP="00560B6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4B31FF">
              <w:rPr>
                <w:rFonts w:ascii="仿宋_GB2312" w:eastAsia="仿宋_GB2312" w:hAnsi="宋体" w:cs="仿宋_GB2312" w:hint="eastAsia"/>
                <w:sz w:val="24"/>
                <w:szCs w:val="24"/>
              </w:rPr>
              <w:t>照片</w:t>
            </w:r>
          </w:p>
        </w:tc>
      </w:tr>
      <w:tr w:rsidR="00BB18DC" w:rsidRPr="004B31FF">
        <w:trPr>
          <w:trHeight w:val="449"/>
        </w:trPr>
        <w:tc>
          <w:tcPr>
            <w:tcW w:w="1418" w:type="dxa"/>
            <w:vAlign w:val="center"/>
          </w:tcPr>
          <w:p w:rsidR="00BB18DC" w:rsidRPr="004B31FF" w:rsidRDefault="00BB18DC" w:rsidP="00560B6F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4B31FF">
              <w:rPr>
                <w:rFonts w:ascii="仿宋_GB2312" w:eastAsia="仿宋_GB2312" w:hAnsi="宋体" w:cs="仿宋_GB2312" w:hint="eastAsia"/>
                <w:sz w:val="24"/>
                <w:szCs w:val="24"/>
              </w:rPr>
              <w:t>政治</w:t>
            </w:r>
          </w:p>
          <w:p w:rsidR="00BB18DC" w:rsidRPr="004B31FF" w:rsidRDefault="00BB18DC" w:rsidP="00560B6F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4B31FF">
              <w:rPr>
                <w:rFonts w:ascii="仿宋_GB2312" w:eastAsia="仿宋_GB2312" w:hAnsi="宋体" w:cs="仿宋_GB2312" w:hint="eastAsia"/>
                <w:sz w:val="24"/>
                <w:szCs w:val="24"/>
              </w:rPr>
              <w:t>面貌</w:t>
            </w:r>
          </w:p>
        </w:tc>
        <w:tc>
          <w:tcPr>
            <w:tcW w:w="1438" w:type="dxa"/>
            <w:gridSpan w:val="5"/>
            <w:vAlign w:val="center"/>
          </w:tcPr>
          <w:p w:rsidR="00BB18DC" w:rsidRPr="004B31FF" w:rsidRDefault="00BB18DC" w:rsidP="00560B6F">
            <w:pPr>
              <w:widowControl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BB18DC" w:rsidRPr="004B31FF" w:rsidRDefault="00BB18DC" w:rsidP="00560B6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BB18DC" w:rsidRPr="004B31FF" w:rsidRDefault="00BB18DC" w:rsidP="00560B6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4B31FF">
              <w:rPr>
                <w:rFonts w:ascii="仿宋_GB2312" w:eastAsia="仿宋_GB2312" w:hAnsi="宋体" w:cs="仿宋_GB2312" w:hint="eastAsia"/>
                <w:sz w:val="24"/>
                <w:szCs w:val="24"/>
              </w:rPr>
              <w:t>籍贯</w:t>
            </w:r>
          </w:p>
        </w:tc>
        <w:tc>
          <w:tcPr>
            <w:tcW w:w="900" w:type="dxa"/>
            <w:gridSpan w:val="5"/>
            <w:vAlign w:val="center"/>
          </w:tcPr>
          <w:p w:rsidR="00BB18DC" w:rsidRPr="004B31FF" w:rsidRDefault="00BB18DC" w:rsidP="00560B6F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  </w:t>
            </w:r>
          </w:p>
        </w:tc>
        <w:tc>
          <w:tcPr>
            <w:tcW w:w="1661" w:type="dxa"/>
            <w:gridSpan w:val="12"/>
            <w:vAlign w:val="center"/>
          </w:tcPr>
          <w:p w:rsidR="00BB18DC" w:rsidRPr="004B31FF" w:rsidRDefault="00BB18DC" w:rsidP="00560B6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4B31FF">
              <w:rPr>
                <w:rFonts w:ascii="仿宋_GB2312" w:eastAsia="仿宋_GB2312" w:hAnsi="宋体" w:cs="仿宋_GB2312" w:hint="eastAsia"/>
                <w:sz w:val="24"/>
                <w:szCs w:val="24"/>
              </w:rPr>
              <w:t>出生地</w:t>
            </w:r>
          </w:p>
        </w:tc>
        <w:tc>
          <w:tcPr>
            <w:tcW w:w="1630" w:type="dxa"/>
            <w:gridSpan w:val="8"/>
            <w:vAlign w:val="center"/>
          </w:tcPr>
          <w:p w:rsidR="00BB18DC" w:rsidRPr="004B31FF" w:rsidRDefault="00BB18DC" w:rsidP="00560B6F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621" w:type="dxa"/>
            <w:vMerge/>
            <w:vAlign w:val="center"/>
          </w:tcPr>
          <w:p w:rsidR="00BB18DC" w:rsidRPr="004B31FF" w:rsidRDefault="00BB18DC" w:rsidP="00560B6F">
            <w:pPr>
              <w:widowControl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BB18DC" w:rsidRPr="004B31FF">
        <w:trPr>
          <w:trHeight w:val="451"/>
        </w:trPr>
        <w:tc>
          <w:tcPr>
            <w:tcW w:w="1418" w:type="dxa"/>
            <w:vAlign w:val="center"/>
          </w:tcPr>
          <w:p w:rsidR="00BB18DC" w:rsidRPr="004B31FF" w:rsidRDefault="00BB18DC" w:rsidP="00560B6F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4B31FF">
              <w:rPr>
                <w:rFonts w:ascii="仿宋_GB2312" w:eastAsia="仿宋_GB2312" w:hAnsi="宋体" w:cs="仿宋_GB2312" w:hint="eastAsia"/>
                <w:sz w:val="24"/>
                <w:szCs w:val="24"/>
              </w:rPr>
              <w:t>身份</w:t>
            </w:r>
          </w:p>
          <w:p w:rsidR="00BB18DC" w:rsidRPr="004B31FF" w:rsidRDefault="00BB18DC" w:rsidP="00560B6F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4B31FF">
              <w:rPr>
                <w:rFonts w:ascii="仿宋_GB2312" w:eastAsia="仿宋_GB2312" w:hAnsi="宋体" w:cs="仿宋_GB2312" w:hint="eastAsia"/>
                <w:sz w:val="24"/>
                <w:szCs w:val="24"/>
              </w:rPr>
              <w:t>证号</w:t>
            </w:r>
          </w:p>
        </w:tc>
        <w:tc>
          <w:tcPr>
            <w:tcW w:w="347" w:type="dxa"/>
            <w:vAlign w:val="center"/>
          </w:tcPr>
          <w:p w:rsidR="00BB18DC" w:rsidRPr="004B31FF" w:rsidRDefault="00BB18DC" w:rsidP="00560B6F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50" w:type="dxa"/>
            <w:vAlign w:val="center"/>
          </w:tcPr>
          <w:p w:rsidR="00BB18DC" w:rsidRPr="004B31FF" w:rsidRDefault="00BB18DC" w:rsidP="00560B6F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51" w:type="dxa"/>
            <w:gridSpan w:val="2"/>
            <w:vAlign w:val="center"/>
          </w:tcPr>
          <w:p w:rsidR="00BB18DC" w:rsidRPr="004B31FF" w:rsidRDefault="00BB18DC" w:rsidP="00560B6F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BB18DC" w:rsidRPr="004B31FF" w:rsidRDefault="00BB18DC" w:rsidP="00560B6F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10" w:type="dxa"/>
            <w:vAlign w:val="center"/>
          </w:tcPr>
          <w:p w:rsidR="00BB18DC" w:rsidRPr="004B31FF" w:rsidRDefault="00BB18DC" w:rsidP="00560B6F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vAlign w:val="center"/>
          </w:tcPr>
          <w:p w:rsidR="00BB18DC" w:rsidRPr="004B31FF" w:rsidRDefault="00BB18DC" w:rsidP="00560B6F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vAlign w:val="center"/>
          </w:tcPr>
          <w:p w:rsidR="00BB18DC" w:rsidRPr="004B31FF" w:rsidRDefault="00BB18DC" w:rsidP="00560B6F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55" w:type="dxa"/>
            <w:gridSpan w:val="2"/>
            <w:vAlign w:val="center"/>
          </w:tcPr>
          <w:p w:rsidR="00BB18DC" w:rsidRPr="004B31FF" w:rsidRDefault="00BB18DC" w:rsidP="00560B6F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50" w:type="dxa"/>
            <w:gridSpan w:val="3"/>
            <w:vAlign w:val="center"/>
          </w:tcPr>
          <w:p w:rsidR="00BB18DC" w:rsidRPr="004B31FF" w:rsidRDefault="00BB18DC" w:rsidP="00560B6F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50" w:type="dxa"/>
            <w:vAlign w:val="center"/>
          </w:tcPr>
          <w:p w:rsidR="00BB18DC" w:rsidRPr="004B31FF" w:rsidRDefault="00BB18DC" w:rsidP="00560B6F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24" w:type="dxa"/>
            <w:gridSpan w:val="3"/>
            <w:vAlign w:val="center"/>
          </w:tcPr>
          <w:p w:rsidR="00BB18DC" w:rsidRPr="004B31FF" w:rsidRDefault="00BB18DC" w:rsidP="00560B6F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17" w:type="dxa"/>
            <w:gridSpan w:val="3"/>
            <w:vAlign w:val="center"/>
          </w:tcPr>
          <w:p w:rsidR="00BB18DC" w:rsidRPr="004B31FF" w:rsidRDefault="00BB18DC" w:rsidP="00560B6F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50" w:type="dxa"/>
            <w:gridSpan w:val="3"/>
            <w:vAlign w:val="center"/>
          </w:tcPr>
          <w:p w:rsidR="00BB18DC" w:rsidRPr="004B31FF" w:rsidRDefault="00BB18DC" w:rsidP="00BB18DC">
            <w:pPr>
              <w:ind w:firstLineChars="100" w:firstLine="31680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55" w:type="dxa"/>
            <w:gridSpan w:val="3"/>
            <w:vAlign w:val="center"/>
          </w:tcPr>
          <w:p w:rsidR="00BB18DC" w:rsidRPr="004B31FF" w:rsidRDefault="00BB18DC" w:rsidP="00BB18DC">
            <w:pPr>
              <w:ind w:firstLineChars="100" w:firstLine="31680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19" w:type="dxa"/>
            <w:vAlign w:val="center"/>
          </w:tcPr>
          <w:p w:rsidR="00BB18DC" w:rsidRPr="004B31FF" w:rsidRDefault="00BB18DC" w:rsidP="00BB18DC">
            <w:pPr>
              <w:ind w:firstLineChars="100" w:firstLine="31680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81" w:type="dxa"/>
            <w:gridSpan w:val="3"/>
            <w:vAlign w:val="center"/>
          </w:tcPr>
          <w:p w:rsidR="00BB18DC" w:rsidRPr="004B31FF" w:rsidRDefault="00BB18DC" w:rsidP="00560B6F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50" w:type="dxa"/>
            <w:vAlign w:val="center"/>
          </w:tcPr>
          <w:p w:rsidR="00BB18DC" w:rsidRPr="004B31FF" w:rsidRDefault="00BB18DC" w:rsidP="00560B6F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50" w:type="dxa"/>
            <w:vAlign w:val="center"/>
          </w:tcPr>
          <w:p w:rsidR="00BB18DC" w:rsidRPr="004B31FF" w:rsidRDefault="00BB18DC" w:rsidP="00560B6F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621" w:type="dxa"/>
            <w:vMerge/>
            <w:vAlign w:val="center"/>
          </w:tcPr>
          <w:p w:rsidR="00BB18DC" w:rsidRPr="004B31FF" w:rsidRDefault="00BB18DC" w:rsidP="00560B6F">
            <w:pPr>
              <w:widowControl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BB18DC" w:rsidRPr="004B31FF">
        <w:trPr>
          <w:trHeight w:val="524"/>
        </w:trPr>
        <w:tc>
          <w:tcPr>
            <w:tcW w:w="1418" w:type="dxa"/>
            <w:vAlign w:val="center"/>
          </w:tcPr>
          <w:p w:rsidR="00BB18DC" w:rsidRPr="004B31FF" w:rsidRDefault="00BB18DC" w:rsidP="00560B6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4B31FF">
              <w:rPr>
                <w:rFonts w:ascii="仿宋_GB2312" w:eastAsia="仿宋_GB2312" w:hAnsi="宋体" w:cs="仿宋_GB2312" w:hint="eastAsia"/>
                <w:sz w:val="24"/>
                <w:szCs w:val="24"/>
              </w:rPr>
              <w:t>学历学位</w:t>
            </w:r>
          </w:p>
        </w:tc>
        <w:tc>
          <w:tcPr>
            <w:tcW w:w="1048" w:type="dxa"/>
            <w:gridSpan w:val="4"/>
            <w:vAlign w:val="center"/>
          </w:tcPr>
          <w:p w:rsidR="00BB18DC" w:rsidRPr="004B31FF" w:rsidRDefault="00BB18DC" w:rsidP="00560B6F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4B31FF">
              <w:rPr>
                <w:rFonts w:ascii="仿宋_GB2312" w:eastAsia="仿宋_GB2312" w:hAnsi="宋体" w:cs="仿宋_GB2312" w:hint="eastAsia"/>
                <w:sz w:val="24"/>
                <w:szCs w:val="24"/>
              </w:rPr>
              <w:t>全日制教育</w:t>
            </w:r>
          </w:p>
        </w:tc>
        <w:tc>
          <w:tcPr>
            <w:tcW w:w="1050" w:type="dxa"/>
            <w:gridSpan w:val="4"/>
            <w:vAlign w:val="center"/>
          </w:tcPr>
          <w:p w:rsidR="00BB18DC" w:rsidRPr="004B31FF" w:rsidRDefault="00BB18DC" w:rsidP="00560B6F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05" w:type="dxa"/>
            <w:gridSpan w:val="4"/>
            <w:vAlign w:val="center"/>
          </w:tcPr>
          <w:p w:rsidR="00BB18DC" w:rsidRPr="004B31FF" w:rsidRDefault="00BB18DC" w:rsidP="00560B6F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4B31FF">
              <w:rPr>
                <w:rFonts w:ascii="仿宋_GB2312" w:eastAsia="仿宋_GB2312" w:hAnsi="宋体" w:cs="仿宋_GB2312" w:hint="eastAsia"/>
                <w:sz w:val="24"/>
                <w:szCs w:val="24"/>
              </w:rPr>
              <w:t>毕业时间</w:t>
            </w:r>
          </w:p>
        </w:tc>
        <w:tc>
          <w:tcPr>
            <w:tcW w:w="1024" w:type="dxa"/>
            <w:gridSpan w:val="7"/>
            <w:vAlign w:val="center"/>
          </w:tcPr>
          <w:p w:rsidR="00BB18DC" w:rsidRPr="004B31FF" w:rsidRDefault="00BB18DC" w:rsidP="00560B6F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52" w:type="dxa"/>
            <w:gridSpan w:val="11"/>
            <w:vAlign w:val="center"/>
          </w:tcPr>
          <w:p w:rsidR="00BB18DC" w:rsidRPr="004B31FF" w:rsidRDefault="00BB18DC" w:rsidP="00560B6F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4B31FF">
              <w:rPr>
                <w:rFonts w:ascii="仿宋_GB2312" w:eastAsia="仿宋_GB2312" w:hAnsi="宋体" w:cs="仿宋_GB2312" w:hint="eastAsia"/>
                <w:sz w:val="24"/>
                <w:szCs w:val="24"/>
              </w:rPr>
              <w:t>毕业院校及专业</w:t>
            </w:r>
          </w:p>
        </w:tc>
        <w:tc>
          <w:tcPr>
            <w:tcW w:w="2691" w:type="dxa"/>
            <w:gridSpan w:val="5"/>
            <w:vAlign w:val="center"/>
          </w:tcPr>
          <w:p w:rsidR="00BB18DC" w:rsidRPr="004B31FF" w:rsidRDefault="00BB18DC" w:rsidP="00560B6F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BB18DC" w:rsidRPr="004B31FF">
        <w:trPr>
          <w:trHeight w:val="509"/>
        </w:trPr>
        <w:tc>
          <w:tcPr>
            <w:tcW w:w="1418" w:type="dxa"/>
            <w:vAlign w:val="center"/>
          </w:tcPr>
          <w:p w:rsidR="00BB18DC" w:rsidRPr="004B31FF" w:rsidRDefault="00BB18DC" w:rsidP="00560B6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4B31FF">
              <w:rPr>
                <w:rFonts w:ascii="仿宋_GB2312" w:eastAsia="仿宋_GB2312" w:hAnsi="宋体" w:cs="仿宋_GB2312" w:hint="eastAsia"/>
                <w:sz w:val="24"/>
                <w:szCs w:val="24"/>
              </w:rPr>
              <w:t>户籍地址</w:t>
            </w:r>
          </w:p>
        </w:tc>
        <w:tc>
          <w:tcPr>
            <w:tcW w:w="2782" w:type="dxa"/>
            <w:gridSpan w:val="11"/>
            <w:vAlign w:val="center"/>
          </w:tcPr>
          <w:p w:rsidR="00BB18DC" w:rsidRPr="004B31FF" w:rsidRDefault="00BB18DC" w:rsidP="00560B6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052" w:type="dxa"/>
            <w:gridSpan w:val="9"/>
            <w:vAlign w:val="center"/>
          </w:tcPr>
          <w:p w:rsidR="00BB18DC" w:rsidRPr="004B31FF" w:rsidRDefault="00BB18DC" w:rsidP="00560B6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4B31FF">
              <w:rPr>
                <w:rFonts w:ascii="仿宋_GB2312" w:eastAsia="仿宋_GB2312" w:hAnsi="宋体" w:cs="仿宋_GB2312" w:hint="eastAsia"/>
                <w:sz w:val="24"/>
                <w:szCs w:val="24"/>
              </w:rPr>
              <w:t>现住址</w:t>
            </w:r>
          </w:p>
        </w:tc>
        <w:tc>
          <w:tcPr>
            <w:tcW w:w="4136" w:type="dxa"/>
            <w:gridSpan w:val="15"/>
            <w:vAlign w:val="center"/>
          </w:tcPr>
          <w:p w:rsidR="00BB18DC" w:rsidRPr="004B31FF" w:rsidRDefault="00BB18DC" w:rsidP="00560B6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BB18DC" w:rsidRPr="004B31FF">
        <w:trPr>
          <w:trHeight w:val="509"/>
        </w:trPr>
        <w:tc>
          <w:tcPr>
            <w:tcW w:w="1418" w:type="dxa"/>
            <w:vAlign w:val="center"/>
          </w:tcPr>
          <w:p w:rsidR="00BB18DC" w:rsidRPr="004B31FF" w:rsidRDefault="00BB18DC" w:rsidP="00560B6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原</w:t>
            </w:r>
            <w:r w:rsidRPr="004B31FF">
              <w:rPr>
                <w:rFonts w:ascii="仿宋_GB2312" w:eastAsia="仿宋_GB2312" w:hAnsi="宋体" w:cs="仿宋_GB2312" w:hint="eastAsia"/>
                <w:sz w:val="24"/>
                <w:szCs w:val="24"/>
              </w:rPr>
              <w:t>工作单位</w:t>
            </w:r>
          </w:p>
        </w:tc>
        <w:tc>
          <w:tcPr>
            <w:tcW w:w="3598" w:type="dxa"/>
            <w:gridSpan w:val="17"/>
            <w:vAlign w:val="center"/>
          </w:tcPr>
          <w:p w:rsidR="00BB18DC" w:rsidRPr="004B31FF" w:rsidRDefault="00BB18DC" w:rsidP="00560B6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303" w:type="dxa"/>
            <w:gridSpan w:val="10"/>
            <w:vAlign w:val="center"/>
          </w:tcPr>
          <w:p w:rsidR="00BB18DC" w:rsidRPr="004B31FF" w:rsidRDefault="00BB18DC" w:rsidP="00560B6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本人手机</w:t>
            </w:r>
          </w:p>
        </w:tc>
        <w:tc>
          <w:tcPr>
            <w:tcW w:w="3069" w:type="dxa"/>
            <w:gridSpan w:val="8"/>
            <w:vAlign w:val="center"/>
          </w:tcPr>
          <w:p w:rsidR="00BB18DC" w:rsidRPr="004B31FF" w:rsidRDefault="00BB18DC" w:rsidP="00560B6F">
            <w:pPr>
              <w:widowControl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BB18DC" w:rsidRPr="004B31FF">
        <w:trPr>
          <w:trHeight w:val="525"/>
        </w:trPr>
        <w:tc>
          <w:tcPr>
            <w:tcW w:w="1418" w:type="dxa"/>
            <w:vAlign w:val="center"/>
          </w:tcPr>
          <w:p w:rsidR="00BB18DC" w:rsidRDefault="00BB18DC" w:rsidP="00560B6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持有何证书</w:t>
            </w:r>
          </w:p>
        </w:tc>
        <w:tc>
          <w:tcPr>
            <w:tcW w:w="3652" w:type="dxa"/>
            <w:gridSpan w:val="18"/>
            <w:vAlign w:val="center"/>
          </w:tcPr>
          <w:p w:rsidR="00BB18DC" w:rsidRPr="004B31FF" w:rsidRDefault="00BB18DC" w:rsidP="00560B6F">
            <w:pPr>
              <w:widowControl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318" w:type="dxa"/>
            <w:gridSpan w:val="17"/>
            <w:vAlign w:val="center"/>
          </w:tcPr>
          <w:p w:rsidR="00BB18DC" w:rsidRPr="004B31FF" w:rsidRDefault="00BB18DC" w:rsidP="00667E3E">
            <w:pPr>
              <w:widowControl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紧急联系人手机号</w:t>
            </w:r>
          </w:p>
        </w:tc>
      </w:tr>
      <w:tr w:rsidR="00BB18DC" w:rsidRPr="004B31FF">
        <w:trPr>
          <w:trHeight w:val="603"/>
        </w:trPr>
        <w:tc>
          <w:tcPr>
            <w:tcW w:w="1418" w:type="dxa"/>
            <w:vAlign w:val="center"/>
          </w:tcPr>
          <w:p w:rsidR="00BB18DC" w:rsidRPr="004B31FF" w:rsidRDefault="00BB18DC" w:rsidP="00560B6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4B31FF">
              <w:rPr>
                <w:rFonts w:ascii="仿宋_GB2312" w:eastAsia="仿宋_GB2312" w:hAnsi="宋体" w:cs="仿宋_GB2312" w:hint="eastAsia"/>
                <w:sz w:val="24"/>
                <w:szCs w:val="24"/>
              </w:rPr>
              <w:t>报考岗位</w:t>
            </w:r>
          </w:p>
        </w:tc>
        <w:tc>
          <w:tcPr>
            <w:tcW w:w="2887" w:type="dxa"/>
            <w:gridSpan w:val="13"/>
            <w:tcBorders>
              <w:top w:val="nil"/>
            </w:tcBorders>
            <w:vAlign w:val="center"/>
          </w:tcPr>
          <w:p w:rsidR="00BB18DC" w:rsidRPr="004B31FF" w:rsidRDefault="00BB18DC" w:rsidP="00560B6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11" w:type="dxa"/>
            <w:gridSpan w:val="11"/>
            <w:tcBorders>
              <w:top w:val="nil"/>
            </w:tcBorders>
            <w:vAlign w:val="center"/>
          </w:tcPr>
          <w:p w:rsidR="00BB18DC" w:rsidRPr="007E2CC2" w:rsidRDefault="00BB18DC" w:rsidP="00560B6F">
            <w:pPr>
              <w:jc w:val="center"/>
              <w:rPr>
                <w:rFonts w:ascii="仿宋_GB2312" w:eastAsia="仿宋_GB2312" w:hAnsi="宋体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本人</w:t>
            </w:r>
            <w:r w:rsidRPr="004B31FF">
              <w:rPr>
                <w:rFonts w:ascii="仿宋_GB2312" w:eastAsia="仿宋_GB2312" w:hAnsi="宋体" w:cs="仿宋_GB2312" w:hint="eastAsia"/>
                <w:sz w:val="24"/>
                <w:szCs w:val="24"/>
              </w:rPr>
              <w:t>签名</w:t>
            </w:r>
          </w:p>
        </w:tc>
        <w:tc>
          <w:tcPr>
            <w:tcW w:w="3572" w:type="dxa"/>
            <w:gridSpan w:val="11"/>
            <w:tcBorders>
              <w:top w:val="nil"/>
            </w:tcBorders>
            <w:vAlign w:val="center"/>
          </w:tcPr>
          <w:p w:rsidR="00BB18DC" w:rsidRPr="004B31FF" w:rsidRDefault="00BB18DC" w:rsidP="00560B6F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            </w:t>
            </w:r>
          </w:p>
        </w:tc>
      </w:tr>
      <w:tr w:rsidR="00BB18DC" w:rsidRPr="004B31FF">
        <w:trPr>
          <w:trHeight w:val="1559"/>
        </w:trPr>
        <w:tc>
          <w:tcPr>
            <w:tcW w:w="1418" w:type="dxa"/>
            <w:vAlign w:val="center"/>
          </w:tcPr>
          <w:p w:rsidR="00BB18DC" w:rsidRDefault="00BB18DC" w:rsidP="00560B6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BB18DC" w:rsidRPr="004B31FF" w:rsidRDefault="00BB18DC" w:rsidP="00560B6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4B31FF">
              <w:rPr>
                <w:rFonts w:ascii="仿宋_GB2312" w:eastAsia="仿宋_GB2312" w:hAnsi="宋体" w:cs="仿宋_GB2312" w:hint="eastAsia"/>
                <w:sz w:val="24"/>
                <w:szCs w:val="24"/>
              </w:rPr>
              <w:t>本</w:t>
            </w:r>
          </w:p>
          <w:p w:rsidR="00BB18DC" w:rsidRPr="004B31FF" w:rsidRDefault="00BB18DC" w:rsidP="00560B6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4B31FF">
              <w:rPr>
                <w:rFonts w:ascii="仿宋_GB2312" w:eastAsia="仿宋_GB2312" w:hAnsi="宋体" w:cs="仿宋_GB2312" w:hint="eastAsia"/>
                <w:sz w:val="24"/>
                <w:szCs w:val="24"/>
              </w:rPr>
              <w:t>人</w:t>
            </w:r>
          </w:p>
          <w:p w:rsidR="00BB18DC" w:rsidRPr="004B31FF" w:rsidRDefault="00BB18DC" w:rsidP="00560B6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4B31FF">
              <w:rPr>
                <w:rFonts w:ascii="仿宋_GB2312" w:eastAsia="仿宋_GB2312" w:hAnsi="宋体" w:cs="仿宋_GB2312" w:hint="eastAsia"/>
                <w:sz w:val="24"/>
                <w:szCs w:val="24"/>
              </w:rPr>
              <w:t>简</w:t>
            </w:r>
          </w:p>
          <w:p w:rsidR="00BB18DC" w:rsidRPr="004B31FF" w:rsidRDefault="00BB18DC" w:rsidP="00560B6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4B31FF">
              <w:rPr>
                <w:rFonts w:ascii="仿宋_GB2312" w:eastAsia="仿宋_GB2312" w:hAnsi="宋体" w:cs="仿宋_GB2312" w:hint="eastAsia"/>
                <w:sz w:val="24"/>
                <w:szCs w:val="24"/>
              </w:rPr>
              <w:t>历</w:t>
            </w:r>
          </w:p>
          <w:p w:rsidR="00BB18DC" w:rsidRPr="004B31FF" w:rsidRDefault="00BB18DC" w:rsidP="00560B6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（高中起）</w:t>
            </w:r>
          </w:p>
          <w:p w:rsidR="00BB18DC" w:rsidRPr="004B31FF" w:rsidRDefault="00BB18DC" w:rsidP="00560B6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970" w:type="dxa"/>
            <w:gridSpan w:val="35"/>
            <w:vAlign w:val="center"/>
          </w:tcPr>
          <w:p w:rsidR="00BB18DC" w:rsidRPr="004B31FF" w:rsidRDefault="00BB18DC" w:rsidP="00560B6F">
            <w:pPr>
              <w:widowControl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BB18DC" w:rsidRPr="004B31FF" w:rsidRDefault="00BB18DC" w:rsidP="00560B6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BB18DC" w:rsidRPr="004B31FF" w:rsidRDefault="00BB18DC" w:rsidP="00560B6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BB18DC" w:rsidRPr="004B31FF" w:rsidRDefault="00BB18DC" w:rsidP="00560B6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BB18DC" w:rsidRPr="004B31FF">
        <w:trPr>
          <w:trHeight w:val="486"/>
        </w:trPr>
        <w:tc>
          <w:tcPr>
            <w:tcW w:w="1418" w:type="dxa"/>
            <w:vMerge w:val="restart"/>
            <w:vAlign w:val="center"/>
          </w:tcPr>
          <w:p w:rsidR="00BB18DC" w:rsidRPr="004B31FF" w:rsidRDefault="00BB18DC" w:rsidP="00560B6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4B31FF">
              <w:rPr>
                <w:rFonts w:ascii="仿宋_GB2312" w:eastAsia="仿宋_GB2312" w:hAnsi="宋体" w:cs="仿宋_GB2312" w:hint="eastAsia"/>
                <w:sz w:val="24"/>
                <w:szCs w:val="24"/>
              </w:rPr>
              <w:t>家庭主</w:t>
            </w:r>
          </w:p>
          <w:p w:rsidR="00BB18DC" w:rsidRPr="004B31FF" w:rsidRDefault="00BB18DC" w:rsidP="00560B6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4B31FF">
              <w:rPr>
                <w:rFonts w:ascii="仿宋_GB2312" w:eastAsia="仿宋_GB2312" w:hAnsi="宋体" w:cs="仿宋_GB2312" w:hint="eastAsia"/>
                <w:sz w:val="24"/>
                <w:szCs w:val="24"/>
              </w:rPr>
              <w:t>要成员</w:t>
            </w:r>
          </w:p>
          <w:p w:rsidR="00BB18DC" w:rsidRPr="004B31FF" w:rsidRDefault="00BB18DC" w:rsidP="00560B6F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97" w:type="dxa"/>
            <w:gridSpan w:val="3"/>
            <w:vAlign w:val="center"/>
          </w:tcPr>
          <w:p w:rsidR="00BB18DC" w:rsidRPr="004B31FF" w:rsidRDefault="00BB18DC" w:rsidP="00560B6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4B31FF">
              <w:rPr>
                <w:rFonts w:ascii="仿宋_GB2312" w:eastAsia="仿宋_GB2312" w:hAnsi="宋体" w:cs="仿宋_GB2312" w:hint="eastAsia"/>
                <w:sz w:val="24"/>
                <w:szCs w:val="24"/>
              </w:rPr>
              <w:t>称谓</w:t>
            </w:r>
          </w:p>
        </w:tc>
        <w:tc>
          <w:tcPr>
            <w:tcW w:w="900" w:type="dxa"/>
            <w:gridSpan w:val="4"/>
            <w:vAlign w:val="center"/>
          </w:tcPr>
          <w:p w:rsidR="00BB18DC" w:rsidRPr="004B31FF" w:rsidRDefault="00BB18DC" w:rsidP="00560B6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4B31FF">
              <w:rPr>
                <w:rFonts w:ascii="仿宋_GB2312" w:eastAsia="仿宋_GB2312" w:hAnsi="宋体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261" w:type="dxa"/>
            <w:gridSpan w:val="7"/>
            <w:vAlign w:val="center"/>
          </w:tcPr>
          <w:p w:rsidR="00BB18DC" w:rsidRPr="004B31FF" w:rsidRDefault="00BB18DC" w:rsidP="00560B6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4B31FF">
              <w:rPr>
                <w:rFonts w:ascii="仿宋_GB2312" w:eastAsia="仿宋_GB2312" w:hAnsi="宋体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301" w:type="dxa"/>
            <w:gridSpan w:val="9"/>
            <w:vAlign w:val="center"/>
          </w:tcPr>
          <w:p w:rsidR="00BB18DC" w:rsidRPr="004B31FF" w:rsidRDefault="00BB18DC" w:rsidP="00560B6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4B31FF">
              <w:rPr>
                <w:rFonts w:ascii="仿宋_GB2312" w:eastAsia="仿宋_GB2312" w:hAnsi="宋体" w:cs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3611" w:type="dxa"/>
            <w:gridSpan w:val="12"/>
            <w:vAlign w:val="center"/>
          </w:tcPr>
          <w:p w:rsidR="00BB18DC" w:rsidRPr="004B31FF" w:rsidRDefault="00BB18DC" w:rsidP="00560B6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4B31FF">
              <w:rPr>
                <w:rFonts w:ascii="仿宋_GB2312" w:eastAsia="仿宋_GB2312" w:hAnsi="宋体" w:cs="仿宋_GB2312" w:hint="eastAsia"/>
                <w:sz w:val="24"/>
                <w:szCs w:val="24"/>
              </w:rPr>
              <w:t>工作单位及职务</w:t>
            </w:r>
          </w:p>
        </w:tc>
      </w:tr>
      <w:tr w:rsidR="00BB18DC" w:rsidRPr="004B31FF">
        <w:trPr>
          <w:trHeight w:val="486"/>
        </w:trPr>
        <w:tc>
          <w:tcPr>
            <w:tcW w:w="1418" w:type="dxa"/>
            <w:vMerge/>
            <w:vAlign w:val="center"/>
          </w:tcPr>
          <w:p w:rsidR="00BB18DC" w:rsidRPr="004B31FF" w:rsidRDefault="00BB18DC" w:rsidP="00560B6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97" w:type="dxa"/>
            <w:gridSpan w:val="3"/>
          </w:tcPr>
          <w:p w:rsidR="00BB18DC" w:rsidRPr="004B31FF" w:rsidRDefault="00BB18DC" w:rsidP="00560B6F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00" w:type="dxa"/>
            <w:gridSpan w:val="4"/>
          </w:tcPr>
          <w:p w:rsidR="00BB18DC" w:rsidRPr="004B31FF" w:rsidRDefault="00BB18DC" w:rsidP="00560B6F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61" w:type="dxa"/>
            <w:gridSpan w:val="7"/>
          </w:tcPr>
          <w:p w:rsidR="00BB18DC" w:rsidRPr="004B31FF" w:rsidRDefault="00BB18DC" w:rsidP="00560B6F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301" w:type="dxa"/>
            <w:gridSpan w:val="9"/>
          </w:tcPr>
          <w:p w:rsidR="00BB18DC" w:rsidRPr="004B31FF" w:rsidRDefault="00BB18DC" w:rsidP="00560B6F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611" w:type="dxa"/>
            <w:gridSpan w:val="12"/>
          </w:tcPr>
          <w:p w:rsidR="00BB18DC" w:rsidRPr="004B31FF" w:rsidRDefault="00BB18DC" w:rsidP="00560B6F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BB18DC" w:rsidRPr="004B31FF">
        <w:trPr>
          <w:trHeight w:val="486"/>
        </w:trPr>
        <w:tc>
          <w:tcPr>
            <w:tcW w:w="1418" w:type="dxa"/>
            <w:vMerge/>
            <w:vAlign w:val="center"/>
          </w:tcPr>
          <w:p w:rsidR="00BB18DC" w:rsidRPr="004B31FF" w:rsidRDefault="00BB18DC" w:rsidP="00560B6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97" w:type="dxa"/>
            <w:gridSpan w:val="3"/>
          </w:tcPr>
          <w:p w:rsidR="00BB18DC" w:rsidRPr="004B31FF" w:rsidRDefault="00BB18DC" w:rsidP="00560B6F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00" w:type="dxa"/>
            <w:gridSpan w:val="4"/>
          </w:tcPr>
          <w:p w:rsidR="00BB18DC" w:rsidRPr="004B31FF" w:rsidRDefault="00BB18DC" w:rsidP="00560B6F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61" w:type="dxa"/>
            <w:gridSpan w:val="7"/>
          </w:tcPr>
          <w:p w:rsidR="00BB18DC" w:rsidRPr="004B31FF" w:rsidRDefault="00BB18DC" w:rsidP="00560B6F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301" w:type="dxa"/>
            <w:gridSpan w:val="9"/>
          </w:tcPr>
          <w:p w:rsidR="00BB18DC" w:rsidRPr="004B31FF" w:rsidRDefault="00BB18DC" w:rsidP="00560B6F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611" w:type="dxa"/>
            <w:gridSpan w:val="12"/>
          </w:tcPr>
          <w:p w:rsidR="00BB18DC" w:rsidRPr="004B31FF" w:rsidRDefault="00BB18DC" w:rsidP="00560B6F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BB18DC" w:rsidRPr="004B31FF">
        <w:trPr>
          <w:trHeight w:val="486"/>
        </w:trPr>
        <w:tc>
          <w:tcPr>
            <w:tcW w:w="1418" w:type="dxa"/>
            <w:vMerge/>
            <w:vAlign w:val="center"/>
          </w:tcPr>
          <w:p w:rsidR="00BB18DC" w:rsidRPr="004B31FF" w:rsidRDefault="00BB18DC" w:rsidP="00560B6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97" w:type="dxa"/>
            <w:gridSpan w:val="3"/>
          </w:tcPr>
          <w:p w:rsidR="00BB18DC" w:rsidRPr="004B31FF" w:rsidRDefault="00BB18DC" w:rsidP="00560B6F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00" w:type="dxa"/>
            <w:gridSpan w:val="4"/>
          </w:tcPr>
          <w:p w:rsidR="00BB18DC" w:rsidRPr="004B31FF" w:rsidRDefault="00BB18DC" w:rsidP="00560B6F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61" w:type="dxa"/>
            <w:gridSpan w:val="7"/>
          </w:tcPr>
          <w:p w:rsidR="00BB18DC" w:rsidRPr="004B31FF" w:rsidRDefault="00BB18DC" w:rsidP="00560B6F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301" w:type="dxa"/>
            <w:gridSpan w:val="9"/>
          </w:tcPr>
          <w:p w:rsidR="00BB18DC" w:rsidRPr="004B31FF" w:rsidRDefault="00BB18DC" w:rsidP="00560B6F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611" w:type="dxa"/>
            <w:gridSpan w:val="12"/>
          </w:tcPr>
          <w:p w:rsidR="00BB18DC" w:rsidRPr="004B31FF" w:rsidRDefault="00BB18DC" w:rsidP="00560B6F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BB18DC" w:rsidRPr="004B31FF">
        <w:trPr>
          <w:trHeight w:val="486"/>
        </w:trPr>
        <w:tc>
          <w:tcPr>
            <w:tcW w:w="1418" w:type="dxa"/>
            <w:vMerge/>
            <w:vAlign w:val="center"/>
          </w:tcPr>
          <w:p w:rsidR="00BB18DC" w:rsidRPr="004B31FF" w:rsidRDefault="00BB18DC" w:rsidP="00560B6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97" w:type="dxa"/>
            <w:gridSpan w:val="3"/>
          </w:tcPr>
          <w:p w:rsidR="00BB18DC" w:rsidRPr="004B31FF" w:rsidRDefault="00BB18DC" w:rsidP="00560B6F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00" w:type="dxa"/>
            <w:gridSpan w:val="4"/>
          </w:tcPr>
          <w:p w:rsidR="00BB18DC" w:rsidRPr="004B31FF" w:rsidRDefault="00BB18DC" w:rsidP="00560B6F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61" w:type="dxa"/>
            <w:gridSpan w:val="7"/>
          </w:tcPr>
          <w:p w:rsidR="00BB18DC" w:rsidRPr="004B31FF" w:rsidRDefault="00BB18DC" w:rsidP="00560B6F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301" w:type="dxa"/>
            <w:gridSpan w:val="9"/>
          </w:tcPr>
          <w:p w:rsidR="00BB18DC" w:rsidRPr="004B31FF" w:rsidRDefault="00BB18DC" w:rsidP="00560B6F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611" w:type="dxa"/>
            <w:gridSpan w:val="12"/>
          </w:tcPr>
          <w:p w:rsidR="00BB18DC" w:rsidRPr="004B31FF" w:rsidRDefault="00BB18DC" w:rsidP="00560B6F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BB18DC" w:rsidRPr="004B31FF">
        <w:trPr>
          <w:cantSplit/>
          <w:trHeight w:val="1877"/>
        </w:trPr>
        <w:tc>
          <w:tcPr>
            <w:tcW w:w="1418" w:type="dxa"/>
            <w:vAlign w:val="center"/>
          </w:tcPr>
          <w:p w:rsidR="00BB18DC" w:rsidRPr="004B31FF" w:rsidRDefault="00BB18DC" w:rsidP="00560B6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4B31FF">
              <w:rPr>
                <w:rFonts w:ascii="仿宋_GB2312" w:eastAsia="仿宋_GB2312" w:hAnsi="宋体" w:cs="仿宋_GB2312" w:hint="eastAsia"/>
                <w:sz w:val="24"/>
                <w:szCs w:val="24"/>
              </w:rPr>
              <w:t>真</w:t>
            </w:r>
          </w:p>
          <w:p w:rsidR="00BB18DC" w:rsidRPr="004B31FF" w:rsidRDefault="00BB18DC" w:rsidP="00560B6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4B31FF">
              <w:rPr>
                <w:rFonts w:ascii="仿宋_GB2312" w:eastAsia="仿宋_GB2312" w:hAnsi="宋体" w:cs="仿宋_GB2312" w:hint="eastAsia"/>
                <w:sz w:val="24"/>
                <w:szCs w:val="24"/>
              </w:rPr>
              <w:t>实</w:t>
            </w:r>
          </w:p>
          <w:p w:rsidR="00BB18DC" w:rsidRPr="004B31FF" w:rsidRDefault="00BB18DC" w:rsidP="00560B6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4B31FF">
              <w:rPr>
                <w:rFonts w:ascii="仿宋_GB2312" w:eastAsia="仿宋_GB2312" w:hAnsi="宋体" w:cs="仿宋_GB2312" w:hint="eastAsia"/>
                <w:sz w:val="24"/>
                <w:szCs w:val="24"/>
              </w:rPr>
              <w:t>性</w:t>
            </w:r>
          </w:p>
          <w:p w:rsidR="00BB18DC" w:rsidRPr="004B31FF" w:rsidRDefault="00BB18DC" w:rsidP="00560B6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4B31FF">
              <w:rPr>
                <w:rFonts w:ascii="仿宋_GB2312" w:eastAsia="仿宋_GB2312" w:hAnsi="宋体" w:cs="仿宋_GB2312" w:hint="eastAsia"/>
                <w:sz w:val="24"/>
                <w:szCs w:val="24"/>
              </w:rPr>
              <w:t>承</w:t>
            </w:r>
          </w:p>
          <w:p w:rsidR="00BB18DC" w:rsidRPr="004B31FF" w:rsidRDefault="00BB18DC" w:rsidP="00560B6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4B31FF">
              <w:rPr>
                <w:rFonts w:ascii="仿宋_GB2312" w:eastAsia="仿宋_GB2312" w:hAnsi="宋体" w:cs="仿宋_GB2312" w:hint="eastAsia"/>
                <w:sz w:val="24"/>
                <w:szCs w:val="24"/>
              </w:rPr>
              <w:t>诺</w:t>
            </w:r>
          </w:p>
        </w:tc>
        <w:tc>
          <w:tcPr>
            <w:tcW w:w="7970" w:type="dxa"/>
            <w:gridSpan w:val="35"/>
          </w:tcPr>
          <w:p w:rsidR="00BB18DC" w:rsidRPr="004B31FF" w:rsidRDefault="00BB18DC" w:rsidP="00BB18DC">
            <w:pPr>
              <w:spacing w:line="380" w:lineRule="exact"/>
              <w:ind w:firstLineChars="200" w:firstLine="31680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4B31FF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本人承诺：本人所填写的内容真实可靠，所提供的证书、证明等材料真实有效、取得途径合法。如有任何不实，</w:t>
            </w:r>
            <w:r w:rsidRPr="004B31F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本人愿意接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受余姚市姚东自来水有限公司</w:t>
            </w:r>
            <w:r w:rsidRPr="004B31FF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取消本人应聘、录用资格等有关处理决定</w:t>
            </w:r>
            <w:r w:rsidRPr="004B31F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BB18DC" w:rsidRPr="004B31FF" w:rsidRDefault="00BB18DC" w:rsidP="00BB18DC">
            <w:pPr>
              <w:spacing w:line="380" w:lineRule="exact"/>
              <w:ind w:firstLineChars="200" w:firstLine="31680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4B31FF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                               </w:t>
            </w:r>
            <w:r w:rsidRPr="004B31F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签名：</w:t>
            </w:r>
          </w:p>
          <w:p w:rsidR="00BB18DC" w:rsidRPr="004B31FF" w:rsidRDefault="00BB18DC" w:rsidP="00BB18DC">
            <w:pPr>
              <w:spacing w:line="380" w:lineRule="exact"/>
              <w:ind w:firstLineChars="200" w:firstLine="31680"/>
              <w:rPr>
                <w:rFonts w:ascii="仿宋_GB2312" w:eastAsia="仿宋_GB2312" w:hAnsi="宋体"/>
                <w:sz w:val="24"/>
                <w:szCs w:val="24"/>
              </w:rPr>
            </w:pPr>
            <w:r w:rsidRPr="004B31FF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                                              </w:t>
            </w:r>
            <w:r w:rsidRPr="004B31F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年</w:t>
            </w:r>
            <w:r w:rsidRPr="004B31FF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  </w:t>
            </w:r>
            <w:r w:rsidRPr="004B31F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月</w:t>
            </w:r>
            <w:r w:rsidRPr="004B31FF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  </w:t>
            </w:r>
            <w:r w:rsidRPr="004B31F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BB18DC" w:rsidRPr="004B31FF">
        <w:trPr>
          <w:cantSplit/>
          <w:trHeight w:val="1046"/>
        </w:trPr>
        <w:tc>
          <w:tcPr>
            <w:tcW w:w="1418" w:type="dxa"/>
            <w:vAlign w:val="center"/>
          </w:tcPr>
          <w:p w:rsidR="00BB18DC" w:rsidRPr="004B31FF" w:rsidRDefault="00BB18DC" w:rsidP="00560B6F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4B31FF">
              <w:rPr>
                <w:rFonts w:ascii="仿宋_GB2312" w:eastAsia="仿宋_GB2312" w:hAnsi="宋体" w:cs="仿宋_GB2312" w:hint="eastAsia"/>
                <w:sz w:val="24"/>
                <w:szCs w:val="24"/>
              </w:rPr>
              <w:t>招聘单位</w:t>
            </w:r>
          </w:p>
          <w:p w:rsidR="00BB18DC" w:rsidRPr="004B31FF" w:rsidRDefault="00BB18DC" w:rsidP="00560B6F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4B31FF">
              <w:rPr>
                <w:rFonts w:ascii="仿宋_GB2312" w:eastAsia="仿宋_GB2312" w:hAnsi="宋体" w:cs="仿宋_GB2312" w:hint="eastAsia"/>
                <w:sz w:val="24"/>
                <w:szCs w:val="24"/>
              </w:rPr>
              <w:t>意见</w:t>
            </w:r>
          </w:p>
        </w:tc>
        <w:tc>
          <w:tcPr>
            <w:tcW w:w="7970" w:type="dxa"/>
            <w:gridSpan w:val="35"/>
          </w:tcPr>
          <w:p w:rsidR="00BB18DC" w:rsidRDefault="00BB18DC" w:rsidP="00BB18DC">
            <w:pPr>
              <w:spacing w:line="440" w:lineRule="exact"/>
              <w:ind w:firstLineChars="200" w:firstLine="31680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4B31FF"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                                             </w:t>
            </w:r>
          </w:p>
          <w:p w:rsidR="00BB18DC" w:rsidRPr="004B31FF" w:rsidRDefault="00BB18DC" w:rsidP="00BB18DC">
            <w:pPr>
              <w:spacing w:line="440" w:lineRule="exact"/>
              <w:ind w:firstLineChars="2500" w:firstLine="31680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4B31FF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   </w:t>
            </w:r>
            <w:r w:rsidRPr="004B31FF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月</w:t>
            </w:r>
            <w:r w:rsidRPr="004B31FF"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   </w:t>
            </w:r>
            <w:r w:rsidRPr="004B31FF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日</w:t>
            </w:r>
          </w:p>
        </w:tc>
      </w:tr>
    </w:tbl>
    <w:p w:rsidR="00BB18DC" w:rsidRDefault="00BB18DC"/>
    <w:sectPr w:rsidR="00BB18DC" w:rsidSect="00F81B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7F58"/>
    <w:rsid w:val="00182D68"/>
    <w:rsid w:val="004854AC"/>
    <w:rsid w:val="004B31FF"/>
    <w:rsid w:val="00560B6F"/>
    <w:rsid w:val="00581307"/>
    <w:rsid w:val="00667E3E"/>
    <w:rsid w:val="006B5241"/>
    <w:rsid w:val="006C28B7"/>
    <w:rsid w:val="007A6BC5"/>
    <w:rsid w:val="007E2CC2"/>
    <w:rsid w:val="00842549"/>
    <w:rsid w:val="009832B5"/>
    <w:rsid w:val="009D3F15"/>
    <w:rsid w:val="00AE1367"/>
    <w:rsid w:val="00AE7C8C"/>
    <w:rsid w:val="00B97F58"/>
    <w:rsid w:val="00BB18DC"/>
    <w:rsid w:val="00F81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F58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80</Words>
  <Characters>456</Characters>
  <Application>Microsoft Office Outlook</Application>
  <DocSecurity>0</DocSecurity>
  <Lines>0</Lines>
  <Paragraphs>0</Paragraphs>
  <ScaleCrop>false</ScaleCrop>
  <Company>Lenovo (Beijing) Limited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余姚市姚东自来水有限公司公开招聘报名登记表</dc:title>
  <dc:subject/>
  <dc:creator>Lenovo User</dc:creator>
  <cp:keywords/>
  <dc:description/>
  <cp:lastModifiedBy>User</cp:lastModifiedBy>
  <cp:revision>2</cp:revision>
  <dcterms:created xsi:type="dcterms:W3CDTF">2017-06-02T01:02:00Z</dcterms:created>
  <dcterms:modified xsi:type="dcterms:W3CDTF">2017-06-02T01:02:00Z</dcterms:modified>
</cp:coreProperties>
</file>