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9B" w:rsidRPr="00FB3CC6" w:rsidRDefault="00482A9B" w:rsidP="00FB3CC6">
      <w:pPr>
        <w:widowControl/>
        <w:rPr>
          <w:rFonts w:ascii="仿宋_GB2312" w:eastAsia="仿宋_GB2312" w:hAnsi="Times New Roman"/>
          <w:b/>
          <w:bCs/>
          <w:kern w:val="0"/>
          <w:sz w:val="36"/>
          <w:szCs w:val="36"/>
        </w:rPr>
      </w:pPr>
      <w:r w:rsidRPr="001E7A4F">
        <w:rPr>
          <w:rFonts w:ascii="仿宋_GB2312" w:eastAsia="仿宋_GB2312" w:hAnsi="Times New Roman" w:hint="eastAsia"/>
          <w:kern w:val="0"/>
          <w:sz w:val="24"/>
          <w:szCs w:val="24"/>
        </w:rPr>
        <w:t>附件</w:t>
      </w:r>
      <w:r>
        <w:rPr>
          <w:rFonts w:ascii="仿宋_GB2312" w:eastAsia="仿宋_GB2312" w:hAnsi="Times New Roman"/>
          <w:kern w:val="0"/>
          <w:sz w:val="24"/>
          <w:szCs w:val="24"/>
        </w:rPr>
        <w:t>3</w:t>
      </w:r>
    </w:p>
    <w:p w:rsidR="00482A9B" w:rsidRPr="007D5A16" w:rsidRDefault="00482A9B" w:rsidP="007D5A16"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 w:rsidRPr="007D5A16">
        <w:rPr>
          <w:rFonts w:ascii="宋体" w:hAnsi="宋体" w:hint="eastAsia"/>
          <w:b/>
          <w:bCs/>
          <w:kern w:val="0"/>
          <w:sz w:val="36"/>
          <w:szCs w:val="36"/>
        </w:rPr>
        <w:t>工作经历证明</w:t>
      </w:r>
    </w:p>
    <w:p w:rsidR="00482A9B" w:rsidRPr="007D5A16" w:rsidRDefault="00482A9B" w:rsidP="007D5A16">
      <w:pPr>
        <w:widowControl/>
        <w:jc w:val="center"/>
        <w:rPr>
          <w:rFonts w:ascii="Times New Roman" w:hAnsi="Times New Roman"/>
          <w:kern w:val="0"/>
          <w:sz w:val="32"/>
          <w:szCs w:val="32"/>
        </w:rPr>
      </w:pPr>
    </w:p>
    <w:p w:rsidR="00482A9B" w:rsidRPr="007D5A16" w:rsidRDefault="00482A9B" w:rsidP="007D5A16">
      <w:pPr>
        <w:widowControl/>
        <w:ind w:firstLine="560"/>
        <w:rPr>
          <w:rFonts w:ascii="仿宋_GB2312" w:eastAsia="仿宋_GB2312" w:hAnsi="Times New Roman"/>
          <w:kern w:val="0"/>
          <w:sz w:val="28"/>
          <w:szCs w:val="28"/>
        </w:rPr>
      </w:pP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我单位</w:t>
      </w:r>
      <w:r w:rsidRPr="007D5A16">
        <w:rPr>
          <w:rFonts w:ascii="仿宋_GB2312" w:eastAsia="仿宋_GB2312" w:hAnsi="Times New Roman"/>
          <w:kern w:val="0"/>
          <w:sz w:val="28"/>
          <w:szCs w:val="28"/>
          <w:u w:val="single"/>
        </w:rPr>
        <w:t xml:space="preserve">       </w:t>
      </w: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同志</w:t>
      </w:r>
      <w:r w:rsidRPr="007D5A16">
        <w:rPr>
          <w:rFonts w:ascii="仿宋_GB2312" w:eastAsia="仿宋_GB2312" w:hAnsi="Times New Roman"/>
          <w:kern w:val="0"/>
          <w:sz w:val="28"/>
          <w:szCs w:val="28"/>
        </w:rPr>
        <w:t>,</w:t>
      </w: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已累计从事工作满</w:t>
      </w:r>
      <w:r w:rsidRPr="007D5A16">
        <w:rPr>
          <w:rFonts w:ascii="仿宋_GB2312" w:eastAsia="仿宋_GB2312" w:hAnsi="Times New Roman"/>
          <w:kern w:val="0"/>
          <w:sz w:val="28"/>
          <w:szCs w:val="28"/>
          <w:u w:val="single"/>
        </w:rPr>
        <w:t xml:space="preserve">  </w:t>
      </w: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年。</w:t>
      </w:r>
    </w:p>
    <w:tbl>
      <w:tblPr>
        <w:tblW w:w="0" w:type="auto"/>
        <w:tblInd w:w="-106" w:type="dxa"/>
        <w:tblLayout w:type="fixed"/>
        <w:tblLook w:val="0000"/>
      </w:tblPr>
      <w:tblGrid>
        <w:gridCol w:w="3047"/>
        <w:gridCol w:w="2887"/>
        <w:gridCol w:w="2566"/>
      </w:tblGrid>
      <w:tr w:rsidR="00482A9B" w:rsidRPr="007D5A16" w:rsidTr="007D5A16">
        <w:trPr>
          <w:trHeight w:val="53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专业技术职务</w:t>
            </w:r>
          </w:p>
        </w:tc>
      </w:tr>
      <w:tr w:rsidR="00482A9B" w:rsidRPr="007D5A16" w:rsidTr="007D5A16">
        <w:trPr>
          <w:trHeight w:val="54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ind w:firstLine="28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  <w:r w:rsidRPr="007D5A16">
              <w:rPr>
                <w:rFonts w:ascii="Times New Roman" w:hAnsi="Times New Roman"/>
                <w:kern w:val="0"/>
                <w:sz w:val="28"/>
                <w:szCs w:val="28"/>
              </w:rPr>
              <w:t xml:space="preserve">—   </w:t>
            </w: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82A9B" w:rsidRPr="007D5A16" w:rsidTr="007D5A16">
        <w:trPr>
          <w:trHeight w:val="53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ind w:firstLine="28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  <w:r w:rsidRPr="007D5A16">
              <w:rPr>
                <w:rFonts w:ascii="Times New Roman" w:hAnsi="Times New Roman"/>
                <w:kern w:val="0"/>
                <w:sz w:val="28"/>
                <w:szCs w:val="28"/>
              </w:rPr>
              <w:t xml:space="preserve">—   </w:t>
            </w: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82A9B" w:rsidRPr="007D5A16" w:rsidTr="007D5A16">
        <w:trPr>
          <w:trHeight w:val="53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ind w:firstLine="28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  <w:r w:rsidRPr="007D5A16">
              <w:rPr>
                <w:rFonts w:ascii="Times New Roman" w:hAnsi="Times New Roman"/>
                <w:kern w:val="0"/>
                <w:sz w:val="28"/>
                <w:szCs w:val="28"/>
              </w:rPr>
              <w:t xml:space="preserve">—   </w:t>
            </w: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82A9B" w:rsidRPr="007D5A16" w:rsidTr="007D5A16">
        <w:trPr>
          <w:trHeight w:val="54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ind w:firstLine="28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  <w:r w:rsidRPr="007D5A16">
              <w:rPr>
                <w:rFonts w:ascii="Times New Roman" w:hAnsi="Times New Roman"/>
                <w:kern w:val="0"/>
                <w:sz w:val="28"/>
                <w:szCs w:val="28"/>
              </w:rPr>
              <w:t xml:space="preserve">—   </w:t>
            </w: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482A9B" w:rsidRPr="007D5A16" w:rsidTr="007D5A16">
        <w:trPr>
          <w:trHeight w:val="53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ind w:firstLine="28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  <w:r w:rsidRPr="007D5A16">
              <w:rPr>
                <w:rFonts w:ascii="Times New Roman" w:hAnsi="Times New Roman"/>
                <w:kern w:val="0"/>
                <w:sz w:val="28"/>
                <w:szCs w:val="28"/>
              </w:rPr>
              <w:t xml:space="preserve">—   </w:t>
            </w:r>
            <w:r w:rsidRPr="007D5A1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A9B" w:rsidRPr="007D5A16" w:rsidRDefault="00482A9B" w:rsidP="007D5A16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482A9B" w:rsidRPr="007D5A16" w:rsidRDefault="00482A9B" w:rsidP="007D5A16">
      <w:pPr>
        <w:widowControl/>
        <w:ind w:firstLine="560"/>
        <w:rPr>
          <w:rFonts w:ascii="仿宋_GB2312" w:eastAsia="仿宋_GB2312" w:hAnsi="Times New Roman"/>
          <w:kern w:val="0"/>
          <w:sz w:val="28"/>
          <w:szCs w:val="28"/>
        </w:rPr>
      </w:pP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在我单位工作期间，该同志遵纪守法，无违纪违规情况。</w:t>
      </w:r>
    </w:p>
    <w:p w:rsidR="00482A9B" w:rsidRPr="007D5A16" w:rsidRDefault="00482A9B" w:rsidP="007D5A16">
      <w:pPr>
        <w:widowControl/>
        <w:ind w:firstLine="560"/>
        <w:rPr>
          <w:rFonts w:ascii="仿宋_GB2312" w:eastAsia="仿宋_GB2312" w:hAnsi="Times New Roman"/>
          <w:kern w:val="0"/>
          <w:sz w:val="28"/>
          <w:szCs w:val="28"/>
        </w:rPr>
      </w:pP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特此证明。</w:t>
      </w:r>
    </w:p>
    <w:p w:rsidR="00482A9B" w:rsidRPr="007D5A16" w:rsidRDefault="00482A9B" w:rsidP="007D5A16">
      <w:pPr>
        <w:widowControl/>
        <w:ind w:firstLine="1050"/>
        <w:rPr>
          <w:rFonts w:ascii="Times New Roman" w:hAnsi="Times New Roman"/>
          <w:kern w:val="0"/>
          <w:sz w:val="28"/>
          <w:szCs w:val="28"/>
        </w:rPr>
      </w:pPr>
    </w:p>
    <w:p w:rsidR="00482A9B" w:rsidRPr="007D5A16" w:rsidRDefault="00482A9B" w:rsidP="007D5A16">
      <w:pPr>
        <w:widowControl/>
        <w:ind w:firstLine="1050"/>
        <w:rPr>
          <w:rFonts w:ascii="Times New Roman" w:hAnsi="Times New Roman"/>
          <w:kern w:val="0"/>
          <w:sz w:val="28"/>
          <w:szCs w:val="28"/>
        </w:rPr>
      </w:pPr>
    </w:p>
    <w:p w:rsidR="00482A9B" w:rsidRPr="007D5A16" w:rsidRDefault="00482A9B" w:rsidP="007D5A16">
      <w:pPr>
        <w:widowControl/>
        <w:ind w:firstLine="5530"/>
        <w:rPr>
          <w:rFonts w:ascii="Times New Roman" w:hAnsi="Times New Roman"/>
          <w:kern w:val="0"/>
          <w:sz w:val="28"/>
          <w:szCs w:val="28"/>
        </w:rPr>
      </w:pP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单位（盖章）</w:t>
      </w:r>
    </w:p>
    <w:p w:rsidR="00482A9B" w:rsidRPr="007D5A16" w:rsidRDefault="00482A9B" w:rsidP="007D5A16">
      <w:pPr>
        <w:widowControl/>
        <w:shd w:val="clear" w:color="auto" w:fill="FFFFFF"/>
        <w:spacing w:line="400" w:lineRule="atLeast"/>
        <w:ind w:firstLine="5600"/>
        <w:jc w:val="left"/>
        <w:rPr>
          <w:rFonts w:ascii="宋体"/>
          <w:kern w:val="0"/>
          <w:sz w:val="24"/>
          <w:szCs w:val="24"/>
          <w:shd w:val="clear" w:color="auto" w:fill="FFFFFF"/>
        </w:rPr>
      </w:pP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年</w:t>
      </w:r>
      <w:r w:rsidRPr="007D5A16">
        <w:rPr>
          <w:rFonts w:ascii="仿宋_GB2312" w:eastAsia="仿宋_GB2312" w:hAnsi="Times New Roman"/>
          <w:kern w:val="0"/>
          <w:sz w:val="28"/>
          <w:szCs w:val="28"/>
        </w:rPr>
        <w:t xml:space="preserve">   </w:t>
      </w: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月</w:t>
      </w:r>
      <w:r w:rsidRPr="007D5A16">
        <w:rPr>
          <w:rFonts w:ascii="仿宋_GB2312" w:eastAsia="仿宋_GB2312" w:hAnsi="Times New Roman"/>
          <w:kern w:val="0"/>
          <w:sz w:val="28"/>
          <w:szCs w:val="28"/>
        </w:rPr>
        <w:t xml:space="preserve">   </w:t>
      </w:r>
      <w:r w:rsidRPr="007D5A16">
        <w:rPr>
          <w:rFonts w:ascii="仿宋_GB2312" w:eastAsia="仿宋_GB2312" w:hAnsi="Times New Roman" w:hint="eastAsia"/>
          <w:kern w:val="0"/>
          <w:sz w:val="28"/>
          <w:szCs w:val="28"/>
        </w:rPr>
        <w:t>日</w:t>
      </w:r>
    </w:p>
    <w:p w:rsidR="00482A9B" w:rsidRPr="007D5A16" w:rsidRDefault="00482A9B" w:rsidP="007D5A16">
      <w:pPr>
        <w:widowControl/>
        <w:shd w:val="clear" w:color="auto" w:fill="FFFFFF"/>
        <w:spacing w:line="400" w:lineRule="atLeast"/>
        <w:ind w:firstLine="240"/>
        <w:jc w:val="left"/>
        <w:rPr>
          <w:rFonts w:ascii="Times New Roman" w:hAnsi="Times New Roman"/>
          <w:kern w:val="0"/>
          <w:szCs w:val="21"/>
        </w:rPr>
      </w:pPr>
    </w:p>
    <w:p w:rsidR="00482A9B" w:rsidRPr="007D5A16" w:rsidRDefault="00482A9B" w:rsidP="007D5A16">
      <w:pPr>
        <w:widowControl/>
        <w:rPr>
          <w:rFonts w:ascii="Times New Roman" w:hAnsi="Times New Roman"/>
          <w:kern w:val="0"/>
          <w:szCs w:val="21"/>
        </w:rPr>
      </w:pPr>
    </w:p>
    <w:p w:rsidR="00482A9B" w:rsidRPr="001E7A4F" w:rsidRDefault="00482A9B" w:rsidP="001E7A4F">
      <w:pPr>
        <w:widowControl/>
        <w:shd w:val="clear" w:color="auto" w:fill="FFFFFF"/>
        <w:spacing w:line="440" w:lineRule="exact"/>
        <w:ind w:right="420"/>
        <w:jc w:val="left"/>
        <w:rPr>
          <w:rFonts w:ascii="仿宋_GB2312" w:eastAsia="仿宋_GB2312" w:hAnsi="仿宋_GB2312" w:cs="仿宋_GB2312"/>
          <w:color w:val="0000FF"/>
          <w:kern w:val="0"/>
          <w:sz w:val="28"/>
          <w:szCs w:val="28"/>
        </w:rPr>
      </w:pPr>
    </w:p>
    <w:sectPr w:rsidR="00482A9B" w:rsidRPr="001E7A4F" w:rsidSect="00046E9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9B" w:rsidRDefault="00482A9B" w:rsidP="00B97B46">
      <w:r>
        <w:separator/>
      </w:r>
    </w:p>
  </w:endnote>
  <w:endnote w:type="continuationSeparator" w:id="0">
    <w:p w:rsidR="00482A9B" w:rsidRDefault="00482A9B" w:rsidP="00B9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9B" w:rsidRDefault="00482A9B" w:rsidP="00B97B46">
      <w:r>
        <w:separator/>
      </w:r>
    </w:p>
  </w:footnote>
  <w:footnote w:type="continuationSeparator" w:id="0">
    <w:p w:rsidR="00482A9B" w:rsidRDefault="00482A9B" w:rsidP="00B97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DC28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B82A08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53A98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6C6C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0DE31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C02F1A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30AFCC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BB0FDC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5CC5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44AE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E310C1"/>
    <w:multiLevelType w:val="hybridMultilevel"/>
    <w:tmpl w:val="203E7104"/>
    <w:lvl w:ilvl="0" w:tplc="0F489B30">
      <w:start w:val="2017"/>
      <w:numFmt w:val="decimal"/>
      <w:lvlText w:val="%1年"/>
      <w:lvlJc w:val="left"/>
      <w:pPr>
        <w:tabs>
          <w:tab w:val="num" w:pos="2865"/>
        </w:tabs>
        <w:ind w:left="2865" w:hanging="11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0F8"/>
    <w:rsid w:val="0000689E"/>
    <w:rsid w:val="00011879"/>
    <w:rsid w:val="00025519"/>
    <w:rsid w:val="00026F1F"/>
    <w:rsid w:val="00032886"/>
    <w:rsid w:val="00033FDD"/>
    <w:rsid w:val="000377AE"/>
    <w:rsid w:val="00046E96"/>
    <w:rsid w:val="00055223"/>
    <w:rsid w:val="00056B78"/>
    <w:rsid w:val="0006793B"/>
    <w:rsid w:val="00074941"/>
    <w:rsid w:val="0007498D"/>
    <w:rsid w:val="000927E4"/>
    <w:rsid w:val="000A0B05"/>
    <w:rsid w:val="000A0D12"/>
    <w:rsid w:val="000A1AB4"/>
    <w:rsid w:val="000A40AF"/>
    <w:rsid w:val="000A6E38"/>
    <w:rsid w:val="000B779F"/>
    <w:rsid w:val="000C09A0"/>
    <w:rsid w:val="000C2A17"/>
    <w:rsid w:val="000D342F"/>
    <w:rsid w:val="000D5032"/>
    <w:rsid w:val="000E1261"/>
    <w:rsid w:val="000E2116"/>
    <w:rsid w:val="000F0E9B"/>
    <w:rsid w:val="000F11F2"/>
    <w:rsid w:val="000F1EA3"/>
    <w:rsid w:val="000F3752"/>
    <w:rsid w:val="000F54C2"/>
    <w:rsid w:val="000F6BE9"/>
    <w:rsid w:val="00104E8B"/>
    <w:rsid w:val="001411BE"/>
    <w:rsid w:val="001543E7"/>
    <w:rsid w:val="0016226E"/>
    <w:rsid w:val="001737A7"/>
    <w:rsid w:val="00175C53"/>
    <w:rsid w:val="001801B8"/>
    <w:rsid w:val="001A2945"/>
    <w:rsid w:val="001A3324"/>
    <w:rsid w:val="001A77FE"/>
    <w:rsid w:val="001B2CB8"/>
    <w:rsid w:val="001C2831"/>
    <w:rsid w:val="001C598C"/>
    <w:rsid w:val="001D2782"/>
    <w:rsid w:val="001E3F87"/>
    <w:rsid w:val="001E7A4F"/>
    <w:rsid w:val="001F3F3C"/>
    <w:rsid w:val="00214B10"/>
    <w:rsid w:val="00216002"/>
    <w:rsid w:val="00220A15"/>
    <w:rsid w:val="00222A05"/>
    <w:rsid w:val="00236995"/>
    <w:rsid w:val="002714DE"/>
    <w:rsid w:val="00271BB0"/>
    <w:rsid w:val="002855FB"/>
    <w:rsid w:val="00291D32"/>
    <w:rsid w:val="002A4C30"/>
    <w:rsid w:val="002B00BE"/>
    <w:rsid w:val="002C3BB3"/>
    <w:rsid w:val="002F30D3"/>
    <w:rsid w:val="002F4927"/>
    <w:rsid w:val="0030252C"/>
    <w:rsid w:val="003103F4"/>
    <w:rsid w:val="00327D66"/>
    <w:rsid w:val="00335A92"/>
    <w:rsid w:val="00363D64"/>
    <w:rsid w:val="003924D9"/>
    <w:rsid w:val="00394381"/>
    <w:rsid w:val="003963D2"/>
    <w:rsid w:val="003A3875"/>
    <w:rsid w:val="003C7450"/>
    <w:rsid w:val="003D1185"/>
    <w:rsid w:val="003D1611"/>
    <w:rsid w:val="003D1924"/>
    <w:rsid w:val="003D6EA8"/>
    <w:rsid w:val="003E4190"/>
    <w:rsid w:val="003F705D"/>
    <w:rsid w:val="00403350"/>
    <w:rsid w:val="00416F0C"/>
    <w:rsid w:val="00417241"/>
    <w:rsid w:val="00420D64"/>
    <w:rsid w:val="0042220F"/>
    <w:rsid w:val="00427397"/>
    <w:rsid w:val="0044136C"/>
    <w:rsid w:val="00442E9F"/>
    <w:rsid w:val="00445711"/>
    <w:rsid w:val="00462053"/>
    <w:rsid w:val="00466BFB"/>
    <w:rsid w:val="00482A9B"/>
    <w:rsid w:val="004A4A9B"/>
    <w:rsid w:val="004B04A0"/>
    <w:rsid w:val="004B1240"/>
    <w:rsid w:val="004C30C9"/>
    <w:rsid w:val="004F5ED0"/>
    <w:rsid w:val="0051125D"/>
    <w:rsid w:val="0051709D"/>
    <w:rsid w:val="00524B91"/>
    <w:rsid w:val="00527F4B"/>
    <w:rsid w:val="00564E74"/>
    <w:rsid w:val="00572E79"/>
    <w:rsid w:val="00574A59"/>
    <w:rsid w:val="00576219"/>
    <w:rsid w:val="005941DA"/>
    <w:rsid w:val="00596E86"/>
    <w:rsid w:val="005A1E9F"/>
    <w:rsid w:val="005A386E"/>
    <w:rsid w:val="005D392A"/>
    <w:rsid w:val="005F0D3A"/>
    <w:rsid w:val="005F7553"/>
    <w:rsid w:val="00602B8D"/>
    <w:rsid w:val="006102BF"/>
    <w:rsid w:val="00617FCB"/>
    <w:rsid w:val="006201D2"/>
    <w:rsid w:val="006572E3"/>
    <w:rsid w:val="00657914"/>
    <w:rsid w:val="00687B34"/>
    <w:rsid w:val="0069773B"/>
    <w:rsid w:val="006B5A91"/>
    <w:rsid w:val="006C25CD"/>
    <w:rsid w:val="006E3894"/>
    <w:rsid w:val="006E477D"/>
    <w:rsid w:val="006E6EAC"/>
    <w:rsid w:val="006F7D9C"/>
    <w:rsid w:val="007210A6"/>
    <w:rsid w:val="00725AAF"/>
    <w:rsid w:val="0074023F"/>
    <w:rsid w:val="007408D1"/>
    <w:rsid w:val="0074704C"/>
    <w:rsid w:val="00777AB9"/>
    <w:rsid w:val="00785B05"/>
    <w:rsid w:val="007978B2"/>
    <w:rsid w:val="00797E34"/>
    <w:rsid w:val="007C432F"/>
    <w:rsid w:val="007C6B4E"/>
    <w:rsid w:val="007D52B6"/>
    <w:rsid w:val="007D5A16"/>
    <w:rsid w:val="007E5818"/>
    <w:rsid w:val="007F1FBF"/>
    <w:rsid w:val="007F7AC6"/>
    <w:rsid w:val="00802B5B"/>
    <w:rsid w:val="00805100"/>
    <w:rsid w:val="00805863"/>
    <w:rsid w:val="00807EB4"/>
    <w:rsid w:val="0081251F"/>
    <w:rsid w:val="00821C09"/>
    <w:rsid w:val="0083000B"/>
    <w:rsid w:val="008408A3"/>
    <w:rsid w:val="008434F5"/>
    <w:rsid w:val="00843D18"/>
    <w:rsid w:val="00862C92"/>
    <w:rsid w:val="00863A89"/>
    <w:rsid w:val="00866CF1"/>
    <w:rsid w:val="0089245F"/>
    <w:rsid w:val="008A03CB"/>
    <w:rsid w:val="008A3849"/>
    <w:rsid w:val="008D1211"/>
    <w:rsid w:val="008D28E6"/>
    <w:rsid w:val="008F2C19"/>
    <w:rsid w:val="0090791C"/>
    <w:rsid w:val="009144B7"/>
    <w:rsid w:val="00914A7E"/>
    <w:rsid w:val="009224E6"/>
    <w:rsid w:val="0093566D"/>
    <w:rsid w:val="009600F8"/>
    <w:rsid w:val="009617B2"/>
    <w:rsid w:val="00982CC0"/>
    <w:rsid w:val="00992EDD"/>
    <w:rsid w:val="00996016"/>
    <w:rsid w:val="009A7A3C"/>
    <w:rsid w:val="009B2840"/>
    <w:rsid w:val="009B5932"/>
    <w:rsid w:val="009E4473"/>
    <w:rsid w:val="009E59F1"/>
    <w:rsid w:val="009F34C6"/>
    <w:rsid w:val="009F7418"/>
    <w:rsid w:val="00A03B2F"/>
    <w:rsid w:val="00A12945"/>
    <w:rsid w:val="00A23E99"/>
    <w:rsid w:val="00A25473"/>
    <w:rsid w:val="00A3288B"/>
    <w:rsid w:val="00A328AA"/>
    <w:rsid w:val="00A43F7C"/>
    <w:rsid w:val="00A513F2"/>
    <w:rsid w:val="00A551E1"/>
    <w:rsid w:val="00A603B9"/>
    <w:rsid w:val="00A633B4"/>
    <w:rsid w:val="00A7567B"/>
    <w:rsid w:val="00A81193"/>
    <w:rsid w:val="00A814DD"/>
    <w:rsid w:val="00A81920"/>
    <w:rsid w:val="00A81BFE"/>
    <w:rsid w:val="00A861B3"/>
    <w:rsid w:val="00AC2870"/>
    <w:rsid w:val="00AC5635"/>
    <w:rsid w:val="00AD09BD"/>
    <w:rsid w:val="00AD72C0"/>
    <w:rsid w:val="00AE0351"/>
    <w:rsid w:val="00AF1E9E"/>
    <w:rsid w:val="00AF2C92"/>
    <w:rsid w:val="00AF3B6F"/>
    <w:rsid w:val="00B05A7E"/>
    <w:rsid w:val="00B2343D"/>
    <w:rsid w:val="00B4293B"/>
    <w:rsid w:val="00B63A5A"/>
    <w:rsid w:val="00B652F7"/>
    <w:rsid w:val="00B71457"/>
    <w:rsid w:val="00B747B4"/>
    <w:rsid w:val="00B77DC9"/>
    <w:rsid w:val="00B95E4C"/>
    <w:rsid w:val="00B97B46"/>
    <w:rsid w:val="00BA2BED"/>
    <w:rsid w:val="00BA4ECC"/>
    <w:rsid w:val="00BB1398"/>
    <w:rsid w:val="00BB2938"/>
    <w:rsid w:val="00BB353D"/>
    <w:rsid w:val="00BB6BBB"/>
    <w:rsid w:val="00BC54A8"/>
    <w:rsid w:val="00BD7A0F"/>
    <w:rsid w:val="00BF1927"/>
    <w:rsid w:val="00BF2C3E"/>
    <w:rsid w:val="00BF3E98"/>
    <w:rsid w:val="00C02999"/>
    <w:rsid w:val="00C107C9"/>
    <w:rsid w:val="00C26C09"/>
    <w:rsid w:val="00C2725F"/>
    <w:rsid w:val="00C30AF6"/>
    <w:rsid w:val="00C346EC"/>
    <w:rsid w:val="00C5065D"/>
    <w:rsid w:val="00C51F4C"/>
    <w:rsid w:val="00C56976"/>
    <w:rsid w:val="00C614A1"/>
    <w:rsid w:val="00C63915"/>
    <w:rsid w:val="00CA352D"/>
    <w:rsid w:val="00CB4E28"/>
    <w:rsid w:val="00CD301A"/>
    <w:rsid w:val="00CE4E98"/>
    <w:rsid w:val="00D02D54"/>
    <w:rsid w:val="00D15B12"/>
    <w:rsid w:val="00D15E61"/>
    <w:rsid w:val="00D37A9F"/>
    <w:rsid w:val="00D4656F"/>
    <w:rsid w:val="00D6015C"/>
    <w:rsid w:val="00D62457"/>
    <w:rsid w:val="00D67F8E"/>
    <w:rsid w:val="00D706F8"/>
    <w:rsid w:val="00D844A4"/>
    <w:rsid w:val="00DB377D"/>
    <w:rsid w:val="00DB3AB4"/>
    <w:rsid w:val="00DC19F8"/>
    <w:rsid w:val="00DC2D9A"/>
    <w:rsid w:val="00DC63C7"/>
    <w:rsid w:val="00E0540A"/>
    <w:rsid w:val="00E120DF"/>
    <w:rsid w:val="00E201A8"/>
    <w:rsid w:val="00E41424"/>
    <w:rsid w:val="00E7113B"/>
    <w:rsid w:val="00E842AB"/>
    <w:rsid w:val="00E95F12"/>
    <w:rsid w:val="00EC42C4"/>
    <w:rsid w:val="00EF12C6"/>
    <w:rsid w:val="00EF4254"/>
    <w:rsid w:val="00F0386D"/>
    <w:rsid w:val="00F04064"/>
    <w:rsid w:val="00F06174"/>
    <w:rsid w:val="00F168E7"/>
    <w:rsid w:val="00F32FA2"/>
    <w:rsid w:val="00F345C2"/>
    <w:rsid w:val="00F50A82"/>
    <w:rsid w:val="00F56627"/>
    <w:rsid w:val="00F82B9E"/>
    <w:rsid w:val="00FB3CC6"/>
    <w:rsid w:val="00FD0482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7B4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7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7B4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77DC9"/>
    <w:rPr>
      <w:rFonts w:cs="Times New Roman"/>
      <w:color w:val="0000FF"/>
      <w:u w:val="single"/>
    </w:rPr>
  </w:style>
  <w:style w:type="paragraph" w:customStyle="1" w:styleId="p0">
    <w:name w:val="p0"/>
    <w:basedOn w:val="Normal"/>
    <w:uiPriority w:val="99"/>
    <w:rsid w:val="00D02D54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482</TotalTime>
  <Pages>1</Pages>
  <Words>26</Words>
  <Characters>149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163</cp:revision>
  <cp:lastPrinted>2017-03-15T06:14:00Z</cp:lastPrinted>
  <dcterms:created xsi:type="dcterms:W3CDTF">2017-03-04T03:03:00Z</dcterms:created>
  <dcterms:modified xsi:type="dcterms:W3CDTF">2017-03-16T06:15:00Z</dcterms:modified>
</cp:coreProperties>
</file>