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2D" w:rsidRPr="001E7A4F" w:rsidRDefault="004B622D" w:rsidP="001E7A4F">
      <w:pPr>
        <w:widowControl/>
        <w:rPr>
          <w:rFonts w:ascii="仿宋_GB2312" w:eastAsia="仿宋_GB2312" w:hAnsi="Times New Roman"/>
          <w:b/>
          <w:bCs/>
          <w:kern w:val="0"/>
          <w:sz w:val="36"/>
          <w:szCs w:val="36"/>
        </w:rPr>
      </w:pPr>
      <w:r w:rsidRPr="001E7A4F">
        <w:rPr>
          <w:rFonts w:ascii="仿宋_GB2312" w:eastAsia="仿宋_GB2312" w:hAnsi="Times New Roman" w:hint="eastAsia"/>
          <w:kern w:val="0"/>
          <w:sz w:val="24"/>
          <w:szCs w:val="24"/>
        </w:rPr>
        <w:t>附件</w:t>
      </w:r>
      <w:r w:rsidRPr="001E7A4F">
        <w:rPr>
          <w:rFonts w:ascii="仿宋_GB2312" w:eastAsia="仿宋_GB2312" w:hAnsi="Times New Roman"/>
          <w:kern w:val="0"/>
          <w:sz w:val="24"/>
          <w:szCs w:val="24"/>
        </w:rPr>
        <w:t>2</w:t>
      </w:r>
    </w:p>
    <w:p w:rsidR="004B622D" w:rsidRPr="001E7A4F" w:rsidRDefault="004B622D" w:rsidP="001E7A4F">
      <w:pPr>
        <w:widowControl/>
        <w:spacing w:line="360" w:lineRule="auto"/>
        <w:jc w:val="center"/>
        <w:rPr>
          <w:rFonts w:ascii="仿宋_GB2312" w:eastAsia="仿宋_GB2312" w:hAnsi="Times New Roman"/>
          <w:b/>
          <w:bCs/>
          <w:kern w:val="0"/>
          <w:sz w:val="36"/>
          <w:szCs w:val="36"/>
        </w:rPr>
      </w:pPr>
      <w:r w:rsidRPr="001E7A4F">
        <w:rPr>
          <w:rFonts w:ascii="仿宋_GB2312" w:eastAsia="仿宋_GB2312" w:hAnsi="Times New Roman" w:hint="eastAsia"/>
          <w:b/>
          <w:bCs/>
          <w:kern w:val="0"/>
          <w:sz w:val="36"/>
          <w:szCs w:val="36"/>
        </w:rPr>
        <w:t>椒江区卫计系统事业单位招聘工作人员报名表</w:t>
      </w:r>
    </w:p>
    <w:tbl>
      <w:tblPr>
        <w:tblW w:w="0" w:type="auto"/>
        <w:tblInd w:w="135" w:type="dxa"/>
        <w:tblLayout w:type="fixed"/>
        <w:tblLook w:val="0000"/>
      </w:tblPr>
      <w:tblGrid>
        <w:gridCol w:w="648"/>
        <w:gridCol w:w="1260"/>
        <w:gridCol w:w="720"/>
        <w:gridCol w:w="720"/>
        <w:gridCol w:w="540"/>
        <w:gridCol w:w="360"/>
        <w:gridCol w:w="60"/>
        <w:gridCol w:w="300"/>
        <w:gridCol w:w="480"/>
        <w:gridCol w:w="600"/>
        <w:gridCol w:w="840"/>
        <w:gridCol w:w="540"/>
        <w:gridCol w:w="360"/>
        <w:gridCol w:w="420"/>
        <w:gridCol w:w="300"/>
        <w:gridCol w:w="180"/>
        <w:gridCol w:w="1440"/>
      </w:tblGrid>
      <w:tr w:rsidR="004B622D" w:rsidRPr="001E7A4F" w:rsidTr="001E7A4F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招聘单位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招聘</w:t>
            </w:r>
          </w:p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职位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照片一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照片二</w:t>
            </w:r>
          </w:p>
        </w:tc>
      </w:tr>
      <w:tr w:rsidR="004B622D" w:rsidRPr="001E7A4F" w:rsidTr="001E7A4F">
        <w:trPr>
          <w:trHeight w:val="5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ind w:left="168" w:hanging="168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户籍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户籍性质</w:t>
            </w:r>
          </w:p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（农业或非农业）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毕业学校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所学</w:t>
            </w:r>
          </w:p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职称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手机电话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家庭</w:t>
            </w:r>
          </w:p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住址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是否全日制普通高校毕业生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家庭成员及主要社会关系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年龄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与本人关系</w:t>
            </w: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单位及职务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政治面貌</w:t>
            </w: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主要简历（从高中起）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44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在何单位学习或工作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任何职</w:t>
            </w: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43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28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考试诚信承诺</w:t>
            </w:r>
          </w:p>
        </w:tc>
        <w:tc>
          <w:tcPr>
            <w:tcW w:w="912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我已仔细阅读椒江区卫计基层事业单位招聘工作人员公告，清楚并理解其内容。在此我郑重承诺：</w:t>
            </w: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一、自觉遵守椒江区卫计系统招聘工作人员考试工作的有关政策。遵守考试纪律，服从考试安排，不舞弊或协助他人舞弊。</w:t>
            </w: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三、不弄虚作假，不伪造不使用假证明、假照片、假证书。</w:t>
            </w: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对违反以上承诺所造成的后果，本人自愿承担相应责任。</w:t>
            </w: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</w:p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报考人本人签名：</w:t>
            </w: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                                   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 w:rsidRPr="001E7A4F">
              <w:rPr>
                <w:rFonts w:ascii="仿宋_GB2312" w:eastAsia="仿宋_GB2312" w:hAnsi="Times New Roman"/>
                <w:kern w:val="0"/>
                <w:szCs w:val="21"/>
              </w:rPr>
              <w:t xml:space="preserve">    </w:t>
            </w: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</w:p>
        </w:tc>
      </w:tr>
      <w:tr w:rsidR="004B622D" w:rsidRPr="001E7A4F" w:rsidTr="001E7A4F">
        <w:trPr>
          <w:trHeight w:val="8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审核意见</w:t>
            </w:r>
          </w:p>
        </w:tc>
        <w:tc>
          <w:tcPr>
            <w:tcW w:w="912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4B622D" w:rsidRPr="001E7A4F" w:rsidTr="001E7A4F">
        <w:trPr>
          <w:trHeight w:val="6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2D" w:rsidRPr="001E7A4F" w:rsidRDefault="004B622D" w:rsidP="001E7A4F">
            <w:pPr>
              <w:widowControl/>
              <w:snapToGrid w:val="0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1E7A4F">
              <w:rPr>
                <w:rFonts w:ascii="仿宋_GB2312" w:eastAsia="仿宋_GB2312" w:hAnsi="Times New Roman" w:hint="eastAsia"/>
                <w:kern w:val="0"/>
                <w:szCs w:val="21"/>
              </w:rPr>
              <w:t>备注</w:t>
            </w:r>
          </w:p>
        </w:tc>
        <w:tc>
          <w:tcPr>
            <w:tcW w:w="912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22D" w:rsidRPr="001E7A4F" w:rsidRDefault="004B622D" w:rsidP="001E7A4F">
            <w:pPr>
              <w:widowControl/>
              <w:snapToGrid w:val="0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</w:tbl>
    <w:p w:rsidR="004B622D" w:rsidRPr="001E7A4F" w:rsidRDefault="004B622D" w:rsidP="001E7A4F">
      <w:pPr>
        <w:widowControl/>
        <w:rPr>
          <w:rFonts w:ascii="宋体"/>
          <w:kern w:val="0"/>
          <w:szCs w:val="21"/>
        </w:rPr>
      </w:pPr>
      <w:r w:rsidRPr="001E7A4F">
        <w:rPr>
          <w:rFonts w:ascii="仿宋_GB2312" w:eastAsia="仿宋_GB2312" w:hAnsi="Times New Roman" w:hint="eastAsia"/>
          <w:kern w:val="0"/>
          <w:szCs w:val="21"/>
        </w:rPr>
        <w:t>注：</w:t>
      </w:r>
      <w:r w:rsidRPr="001E7A4F">
        <w:rPr>
          <w:rFonts w:ascii="仿宋_GB2312" w:eastAsia="仿宋_GB2312" w:hAnsi="Times New Roman"/>
          <w:kern w:val="0"/>
          <w:szCs w:val="21"/>
        </w:rPr>
        <w:t xml:space="preserve"> </w:t>
      </w:r>
      <w:r w:rsidRPr="001E7A4F">
        <w:rPr>
          <w:rFonts w:ascii="仿宋_GB2312" w:eastAsia="仿宋_GB2312" w:hAnsi="Times New Roman" w:hint="eastAsia"/>
          <w:kern w:val="0"/>
          <w:szCs w:val="21"/>
        </w:rPr>
        <w:t>本表须认真、如实在电脑上填写并打印。如有弄虚作假，一经查实，取消资格。</w:t>
      </w:r>
      <w:r w:rsidRPr="001E7A4F">
        <w:rPr>
          <w:rFonts w:ascii="仿宋_GB2312" w:eastAsia="仿宋_GB2312" w:hAnsi="Times New Roman"/>
          <w:kern w:val="0"/>
          <w:sz w:val="24"/>
          <w:szCs w:val="24"/>
        </w:rPr>
        <w:t xml:space="preserve"> </w:t>
      </w:r>
    </w:p>
    <w:p w:rsidR="004B622D" w:rsidRDefault="004B622D" w:rsidP="001E7A4F">
      <w:pPr>
        <w:widowControl/>
        <w:shd w:val="clear" w:color="auto" w:fill="FFFFFF"/>
        <w:spacing w:line="440" w:lineRule="exact"/>
        <w:ind w:right="420"/>
        <w:jc w:val="left"/>
        <w:rPr>
          <w:rFonts w:ascii="仿宋_GB2312" w:eastAsia="仿宋_GB2312" w:hAnsi="仿宋_GB2312" w:cs="仿宋_GB2312"/>
          <w:color w:val="0000FF"/>
          <w:kern w:val="0"/>
          <w:sz w:val="28"/>
          <w:szCs w:val="28"/>
        </w:rPr>
      </w:pPr>
    </w:p>
    <w:sectPr w:rsidR="004B622D" w:rsidSect="00046E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2D" w:rsidRDefault="004B622D" w:rsidP="00B97B46">
      <w:r>
        <w:separator/>
      </w:r>
    </w:p>
  </w:endnote>
  <w:endnote w:type="continuationSeparator" w:id="0">
    <w:p w:rsidR="004B622D" w:rsidRDefault="004B622D" w:rsidP="00B9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2D" w:rsidRDefault="004B622D" w:rsidP="00B97B46">
      <w:r>
        <w:separator/>
      </w:r>
    </w:p>
  </w:footnote>
  <w:footnote w:type="continuationSeparator" w:id="0">
    <w:p w:rsidR="004B622D" w:rsidRDefault="004B622D" w:rsidP="00B97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DC28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B82A0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53A98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6C6C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0DE31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02F1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0AFCC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BB0FDC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5CC5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44AE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E310C1"/>
    <w:multiLevelType w:val="hybridMultilevel"/>
    <w:tmpl w:val="203E7104"/>
    <w:lvl w:ilvl="0" w:tplc="0F489B30">
      <w:start w:val="2017"/>
      <w:numFmt w:val="decimal"/>
      <w:lvlText w:val="%1年"/>
      <w:lvlJc w:val="left"/>
      <w:pPr>
        <w:tabs>
          <w:tab w:val="num" w:pos="2865"/>
        </w:tabs>
        <w:ind w:left="2865" w:hanging="11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0F8"/>
    <w:rsid w:val="0000689E"/>
    <w:rsid w:val="00011879"/>
    <w:rsid w:val="00025519"/>
    <w:rsid w:val="00026F1F"/>
    <w:rsid w:val="00032886"/>
    <w:rsid w:val="00033FDD"/>
    <w:rsid w:val="000377AE"/>
    <w:rsid w:val="00046E96"/>
    <w:rsid w:val="00055223"/>
    <w:rsid w:val="00056B78"/>
    <w:rsid w:val="0006793B"/>
    <w:rsid w:val="00074941"/>
    <w:rsid w:val="0007498D"/>
    <w:rsid w:val="000927E4"/>
    <w:rsid w:val="000A0B05"/>
    <w:rsid w:val="000A0D12"/>
    <w:rsid w:val="000A1AB4"/>
    <w:rsid w:val="000A40AF"/>
    <w:rsid w:val="000A6E38"/>
    <w:rsid w:val="000B779F"/>
    <w:rsid w:val="000C09A0"/>
    <w:rsid w:val="000C2A17"/>
    <w:rsid w:val="000D342F"/>
    <w:rsid w:val="000D5032"/>
    <w:rsid w:val="000E1261"/>
    <w:rsid w:val="000E2116"/>
    <w:rsid w:val="000F0E9B"/>
    <w:rsid w:val="000F11F2"/>
    <w:rsid w:val="000F1EA3"/>
    <w:rsid w:val="000F3752"/>
    <w:rsid w:val="000F54C2"/>
    <w:rsid w:val="000F6BE9"/>
    <w:rsid w:val="00104E8B"/>
    <w:rsid w:val="001411BE"/>
    <w:rsid w:val="001543E7"/>
    <w:rsid w:val="0016226E"/>
    <w:rsid w:val="001737A7"/>
    <w:rsid w:val="00175C53"/>
    <w:rsid w:val="001801B8"/>
    <w:rsid w:val="001A2945"/>
    <w:rsid w:val="001A3324"/>
    <w:rsid w:val="001A77FE"/>
    <w:rsid w:val="001B2CB8"/>
    <w:rsid w:val="001C2831"/>
    <w:rsid w:val="001C598C"/>
    <w:rsid w:val="001D2782"/>
    <w:rsid w:val="001E3F87"/>
    <w:rsid w:val="001E7A4F"/>
    <w:rsid w:val="001F3F3C"/>
    <w:rsid w:val="00214B10"/>
    <w:rsid w:val="00216002"/>
    <w:rsid w:val="00220A15"/>
    <w:rsid w:val="00222A05"/>
    <w:rsid w:val="00236995"/>
    <w:rsid w:val="002714DE"/>
    <w:rsid w:val="00271BB0"/>
    <w:rsid w:val="002855FB"/>
    <w:rsid w:val="00291D32"/>
    <w:rsid w:val="002A4C30"/>
    <w:rsid w:val="002C3BB3"/>
    <w:rsid w:val="002F30D3"/>
    <w:rsid w:val="002F4927"/>
    <w:rsid w:val="0030252C"/>
    <w:rsid w:val="003103F4"/>
    <w:rsid w:val="00327D66"/>
    <w:rsid w:val="00335A92"/>
    <w:rsid w:val="00363D64"/>
    <w:rsid w:val="003924D9"/>
    <w:rsid w:val="00394381"/>
    <w:rsid w:val="003963D2"/>
    <w:rsid w:val="003A3875"/>
    <w:rsid w:val="003C7450"/>
    <w:rsid w:val="003D1185"/>
    <w:rsid w:val="003D1611"/>
    <w:rsid w:val="003D1924"/>
    <w:rsid w:val="003D6EA8"/>
    <w:rsid w:val="003E4190"/>
    <w:rsid w:val="003F705D"/>
    <w:rsid w:val="00403350"/>
    <w:rsid w:val="00416F0C"/>
    <w:rsid w:val="00417241"/>
    <w:rsid w:val="00420D64"/>
    <w:rsid w:val="0042220F"/>
    <w:rsid w:val="00427397"/>
    <w:rsid w:val="0044136C"/>
    <w:rsid w:val="00442E9F"/>
    <w:rsid w:val="00445711"/>
    <w:rsid w:val="00462053"/>
    <w:rsid w:val="00466BFB"/>
    <w:rsid w:val="004A4A9B"/>
    <w:rsid w:val="004B1240"/>
    <w:rsid w:val="004B622D"/>
    <w:rsid w:val="004C30C9"/>
    <w:rsid w:val="004F5ED0"/>
    <w:rsid w:val="0051125D"/>
    <w:rsid w:val="0051709D"/>
    <w:rsid w:val="00524B91"/>
    <w:rsid w:val="00527F4B"/>
    <w:rsid w:val="00560F1D"/>
    <w:rsid w:val="00564E74"/>
    <w:rsid w:val="00572E79"/>
    <w:rsid w:val="00574A59"/>
    <w:rsid w:val="00576219"/>
    <w:rsid w:val="005941DA"/>
    <w:rsid w:val="00596E86"/>
    <w:rsid w:val="005A1E9F"/>
    <w:rsid w:val="005A386E"/>
    <w:rsid w:val="005D392A"/>
    <w:rsid w:val="005F0D3A"/>
    <w:rsid w:val="005F7553"/>
    <w:rsid w:val="00602B8D"/>
    <w:rsid w:val="006102BF"/>
    <w:rsid w:val="00617FCB"/>
    <w:rsid w:val="006201D2"/>
    <w:rsid w:val="006572E3"/>
    <w:rsid w:val="00657914"/>
    <w:rsid w:val="00687B34"/>
    <w:rsid w:val="0069773B"/>
    <w:rsid w:val="006B5A91"/>
    <w:rsid w:val="006C25CD"/>
    <w:rsid w:val="006E3894"/>
    <w:rsid w:val="006E477D"/>
    <w:rsid w:val="006E6EAC"/>
    <w:rsid w:val="006F7D9C"/>
    <w:rsid w:val="007210A6"/>
    <w:rsid w:val="00725AAF"/>
    <w:rsid w:val="0074023F"/>
    <w:rsid w:val="007408D1"/>
    <w:rsid w:val="0074704C"/>
    <w:rsid w:val="00777AB9"/>
    <w:rsid w:val="00785B05"/>
    <w:rsid w:val="007978B2"/>
    <w:rsid w:val="00797E34"/>
    <w:rsid w:val="007C432F"/>
    <w:rsid w:val="007C6B4E"/>
    <w:rsid w:val="007D52B6"/>
    <w:rsid w:val="007D5A16"/>
    <w:rsid w:val="007E5818"/>
    <w:rsid w:val="007F1FBF"/>
    <w:rsid w:val="007F7AC6"/>
    <w:rsid w:val="00802B5B"/>
    <w:rsid w:val="00805100"/>
    <w:rsid w:val="00805863"/>
    <w:rsid w:val="00807EB4"/>
    <w:rsid w:val="0081251F"/>
    <w:rsid w:val="00821C09"/>
    <w:rsid w:val="0083000B"/>
    <w:rsid w:val="008408A3"/>
    <w:rsid w:val="008434F5"/>
    <w:rsid w:val="00843D18"/>
    <w:rsid w:val="0085746C"/>
    <w:rsid w:val="00862C92"/>
    <w:rsid w:val="00863A89"/>
    <w:rsid w:val="00866CF1"/>
    <w:rsid w:val="0089245F"/>
    <w:rsid w:val="008A03CB"/>
    <w:rsid w:val="008A3849"/>
    <w:rsid w:val="008D1211"/>
    <w:rsid w:val="008D28E6"/>
    <w:rsid w:val="008F2C19"/>
    <w:rsid w:val="0090791C"/>
    <w:rsid w:val="009144B7"/>
    <w:rsid w:val="00914A7E"/>
    <w:rsid w:val="009224E6"/>
    <w:rsid w:val="0093566D"/>
    <w:rsid w:val="009600F8"/>
    <w:rsid w:val="009617B2"/>
    <w:rsid w:val="00982CC0"/>
    <w:rsid w:val="00992EDD"/>
    <w:rsid w:val="00996016"/>
    <w:rsid w:val="009A7A3C"/>
    <w:rsid w:val="009B2840"/>
    <w:rsid w:val="009B5932"/>
    <w:rsid w:val="009E4473"/>
    <w:rsid w:val="009E59F1"/>
    <w:rsid w:val="009F34C6"/>
    <w:rsid w:val="009F7418"/>
    <w:rsid w:val="00A03B2F"/>
    <w:rsid w:val="00A12945"/>
    <w:rsid w:val="00A23E99"/>
    <w:rsid w:val="00A25473"/>
    <w:rsid w:val="00A3288B"/>
    <w:rsid w:val="00A328AA"/>
    <w:rsid w:val="00A43F7C"/>
    <w:rsid w:val="00A513F2"/>
    <w:rsid w:val="00A551E1"/>
    <w:rsid w:val="00A603B9"/>
    <w:rsid w:val="00A633B4"/>
    <w:rsid w:val="00A7567B"/>
    <w:rsid w:val="00A81193"/>
    <w:rsid w:val="00A814DD"/>
    <w:rsid w:val="00A81920"/>
    <w:rsid w:val="00A81BFE"/>
    <w:rsid w:val="00A861B3"/>
    <w:rsid w:val="00AB2A20"/>
    <w:rsid w:val="00AC2870"/>
    <w:rsid w:val="00AC5635"/>
    <w:rsid w:val="00AD09BD"/>
    <w:rsid w:val="00AD72C0"/>
    <w:rsid w:val="00AE0351"/>
    <w:rsid w:val="00AF1E9E"/>
    <w:rsid w:val="00AF2C92"/>
    <w:rsid w:val="00AF3B6F"/>
    <w:rsid w:val="00B05A7E"/>
    <w:rsid w:val="00B2343D"/>
    <w:rsid w:val="00B4293B"/>
    <w:rsid w:val="00B63A5A"/>
    <w:rsid w:val="00B652F7"/>
    <w:rsid w:val="00B71457"/>
    <w:rsid w:val="00B747B4"/>
    <w:rsid w:val="00B77DC9"/>
    <w:rsid w:val="00B95E4C"/>
    <w:rsid w:val="00B97B46"/>
    <w:rsid w:val="00BA2BED"/>
    <w:rsid w:val="00BA4ECC"/>
    <w:rsid w:val="00BB1398"/>
    <w:rsid w:val="00BB2938"/>
    <w:rsid w:val="00BB353D"/>
    <w:rsid w:val="00BB6BBB"/>
    <w:rsid w:val="00BC54A8"/>
    <w:rsid w:val="00BD7A0F"/>
    <w:rsid w:val="00BF1927"/>
    <w:rsid w:val="00BF2C3E"/>
    <w:rsid w:val="00BF3E98"/>
    <w:rsid w:val="00C02999"/>
    <w:rsid w:val="00C107C9"/>
    <w:rsid w:val="00C26C09"/>
    <w:rsid w:val="00C2725F"/>
    <w:rsid w:val="00C30AF6"/>
    <w:rsid w:val="00C346EC"/>
    <w:rsid w:val="00C5065D"/>
    <w:rsid w:val="00C51F4C"/>
    <w:rsid w:val="00C56976"/>
    <w:rsid w:val="00C614A1"/>
    <w:rsid w:val="00C63915"/>
    <w:rsid w:val="00CA352D"/>
    <w:rsid w:val="00CB4E28"/>
    <w:rsid w:val="00CD301A"/>
    <w:rsid w:val="00CE4E98"/>
    <w:rsid w:val="00D02D54"/>
    <w:rsid w:val="00D15B12"/>
    <w:rsid w:val="00D15E61"/>
    <w:rsid w:val="00D37A9F"/>
    <w:rsid w:val="00D4656F"/>
    <w:rsid w:val="00D6015C"/>
    <w:rsid w:val="00D62457"/>
    <w:rsid w:val="00D67F8E"/>
    <w:rsid w:val="00D706F8"/>
    <w:rsid w:val="00D844A4"/>
    <w:rsid w:val="00DB377D"/>
    <w:rsid w:val="00DB3AB4"/>
    <w:rsid w:val="00DC19F8"/>
    <w:rsid w:val="00DC2D9A"/>
    <w:rsid w:val="00DC63C7"/>
    <w:rsid w:val="00E0540A"/>
    <w:rsid w:val="00E120DF"/>
    <w:rsid w:val="00E201A8"/>
    <w:rsid w:val="00E41424"/>
    <w:rsid w:val="00E7113B"/>
    <w:rsid w:val="00E842AB"/>
    <w:rsid w:val="00E95F12"/>
    <w:rsid w:val="00EC42C4"/>
    <w:rsid w:val="00EF12C6"/>
    <w:rsid w:val="00EF4254"/>
    <w:rsid w:val="00F04064"/>
    <w:rsid w:val="00F06174"/>
    <w:rsid w:val="00F168E7"/>
    <w:rsid w:val="00F32FA2"/>
    <w:rsid w:val="00F345C2"/>
    <w:rsid w:val="00F50A82"/>
    <w:rsid w:val="00F56627"/>
    <w:rsid w:val="00F82B9E"/>
    <w:rsid w:val="00FB3CC6"/>
    <w:rsid w:val="00FD0482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B4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7B4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77DC9"/>
    <w:rPr>
      <w:rFonts w:cs="Times New Roman"/>
      <w:color w:val="0000FF"/>
      <w:u w:val="single"/>
    </w:rPr>
  </w:style>
  <w:style w:type="paragraph" w:customStyle="1" w:styleId="p0">
    <w:name w:val="p0"/>
    <w:basedOn w:val="Normal"/>
    <w:uiPriority w:val="99"/>
    <w:rsid w:val="00D02D54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482</TotalTime>
  <Pages>1</Pages>
  <Words>93</Words>
  <Characters>534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163</cp:revision>
  <cp:lastPrinted>2017-03-15T06:14:00Z</cp:lastPrinted>
  <dcterms:created xsi:type="dcterms:W3CDTF">2017-03-04T03:03:00Z</dcterms:created>
  <dcterms:modified xsi:type="dcterms:W3CDTF">2017-03-16T06:14:00Z</dcterms:modified>
</cp:coreProperties>
</file>