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6E" w:rsidRPr="003008A4" w:rsidRDefault="00E11C6E" w:rsidP="00265DE5">
      <w:pPr>
        <w:rPr>
          <w:rFonts w:ascii="楷体" w:eastAsia="楷体" w:hAnsi="楷体"/>
          <w:color w:val="000000"/>
          <w:sz w:val="29"/>
          <w:szCs w:val="29"/>
        </w:rPr>
      </w:pPr>
      <w:r w:rsidRPr="003008A4">
        <w:rPr>
          <w:rFonts w:ascii="楷体" w:eastAsia="楷体" w:hAnsi="楷体" w:hint="eastAsia"/>
          <w:color w:val="000000"/>
          <w:sz w:val="29"/>
          <w:szCs w:val="29"/>
        </w:rPr>
        <w:t>附件</w:t>
      </w:r>
      <w:r w:rsidRPr="003008A4">
        <w:rPr>
          <w:rFonts w:ascii="楷体" w:eastAsia="楷体" w:hAnsi="楷体"/>
          <w:color w:val="000000"/>
          <w:sz w:val="29"/>
          <w:szCs w:val="29"/>
        </w:rPr>
        <w:t>1</w:t>
      </w:r>
    </w:p>
    <w:p w:rsidR="00E11C6E" w:rsidRPr="003008A4" w:rsidRDefault="00E11C6E" w:rsidP="00265DE5">
      <w:pPr>
        <w:jc w:val="center"/>
        <w:rPr>
          <w:rFonts w:ascii="宋体"/>
          <w:b/>
          <w:color w:val="000000"/>
          <w:sz w:val="32"/>
          <w:szCs w:val="32"/>
        </w:rPr>
      </w:pPr>
    </w:p>
    <w:p w:rsidR="00E11C6E" w:rsidRDefault="00E11C6E" w:rsidP="00265DE5">
      <w:pPr>
        <w:jc w:val="center"/>
        <w:rPr>
          <w:rFonts w:ascii="宋体"/>
          <w:b/>
          <w:color w:val="000000"/>
          <w:sz w:val="32"/>
          <w:szCs w:val="32"/>
        </w:rPr>
      </w:pPr>
    </w:p>
    <w:p w:rsidR="00E11C6E" w:rsidRPr="003008A4" w:rsidRDefault="00E11C6E" w:rsidP="00265DE5">
      <w:pPr>
        <w:jc w:val="center"/>
        <w:rPr>
          <w:rFonts w:ascii="宋体"/>
          <w:b/>
          <w:color w:val="000000"/>
          <w:sz w:val="32"/>
          <w:szCs w:val="32"/>
        </w:rPr>
      </w:pPr>
    </w:p>
    <w:p w:rsidR="00E11C6E" w:rsidRPr="001C25F5" w:rsidRDefault="00E11C6E" w:rsidP="00265DE5">
      <w:pPr>
        <w:jc w:val="center"/>
        <w:rPr>
          <w:rFonts w:ascii="黑体" w:eastAsia="黑体" w:hAnsi="黑体"/>
          <w:color w:val="000000"/>
          <w:sz w:val="36"/>
          <w:szCs w:val="36"/>
        </w:rPr>
      </w:pPr>
      <w:r w:rsidRPr="001C25F5">
        <w:rPr>
          <w:rFonts w:ascii="黑体" w:eastAsia="黑体" w:hAnsi="黑体"/>
          <w:color w:val="000000"/>
          <w:sz w:val="36"/>
          <w:szCs w:val="36"/>
        </w:rPr>
        <w:t>2017</w:t>
      </w:r>
      <w:r w:rsidRPr="001C25F5">
        <w:rPr>
          <w:rFonts w:ascii="黑体" w:eastAsia="黑体" w:hAnsi="黑体" w:hint="eastAsia"/>
          <w:color w:val="000000"/>
          <w:sz w:val="36"/>
          <w:szCs w:val="36"/>
        </w:rPr>
        <w:t>年慈溪市民用爆破器材专营有限公司</w:t>
      </w:r>
    </w:p>
    <w:p w:rsidR="00E11C6E" w:rsidRPr="001C25F5" w:rsidRDefault="00E11C6E" w:rsidP="00265DE5">
      <w:pPr>
        <w:jc w:val="center"/>
        <w:rPr>
          <w:rFonts w:ascii="黑体" w:eastAsia="黑体" w:hAnsi="黑体"/>
          <w:color w:val="000000"/>
          <w:sz w:val="36"/>
          <w:szCs w:val="36"/>
        </w:rPr>
      </w:pPr>
      <w:r w:rsidRPr="001C25F5">
        <w:rPr>
          <w:rFonts w:ascii="黑体" w:eastAsia="黑体" w:hAnsi="黑体" w:hint="eastAsia"/>
          <w:color w:val="000000"/>
          <w:sz w:val="36"/>
          <w:szCs w:val="36"/>
        </w:rPr>
        <w:t>公开招聘工作人员岗位表</w:t>
      </w:r>
    </w:p>
    <w:p w:rsidR="00E11C6E" w:rsidRPr="003008A4" w:rsidRDefault="00E11C6E" w:rsidP="00265DE5">
      <w:pPr>
        <w:jc w:val="center"/>
        <w:rPr>
          <w:rFonts w:ascii="宋体"/>
          <w:b/>
          <w:color w:val="000000"/>
          <w:sz w:val="32"/>
          <w:szCs w:val="32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908"/>
        <w:gridCol w:w="509"/>
        <w:gridCol w:w="1418"/>
        <w:gridCol w:w="1559"/>
        <w:gridCol w:w="1384"/>
        <w:gridCol w:w="1309"/>
      </w:tblGrid>
      <w:tr w:rsidR="00E11C6E" w:rsidRPr="00B11F1D" w:rsidTr="00B11F1D">
        <w:tc>
          <w:tcPr>
            <w:tcW w:w="1526" w:type="dxa"/>
            <w:vAlign w:val="center"/>
          </w:tcPr>
          <w:p w:rsidR="00E11C6E" w:rsidRPr="00B11F1D" w:rsidRDefault="00E11C6E" w:rsidP="00B11F1D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B11F1D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招聘</w:t>
            </w:r>
          </w:p>
          <w:p w:rsidR="00E11C6E" w:rsidRPr="00B11F1D" w:rsidRDefault="00E11C6E" w:rsidP="00B11F1D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B11F1D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908" w:type="dxa"/>
            <w:vAlign w:val="center"/>
          </w:tcPr>
          <w:p w:rsidR="00E11C6E" w:rsidRPr="00B11F1D" w:rsidRDefault="00E11C6E" w:rsidP="00B11F1D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B11F1D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专业</w:t>
            </w:r>
          </w:p>
          <w:p w:rsidR="00E11C6E" w:rsidRPr="00B11F1D" w:rsidRDefault="00E11C6E" w:rsidP="00B11F1D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B11F1D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509" w:type="dxa"/>
            <w:vAlign w:val="center"/>
          </w:tcPr>
          <w:p w:rsidR="00E11C6E" w:rsidRPr="00B11F1D" w:rsidRDefault="00E11C6E" w:rsidP="00B11F1D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B11F1D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418" w:type="dxa"/>
            <w:vAlign w:val="center"/>
          </w:tcPr>
          <w:p w:rsidR="00E11C6E" w:rsidRPr="00B11F1D" w:rsidRDefault="00E11C6E" w:rsidP="00B11F1D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B11F1D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559" w:type="dxa"/>
            <w:vAlign w:val="center"/>
          </w:tcPr>
          <w:p w:rsidR="00E11C6E" w:rsidRPr="00B11F1D" w:rsidRDefault="00E11C6E" w:rsidP="00B11F1D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B11F1D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年龄要求</w:t>
            </w:r>
          </w:p>
        </w:tc>
        <w:tc>
          <w:tcPr>
            <w:tcW w:w="1384" w:type="dxa"/>
            <w:vAlign w:val="center"/>
          </w:tcPr>
          <w:p w:rsidR="00E11C6E" w:rsidRPr="00B11F1D" w:rsidRDefault="00E11C6E" w:rsidP="00B11F1D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B11F1D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其他要求</w:t>
            </w:r>
          </w:p>
        </w:tc>
        <w:tc>
          <w:tcPr>
            <w:tcW w:w="1309" w:type="dxa"/>
            <w:vAlign w:val="center"/>
          </w:tcPr>
          <w:p w:rsidR="00E11C6E" w:rsidRPr="00B11F1D" w:rsidRDefault="00E11C6E" w:rsidP="00B11F1D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B11F1D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笔试</w:t>
            </w:r>
          </w:p>
          <w:p w:rsidR="00E11C6E" w:rsidRPr="00B11F1D" w:rsidRDefault="00E11C6E" w:rsidP="00B11F1D"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B11F1D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类型</w:t>
            </w:r>
          </w:p>
        </w:tc>
      </w:tr>
      <w:tr w:rsidR="00E11C6E" w:rsidRPr="00B11F1D" w:rsidTr="00B11F1D">
        <w:tc>
          <w:tcPr>
            <w:tcW w:w="1526" w:type="dxa"/>
            <w:vAlign w:val="center"/>
          </w:tcPr>
          <w:p w:rsidR="00E11C6E" w:rsidRPr="00B11F1D" w:rsidRDefault="00E11C6E" w:rsidP="00B11F1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11F1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办公室文秘</w:t>
            </w:r>
          </w:p>
        </w:tc>
        <w:tc>
          <w:tcPr>
            <w:tcW w:w="908" w:type="dxa"/>
            <w:vAlign w:val="center"/>
          </w:tcPr>
          <w:p w:rsidR="00E11C6E" w:rsidRPr="00B11F1D" w:rsidRDefault="00E11C6E" w:rsidP="00B11F1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11F1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文秘</w:t>
            </w:r>
          </w:p>
        </w:tc>
        <w:tc>
          <w:tcPr>
            <w:tcW w:w="509" w:type="dxa"/>
            <w:vAlign w:val="center"/>
          </w:tcPr>
          <w:p w:rsidR="00E11C6E" w:rsidRPr="00B11F1D" w:rsidRDefault="00E11C6E" w:rsidP="00B11F1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11F1D"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E11C6E" w:rsidRPr="00B11F1D" w:rsidRDefault="00E11C6E" w:rsidP="00B11F1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11F1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全日制普通高校专科及以上</w:t>
            </w:r>
          </w:p>
        </w:tc>
        <w:tc>
          <w:tcPr>
            <w:tcW w:w="1559" w:type="dxa"/>
            <w:vAlign w:val="center"/>
          </w:tcPr>
          <w:p w:rsidR="00E11C6E" w:rsidRPr="00B11F1D" w:rsidRDefault="00E11C6E" w:rsidP="00B11F1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11F1D">
              <w:rPr>
                <w:rFonts w:ascii="仿宋" w:eastAsia="仿宋" w:hAnsi="仿宋"/>
                <w:color w:val="000000"/>
                <w:sz w:val="24"/>
                <w:szCs w:val="24"/>
              </w:rPr>
              <w:t>30</w:t>
            </w:r>
            <w:r w:rsidRPr="00B11F1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周岁以下</w:t>
            </w:r>
          </w:p>
        </w:tc>
        <w:tc>
          <w:tcPr>
            <w:tcW w:w="1384" w:type="dxa"/>
            <w:vAlign w:val="center"/>
          </w:tcPr>
          <w:p w:rsidR="00E11C6E" w:rsidRPr="00B11F1D" w:rsidRDefault="00E11C6E" w:rsidP="0077726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11F1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具有三年及以上相关工作经历。</w:t>
            </w:r>
          </w:p>
        </w:tc>
        <w:tc>
          <w:tcPr>
            <w:tcW w:w="1309" w:type="dxa"/>
            <w:vAlign w:val="center"/>
          </w:tcPr>
          <w:p w:rsidR="00E11C6E" w:rsidRPr="00B11F1D" w:rsidRDefault="00E11C6E" w:rsidP="00B11F1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11F1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综合知识</w:t>
            </w:r>
            <w:r w:rsidRPr="00B11F1D">
              <w:rPr>
                <w:rFonts w:ascii="仿宋" w:eastAsia="仿宋" w:hAnsi="仿宋"/>
                <w:color w:val="000000"/>
                <w:sz w:val="24"/>
                <w:szCs w:val="24"/>
              </w:rPr>
              <w:t>+</w:t>
            </w:r>
            <w:r w:rsidRPr="00B11F1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专业知识</w:t>
            </w:r>
          </w:p>
        </w:tc>
      </w:tr>
      <w:tr w:rsidR="00E11C6E" w:rsidRPr="00B11F1D" w:rsidTr="00B11F1D">
        <w:tc>
          <w:tcPr>
            <w:tcW w:w="1526" w:type="dxa"/>
            <w:vAlign w:val="center"/>
          </w:tcPr>
          <w:p w:rsidR="00E11C6E" w:rsidRPr="00B11F1D" w:rsidRDefault="00E11C6E" w:rsidP="00B11F1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11F1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仓库管理员</w:t>
            </w:r>
          </w:p>
        </w:tc>
        <w:tc>
          <w:tcPr>
            <w:tcW w:w="908" w:type="dxa"/>
            <w:vAlign w:val="center"/>
          </w:tcPr>
          <w:p w:rsidR="00E11C6E" w:rsidRPr="00B11F1D" w:rsidRDefault="00E11C6E" w:rsidP="00B11F1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11F1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509" w:type="dxa"/>
            <w:vAlign w:val="center"/>
          </w:tcPr>
          <w:p w:rsidR="00E11C6E" w:rsidRPr="00B11F1D" w:rsidRDefault="00E11C6E" w:rsidP="00B11F1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11F1D"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E11C6E" w:rsidRPr="00B11F1D" w:rsidRDefault="00E11C6E" w:rsidP="00B11F1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11F1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国家承认的大专及以上</w:t>
            </w:r>
          </w:p>
        </w:tc>
        <w:tc>
          <w:tcPr>
            <w:tcW w:w="1559" w:type="dxa"/>
            <w:vAlign w:val="center"/>
          </w:tcPr>
          <w:p w:rsidR="00E11C6E" w:rsidRPr="00B11F1D" w:rsidRDefault="00E11C6E" w:rsidP="00B11F1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11F1D">
              <w:rPr>
                <w:rFonts w:ascii="仿宋" w:eastAsia="仿宋" w:hAnsi="仿宋"/>
                <w:color w:val="000000"/>
                <w:sz w:val="24"/>
                <w:szCs w:val="24"/>
              </w:rPr>
              <w:t>35</w:t>
            </w:r>
            <w:r w:rsidRPr="00B11F1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周岁以下</w:t>
            </w:r>
          </w:p>
        </w:tc>
        <w:tc>
          <w:tcPr>
            <w:tcW w:w="1384" w:type="dxa"/>
            <w:vAlign w:val="center"/>
          </w:tcPr>
          <w:p w:rsidR="00E11C6E" w:rsidRPr="00B11F1D" w:rsidRDefault="00E11C6E" w:rsidP="00A5589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11F1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本岗位需晚上值班，适宜男性。</w:t>
            </w:r>
          </w:p>
        </w:tc>
        <w:tc>
          <w:tcPr>
            <w:tcW w:w="1309" w:type="dxa"/>
            <w:vAlign w:val="center"/>
          </w:tcPr>
          <w:p w:rsidR="00E11C6E" w:rsidRPr="00B11F1D" w:rsidRDefault="00E11C6E" w:rsidP="00B11F1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11F1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综合知识</w:t>
            </w:r>
          </w:p>
        </w:tc>
      </w:tr>
    </w:tbl>
    <w:p w:rsidR="00E11C6E" w:rsidRPr="003008A4" w:rsidRDefault="00E11C6E" w:rsidP="00265DE5">
      <w:pPr>
        <w:rPr>
          <w:rFonts w:ascii="宋体"/>
          <w:color w:val="000000"/>
          <w:sz w:val="24"/>
          <w:szCs w:val="24"/>
        </w:rPr>
      </w:pPr>
    </w:p>
    <w:p w:rsidR="00E11C6E" w:rsidRPr="003008A4" w:rsidRDefault="00E11C6E" w:rsidP="00265DE5">
      <w:pPr>
        <w:rPr>
          <w:rFonts w:ascii="宋体"/>
          <w:color w:val="000000"/>
          <w:sz w:val="24"/>
          <w:szCs w:val="24"/>
        </w:rPr>
      </w:pPr>
    </w:p>
    <w:p w:rsidR="00E11C6E" w:rsidRPr="003008A4" w:rsidRDefault="00E11C6E" w:rsidP="00265DE5">
      <w:pPr>
        <w:rPr>
          <w:rFonts w:ascii="宋体"/>
          <w:color w:val="000000"/>
          <w:sz w:val="24"/>
          <w:szCs w:val="24"/>
        </w:rPr>
      </w:pPr>
    </w:p>
    <w:p w:rsidR="00E11C6E" w:rsidRPr="003008A4" w:rsidRDefault="00E11C6E" w:rsidP="00265DE5">
      <w:pPr>
        <w:rPr>
          <w:rFonts w:ascii="宋体"/>
          <w:color w:val="000000"/>
          <w:sz w:val="24"/>
          <w:szCs w:val="24"/>
        </w:rPr>
      </w:pPr>
    </w:p>
    <w:p w:rsidR="00E11C6E" w:rsidRPr="003008A4" w:rsidRDefault="00E11C6E" w:rsidP="00265DE5">
      <w:pPr>
        <w:rPr>
          <w:rFonts w:ascii="宋体"/>
          <w:color w:val="000000"/>
          <w:sz w:val="24"/>
          <w:szCs w:val="24"/>
        </w:rPr>
      </w:pPr>
    </w:p>
    <w:p w:rsidR="00E11C6E" w:rsidRPr="003008A4" w:rsidRDefault="00E11C6E" w:rsidP="00265DE5">
      <w:pPr>
        <w:rPr>
          <w:rFonts w:ascii="宋体"/>
          <w:color w:val="000000"/>
          <w:sz w:val="24"/>
          <w:szCs w:val="24"/>
        </w:rPr>
      </w:pPr>
    </w:p>
    <w:p w:rsidR="00E11C6E" w:rsidRPr="003008A4" w:rsidRDefault="00E11C6E" w:rsidP="00265DE5">
      <w:pPr>
        <w:rPr>
          <w:rFonts w:ascii="宋体"/>
          <w:color w:val="000000"/>
          <w:sz w:val="24"/>
          <w:szCs w:val="24"/>
        </w:rPr>
      </w:pPr>
    </w:p>
    <w:p w:rsidR="00E11C6E" w:rsidRPr="003008A4" w:rsidRDefault="00E11C6E" w:rsidP="00265DE5">
      <w:pPr>
        <w:rPr>
          <w:rFonts w:ascii="宋体"/>
          <w:color w:val="000000"/>
          <w:sz w:val="24"/>
          <w:szCs w:val="24"/>
        </w:rPr>
      </w:pPr>
    </w:p>
    <w:p w:rsidR="00E11C6E" w:rsidRPr="003008A4" w:rsidRDefault="00E11C6E" w:rsidP="00265DE5">
      <w:pPr>
        <w:rPr>
          <w:rFonts w:ascii="宋体"/>
          <w:color w:val="000000"/>
          <w:sz w:val="24"/>
          <w:szCs w:val="24"/>
        </w:rPr>
      </w:pPr>
    </w:p>
    <w:p w:rsidR="00E11C6E" w:rsidRPr="003008A4" w:rsidRDefault="00E11C6E" w:rsidP="00265DE5">
      <w:pPr>
        <w:rPr>
          <w:rFonts w:ascii="宋体"/>
          <w:color w:val="000000"/>
          <w:sz w:val="24"/>
          <w:szCs w:val="24"/>
        </w:rPr>
      </w:pPr>
    </w:p>
    <w:p w:rsidR="00E11C6E" w:rsidRPr="003008A4" w:rsidRDefault="00E11C6E" w:rsidP="00265DE5">
      <w:pPr>
        <w:rPr>
          <w:rFonts w:ascii="宋体"/>
          <w:color w:val="000000"/>
          <w:sz w:val="24"/>
          <w:szCs w:val="24"/>
        </w:rPr>
      </w:pPr>
    </w:p>
    <w:p w:rsidR="00E11C6E" w:rsidRPr="003008A4" w:rsidRDefault="00E11C6E" w:rsidP="00265DE5">
      <w:pPr>
        <w:rPr>
          <w:rFonts w:ascii="宋体"/>
          <w:color w:val="000000"/>
          <w:sz w:val="24"/>
          <w:szCs w:val="24"/>
        </w:rPr>
      </w:pPr>
    </w:p>
    <w:p w:rsidR="00E11C6E" w:rsidRPr="003008A4" w:rsidRDefault="00E11C6E" w:rsidP="00265DE5">
      <w:pPr>
        <w:rPr>
          <w:rFonts w:ascii="宋体"/>
          <w:color w:val="000000"/>
          <w:sz w:val="24"/>
          <w:szCs w:val="24"/>
        </w:rPr>
      </w:pPr>
    </w:p>
    <w:p w:rsidR="00E11C6E" w:rsidRPr="003008A4" w:rsidRDefault="00E11C6E" w:rsidP="00265DE5">
      <w:pPr>
        <w:rPr>
          <w:rFonts w:ascii="宋体"/>
          <w:color w:val="000000"/>
          <w:sz w:val="24"/>
          <w:szCs w:val="24"/>
        </w:rPr>
      </w:pPr>
    </w:p>
    <w:p w:rsidR="00E11C6E" w:rsidRDefault="00E11C6E" w:rsidP="00265DE5">
      <w:pPr>
        <w:rPr>
          <w:rFonts w:ascii="楷体" w:eastAsia="楷体" w:hAnsi="楷体"/>
          <w:color w:val="000000"/>
          <w:sz w:val="30"/>
          <w:szCs w:val="30"/>
        </w:rPr>
      </w:pPr>
    </w:p>
    <w:p w:rsidR="00E11C6E" w:rsidRDefault="00E11C6E" w:rsidP="00265DE5">
      <w:pPr>
        <w:rPr>
          <w:rFonts w:ascii="楷体" w:eastAsia="楷体" w:hAnsi="楷体"/>
          <w:color w:val="000000"/>
          <w:sz w:val="30"/>
          <w:szCs w:val="30"/>
        </w:rPr>
      </w:pPr>
    </w:p>
    <w:p w:rsidR="00E11C6E" w:rsidRPr="00265DE5" w:rsidRDefault="00E11C6E" w:rsidP="00265DE5">
      <w:pPr>
        <w:rPr>
          <w:rFonts w:ascii="楷体" w:eastAsia="楷体" w:hAnsi="楷体"/>
          <w:color w:val="000000"/>
          <w:sz w:val="30"/>
          <w:szCs w:val="30"/>
        </w:rPr>
      </w:pPr>
      <w:r w:rsidRPr="00265DE5">
        <w:rPr>
          <w:rFonts w:ascii="楷体" w:eastAsia="楷体" w:hAnsi="楷体" w:hint="eastAsia"/>
          <w:color w:val="000000"/>
          <w:sz w:val="30"/>
          <w:szCs w:val="30"/>
        </w:rPr>
        <w:t>附件</w:t>
      </w:r>
      <w:r w:rsidRPr="00265DE5">
        <w:rPr>
          <w:rFonts w:ascii="楷体" w:eastAsia="楷体" w:hAnsi="楷体"/>
          <w:color w:val="000000"/>
          <w:sz w:val="30"/>
          <w:szCs w:val="30"/>
        </w:rPr>
        <w:t>2</w:t>
      </w:r>
    </w:p>
    <w:p w:rsidR="00E11C6E" w:rsidRPr="00265DE5" w:rsidRDefault="00E11C6E" w:rsidP="00265DE5">
      <w:pPr>
        <w:spacing w:line="500" w:lineRule="exact"/>
        <w:jc w:val="center"/>
        <w:rPr>
          <w:rFonts w:ascii="黑体" w:eastAsia="黑体"/>
          <w:color w:val="000000"/>
          <w:sz w:val="36"/>
          <w:szCs w:val="36"/>
        </w:rPr>
      </w:pPr>
      <w:r w:rsidRPr="00265DE5">
        <w:rPr>
          <w:rFonts w:ascii="黑体" w:eastAsia="黑体"/>
          <w:color w:val="000000"/>
          <w:sz w:val="36"/>
          <w:szCs w:val="36"/>
        </w:rPr>
        <w:t>2017</w:t>
      </w:r>
      <w:r w:rsidRPr="00265DE5">
        <w:rPr>
          <w:rFonts w:ascii="黑体" w:eastAsia="黑体" w:hint="eastAsia"/>
          <w:color w:val="000000"/>
          <w:sz w:val="36"/>
          <w:szCs w:val="36"/>
        </w:rPr>
        <w:t>年慈溪市民用爆破器材专营有限公司</w:t>
      </w:r>
    </w:p>
    <w:p w:rsidR="00E11C6E" w:rsidRPr="00265DE5" w:rsidRDefault="00E11C6E" w:rsidP="00265DE5">
      <w:pPr>
        <w:spacing w:line="500" w:lineRule="exact"/>
        <w:jc w:val="center"/>
        <w:rPr>
          <w:color w:val="000000"/>
          <w:sz w:val="36"/>
          <w:szCs w:val="36"/>
        </w:rPr>
      </w:pPr>
      <w:r w:rsidRPr="00265DE5">
        <w:rPr>
          <w:rFonts w:ascii="黑体" w:eastAsia="黑体" w:hint="eastAsia"/>
          <w:color w:val="000000"/>
          <w:sz w:val="36"/>
          <w:szCs w:val="36"/>
        </w:rPr>
        <w:t>公开招聘工作人员报名表</w:t>
      </w:r>
    </w:p>
    <w:p w:rsidR="00E11C6E" w:rsidRPr="00265DE5" w:rsidRDefault="00E11C6E" w:rsidP="005C7895">
      <w:pPr>
        <w:spacing w:line="240" w:lineRule="atLeast"/>
        <w:ind w:leftChars="-257" w:hangingChars="225" w:hanging="540"/>
        <w:rPr>
          <w:color w:val="000000"/>
          <w:sz w:val="24"/>
        </w:rPr>
      </w:pPr>
      <w:r w:rsidRPr="00265DE5">
        <w:rPr>
          <w:rFonts w:hint="eastAsia"/>
          <w:color w:val="000000"/>
          <w:sz w:val="24"/>
        </w:rPr>
        <w:t>报考岗位：</w:t>
      </w:r>
      <w:r w:rsidRPr="00265DE5">
        <w:rPr>
          <w:color w:val="000000"/>
          <w:sz w:val="24"/>
        </w:rPr>
        <w:t xml:space="preserve">                                  </w:t>
      </w:r>
    </w:p>
    <w:p w:rsidR="00E11C6E" w:rsidRPr="00265DE5" w:rsidRDefault="00E11C6E" w:rsidP="005C7895">
      <w:pPr>
        <w:spacing w:line="240" w:lineRule="atLeast"/>
        <w:ind w:leftChars="-257" w:left="-315" w:hangingChars="225" w:hanging="225"/>
        <w:rPr>
          <w:rFonts w:ascii="黑体" w:eastAsia="黑体"/>
          <w:color w:val="000000"/>
          <w:sz w:val="10"/>
          <w:szCs w:val="10"/>
        </w:rPr>
      </w:pP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894"/>
        <w:gridCol w:w="360"/>
        <w:gridCol w:w="731"/>
        <w:gridCol w:w="253"/>
        <w:gridCol w:w="739"/>
        <w:gridCol w:w="514"/>
        <w:gridCol w:w="105"/>
        <w:gridCol w:w="391"/>
        <w:gridCol w:w="138"/>
        <w:gridCol w:w="550"/>
        <w:gridCol w:w="145"/>
        <w:gridCol w:w="1134"/>
        <w:gridCol w:w="759"/>
        <w:gridCol w:w="1056"/>
        <w:gridCol w:w="1670"/>
      </w:tblGrid>
      <w:tr w:rsidR="00E11C6E" w:rsidRPr="00B11F1D" w:rsidTr="00425431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E11C6E" w:rsidRPr="00B11F1D" w:rsidRDefault="00E11C6E" w:rsidP="00242BA0">
            <w:pPr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344" w:type="dxa"/>
            <w:gridSpan w:val="3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39" w:type="dxa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48" w:type="dxa"/>
            <w:gridSpan w:val="4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9" w:type="dxa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出生</w:t>
            </w:r>
          </w:p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年月</w:t>
            </w:r>
          </w:p>
        </w:tc>
        <w:tc>
          <w:tcPr>
            <w:tcW w:w="1056" w:type="dxa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照</w:t>
            </w:r>
          </w:p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片</w:t>
            </w:r>
          </w:p>
        </w:tc>
      </w:tr>
      <w:tr w:rsidR="00E11C6E" w:rsidRPr="00B11F1D" w:rsidTr="00425431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E11C6E" w:rsidRPr="00B11F1D" w:rsidRDefault="00E11C6E" w:rsidP="00242BA0">
            <w:pPr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户籍</w:t>
            </w:r>
          </w:p>
          <w:p w:rsidR="00E11C6E" w:rsidRPr="00B11F1D" w:rsidRDefault="00E11C6E" w:rsidP="00242BA0">
            <w:pPr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所在地</w:t>
            </w:r>
          </w:p>
        </w:tc>
        <w:tc>
          <w:tcPr>
            <w:tcW w:w="1344" w:type="dxa"/>
            <w:gridSpan w:val="3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39" w:type="dxa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政治</w:t>
            </w:r>
            <w:r w:rsidRPr="00B11F1D">
              <w:rPr>
                <w:color w:val="000000"/>
                <w:sz w:val="24"/>
              </w:rPr>
              <w:t xml:space="preserve"> </w:t>
            </w:r>
            <w:r w:rsidRPr="00B11F1D">
              <w:rPr>
                <w:rFonts w:hint="eastAsia"/>
                <w:color w:val="000000"/>
                <w:sz w:val="24"/>
              </w:rPr>
              <w:t>面貌</w:t>
            </w:r>
          </w:p>
        </w:tc>
        <w:tc>
          <w:tcPr>
            <w:tcW w:w="1148" w:type="dxa"/>
            <w:gridSpan w:val="4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9" w:type="dxa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学位</w:t>
            </w:r>
          </w:p>
        </w:tc>
        <w:tc>
          <w:tcPr>
            <w:tcW w:w="1056" w:type="dxa"/>
            <w:tcBorders>
              <w:bottom w:val="nil"/>
            </w:tcBorders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70" w:type="dxa"/>
            <w:vMerge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E11C6E" w:rsidRPr="00B11F1D" w:rsidTr="00425431">
        <w:trPr>
          <w:trHeight w:hRule="exact" w:val="680"/>
          <w:jc w:val="center"/>
        </w:trPr>
        <w:tc>
          <w:tcPr>
            <w:tcW w:w="1985" w:type="dxa"/>
            <w:gridSpan w:val="3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身</w:t>
            </w:r>
            <w:r w:rsidRPr="00B11F1D">
              <w:rPr>
                <w:color w:val="000000"/>
                <w:sz w:val="24"/>
              </w:rPr>
              <w:t xml:space="preserve"> </w:t>
            </w:r>
            <w:r w:rsidRPr="00B11F1D">
              <w:rPr>
                <w:rFonts w:hint="eastAsia"/>
                <w:color w:val="000000"/>
                <w:sz w:val="24"/>
              </w:rPr>
              <w:t>份</w:t>
            </w:r>
            <w:r w:rsidRPr="00B11F1D">
              <w:rPr>
                <w:color w:val="000000"/>
                <w:sz w:val="24"/>
              </w:rPr>
              <w:t xml:space="preserve"> </w:t>
            </w:r>
            <w:r w:rsidRPr="00B11F1D">
              <w:rPr>
                <w:rFonts w:hint="eastAsia"/>
                <w:color w:val="000000"/>
                <w:sz w:val="24"/>
              </w:rPr>
              <w:t>证</w:t>
            </w:r>
            <w:r w:rsidRPr="00B11F1D">
              <w:rPr>
                <w:color w:val="000000"/>
                <w:sz w:val="24"/>
              </w:rPr>
              <w:t xml:space="preserve"> </w:t>
            </w:r>
            <w:r w:rsidRPr="00B11F1D">
              <w:rPr>
                <w:rFonts w:hint="eastAsia"/>
                <w:color w:val="000000"/>
                <w:sz w:val="24"/>
              </w:rPr>
              <w:t>号</w:t>
            </w:r>
          </w:p>
        </w:tc>
        <w:tc>
          <w:tcPr>
            <w:tcW w:w="5784" w:type="dxa"/>
            <w:gridSpan w:val="11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70" w:type="dxa"/>
            <w:vMerge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E11C6E" w:rsidRPr="00B11F1D" w:rsidTr="00425431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E11C6E" w:rsidRPr="00B11F1D" w:rsidRDefault="00E11C6E" w:rsidP="00242BA0">
            <w:pPr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毕业</w:t>
            </w:r>
          </w:p>
          <w:p w:rsidR="00E11C6E" w:rsidRPr="00B11F1D" w:rsidRDefault="00E11C6E" w:rsidP="00242BA0">
            <w:pPr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091" w:type="dxa"/>
            <w:gridSpan w:val="2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毕业院校及专业</w:t>
            </w:r>
          </w:p>
        </w:tc>
        <w:tc>
          <w:tcPr>
            <w:tcW w:w="3222" w:type="dxa"/>
            <w:gridSpan w:val="7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专业技术资格</w:t>
            </w:r>
          </w:p>
        </w:tc>
        <w:tc>
          <w:tcPr>
            <w:tcW w:w="1670" w:type="dxa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E11C6E" w:rsidRPr="00B11F1D" w:rsidTr="00425431">
        <w:trPr>
          <w:trHeight w:hRule="exact" w:val="680"/>
          <w:jc w:val="center"/>
        </w:trPr>
        <w:tc>
          <w:tcPr>
            <w:tcW w:w="1985" w:type="dxa"/>
            <w:gridSpan w:val="3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家庭住址</w:t>
            </w:r>
          </w:p>
        </w:tc>
        <w:tc>
          <w:tcPr>
            <w:tcW w:w="3969" w:type="dxa"/>
            <w:gridSpan w:val="9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9" w:type="dxa"/>
            <w:vMerge w:val="restart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联系</w:t>
            </w:r>
          </w:p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电话</w:t>
            </w:r>
          </w:p>
        </w:tc>
        <w:tc>
          <w:tcPr>
            <w:tcW w:w="2726" w:type="dxa"/>
            <w:gridSpan w:val="2"/>
            <w:vAlign w:val="center"/>
          </w:tcPr>
          <w:p w:rsidR="00E11C6E" w:rsidRPr="00B11F1D" w:rsidRDefault="00E11C6E" w:rsidP="00242BA0">
            <w:pPr>
              <w:spacing w:line="240" w:lineRule="exact"/>
              <w:rPr>
                <w:color w:val="000000"/>
                <w:sz w:val="18"/>
              </w:rPr>
            </w:pPr>
            <w:r w:rsidRPr="00B11F1D">
              <w:rPr>
                <w:rFonts w:hint="eastAsia"/>
                <w:color w:val="000000"/>
                <w:sz w:val="18"/>
              </w:rPr>
              <w:t>（座机）</w:t>
            </w:r>
          </w:p>
        </w:tc>
      </w:tr>
      <w:tr w:rsidR="00E11C6E" w:rsidRPr="00B11F1D" w:rsidTr="00425431">
        <w:trPr>
          <w:trHeight w:hRule="exact" w:val="680"/>
          <w:jc w:val="center"/>
        </w:trPr>
        <w:tc>
          <w:tcPr>
            <w:tcW w:w="1254" w:type="dxa"/>
            <w:gridSpan w:val="2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邮寄地址</w:t>
            </w:r>
          </w:p>
        </w:tc>
        <w:tc>
          <w:tcPr>
            <w:tcW w:w="2733" w:type="dxa"/>
            <w:gridSpan w:val="6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邮编</w:t>
            </w:r>
          </w:p>
        </w:tc>
        <w:tc>
          <w:tcPr>
            <w:tcW w:w="1279" w:type="dxa"/>
            <w:gridSpan w:val="2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9" w:type="dxa"/>
            <w:vMerge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26" w:type="dxa"/>
            <w:gridSpan w:val="2"/>
            <w:vAlign w:val="center"/>
          </w:tcPr>
          <w:p w:rsidR="00E11C6E" w:rsidRPr="00B11F1D" w:rsidRDefault="00E11C6E" w:rsidP="00242BA0">
            <w:pPr>
              <w:spacing w:line="240" w:lineRule="exact"/>
              <w:rPr>
                <w:color w:val="000000"/>
                <w:sz w:val="18"/>
              </w:rPr>
            </w:pPr>
            <w:r w:rsidRPr="00B11F1D">
              <w:rPr>
                <w:rFonts w:hint="eastAsia"/>
                <w:color w:val="000000"/>
                <w:sz w:val="18"/>
              </w:rPr>
              <w:t>（手机）</w:t>
            </w:r>
          </w:p>
        </w:tc>
      </w:tr>
      <w:tr w:rsidR="00E11C6E" w:rsidRPr="00B11F1D" w:rsidTr="00425431">
        <w:trPr>
          <w:trHeight w:hRule="exact" w:val="680"/>
          <w:jc w:val="center"/>
        </w:trPr>
        <w:tc>
          <w:tcPr>
            <w:tcW w:w="1985" w:type="dxa"/>
            <w:gridSpan w:val="3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参加工作时间</w:t>
            </w:r>
          </w:p>
        </w:tc>
        <w:tc>
          <w:tcPr>
            <w:tcW w:w="1506" w:type="dxa"/>
            <w:gridSpan w:val="3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63" w:type="dxa"/>
            <w:gridSpan w:val="6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工作单位及职务</w:t>
            </w:r>
          </w:p>
        </w:tc>
        <w:tc>
          <w:tcPr>
            <w:tcW w:w="3485" w:type="dxa"/>
            <w:gridSpan w:val="3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E11C6E" w:rsidRPr="00B11F1D" w:rsidTr="00242BA0">
        <w:trPr>
          <w:trHeight w:val="2010"/>
          <w:jc w:val="center"/>
        </w:trPr>
        <w:tc>
          <w:tcPr>
            <w:tcW w:w="894" w:type="dxa"/>
            <w:vAlign w:val="center"/>
          </w:tcPr>
          <w:p w:rsidR="00E11C6E" w:rsidRPr="00B11F1D" w:rsidRDefault="00E11C6E" w:rsidP="00242BA0">
            <w:pPr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个</w:t>
            </w:r>
          </w:p>
          <w:p w:rsidR="00E11C6E" w:rsidRPr="00B11F1D" w:rsidRDefault="00E11C6E" w:rsidP="00242BA0">
            <w:pPr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人</w:t>
            </w:r>
          </w:p>
          <w:p w:rsidR="00E11C6E" w:rsidRPr="00B11F1D" w:rsidRDefault="00E11C6E" w:rsidP="00242BA0">
            <w:pPr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简</w:t>
            </w:r>
          </w:p>
          <w:p w:rsidR="00E11C6E" w:rsidRPr="00B11F1D" w:rsidRDefault="00E11C6E" w:rsidP="00242BA0">
            <w:pPr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8545" w:type="dxa"/>
            <w:gridSpan w:val="14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E11C6E" w:rsidRPr="00B11F1D" w:rsidTr="00242BA0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E11C6E" w:rsidRPr="00B11F1D" w:rsidRDefault="00E11C6E" w:rsidP="00242BA0">
            <w:pPr>
              <w:jc w:val="center"/>
              <w:rPr>
                <w:color w:val="000000"/>
                <w:szCs w:val="21"/>
              </w:rPr>
            </w:pPr>
            <w:r w:rsidRPr="00B11F1D">
              <w:rPr>
                <w:rFonts w:hint="eastAsia"/>
                <w:color w:val="000000"/>
                <w:szCs w:val="21"/>
              </w:rPr>
              <w:t>家庭</w:t>
            </w:r>
          </w:p>
          <w:p w:rsidR="00E11C6E" w:rsidRPr="00B11F1D" w:rsidRDefault="00E11C6E" w:rsidP="00242BA0">
            <w:pPr>
              <w:jc w:val="center"/>
              <w:rPr>
                <w:color w:val="000000"/>
                <w:szCs w:val="21"/>
              </w:rPr>
            </w:pPr>
            <w:r w:rsidRPr="00B11F1D">
              <w:rPr>
                <w:rFonts w:hint="eastAsia"/>
                <w:color w:val="000000"/>
                <w:szCs w:val="21"/>
              </w:rPr>
              <w:t>成员</w:t>
            </w:r>
          </w:p>
          <w:p w:rsidR="00E11C6E" w:rsidRPr="00B11F1D" w:rsidRDefault="00E11C6E" w:rsidP="00242BA0">
            <w:pPr>
              <w:jc w:val="center"/>
              <w:rPr>
                <w:color w:val="000000"/>
                <w:szCs w:val="21"/>
              </w:rPr>
            </w:pPr>
            <w:r w:rsidRPr="00B11F1D">
              <w:rPr>
                <w:rFonts w:hint="eastAsia"/>
                <w:color w:val="000000"/>
                <w:szCs w:val="21"/>
              </w:rPr>
              <w:t>及其</w:t>
            </w:r>
          </w:p>
          <w:p w:rsidR="00E11C6E" w:rsidRPr="00B11F1D" w:rsidRDefault="00E11C6E" w:rsidP="00242BA0">
            <w:pPr>
              <w:jc w:val="center"/>
              <w:rPr>
                <w:color w:val="000000"/>
                <w:szCs w:val="21"/>
              </w:rPr>
            </w:pPr>
            <w:r w:rsidRPr="00B11F1D">
              <w:rPr>
                <w:rFonts w:hint="eastAsia"/>
                <w:color w:val="000000"/>
                <w:szCs w:val="21"/>
              </w:rPr>
              <w:t>主要</w:t>
            </w:r>
          </w:p>
          <w:p w:rsidR="00E11C6E" w:rsidRPr="00B11F1D" w:rsidRDefault="00E11C6E" w:rsidP="00242BA0">
            <w:pPr>
              <w:jc w:val="center"/>
              <w:rPr>
                <w:color w:val="000000"/>
                <w:szCs w:val="21"/>
              </w:rPr>
            </w:pPr>
            <w:r w:rsidRPr="00B11F1D">
              <w:rPr>
                <w:rFonts w:hint="eastAsia"/>
                <w:color w:val="000000"/>
                <w:szCs w:val="21"/>
              </w:rPr>
              <w:t>社会</w:t>
            </w:r>
          </w:p>
          <w:p w:rsidR="00E11C6E" w:rsidRPr="00B11F1D" w:rsidRDefault="00E11C6E" w:rsidP="00242BA0">
            <w:pPr>
              <w:jc w:val="center"/>
              <w:rPr>
                <w:color w:val="000000"/>
                <w:szCs w:val="21"/>
              </w:rPr>
            </w:pPr>
            <w:r w:rsidRPr="00B11F1D">
              <w:rPr>
                <w:rFonts w:hint="eastAsia"/>
                <w:color w:val="000000"/>
                <w:szCs w:val="21"/>
              </w:rPr>
              <w:t>关系</w:t>
            </w:r>
          </w:p>
        </w:tc>
        <w:tc>
          <w:tcPr>
            <w:tcW w:w="1344" w:type="dxa"/>
            <w:gridSpan w:val="3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关系</w:t>
            </w:r>
          </w:p>
        </w:tc>
        <w:tc>
          <w:tcPr>
            <w:tcW w:w="1358" w:type="dxa"/>
            <w:gridSpan w:val="3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5843" w:type="dxa"/>
            <w:gridSpan w:val="8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单</w:t>
            </w:r>
            <w:r w:rsidRPr="00B11F1D">
              <w:rPr>
                <w:color w:val="000000"/>
                <w:sz w:val="24"/>
              </w:rPr>
              <w:t xml:space="preserve">      </w:t>
            </w:r>
            <w:r w:rsidRPr="00B11F1D">
              <w:rPr>
                <w:rFonts w:hint="eastAsia"/>
                <w:color w:val="000000"/>
                <w:sz w:val="24"/>
              </w:rPr>
              <w:t>位</w:t>
            </w:r>
          </w:p>
        </w:tc>
      </w:tr>
      <w:tr w:rsidR="00E11C6E" w:rsidRPr="00B11F1D" w:rsidTr="00242BA0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E11C6E" w:rsidRPr="00B11F1D" w:rsidRDefault="00E11C6E" w:rsidP="00242BA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3" w:type="dxa"/>
            <w:gridSpan w:val="8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E11C6E" w:rsidRPr="00B11F1D" w:rsidTr="00242BA0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E11C6E" w:rsidRPr="00B11F1D" w:rsidRDefault="00E11C6E" w:rsidP="00242BA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3" w:type="dxa"/>
            <w:gridSpan w:val="8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E11C6E" w:rsidRPr="00B11F1D" w:rsidTr="00242BA0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E11C6E" w:rsidRPr="00B11F1D" w:rsidRDefault="00E11C6E" w:rsidP="00242BA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3" w:type="dxa"/>
            <w:gridSpan w:val="8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E11C6E" w:rsidRPr="00B11F1D" w:rsidTr="00242BA0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E11C6E" w:rsidRPr="00B11F1D" w:rsidRDefault="00E11C6E" w:rsidP="00242BA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3" w:type="dxa"/>
            <w:gridSpan w:val="8"/>
            <w:vAlign w:val="center"/>
          </w:tcPr>
          <w:p w:rsidR="00E11C6E" w:rsidRPr="00B11F1D" w:rsidRDefault="00E11C6E" w:rsidP="00242BA0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E11C6E" w:rsidRPr="00B11F1D" w:rsidTr="00242BA0">
        <w:trPr>
          <w:trHeight w:val="1617"/>
          <w:jc w:val="center"/>
        </w:trPr>
        <w:tc>
          <w:tcPr>
            <w:tcW w:w="9439" w:type="dxa"/>
            <w:gridSpan w:val="15"/>
            <w:vAlign w:val="center"/>
          </w:tcPr>
          <w:p w:rsidR="00E11C6E" w:rsidRPr="00B11F1D" w:rsidRDefault="00E11C6E" w:rsidP="005C7895">
            <w:pPr>
              <w:spacing w:line="260" w:lineRule="exact"/>
              <w:ind w:firstLineChars="250" w:firstLine="600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本人声明：上述填写的内容真实完整。如有不实，本人愿意承担取消招聘资格的责任。</w:t>
            </w:r>
          </w:p>
          <w:p w:rsidR="00E11C6E" w:rsidRPr="00B11F1D" w:rsidRDefault="00E11C6E" w:rsidP="00242BA0">
            <w:pPr>
              <w:spacing w:line="260" w:lineRule="exact"/>
              <w:ind w:right="960"/>
              <w:jc w:val="center"/>
              <w:rPr>
                <w:color w:val="000000"/>
                <w:sz w:val="24"/>
              </w:rPr>
            </w:pPr>
            <w:r w:rsidRPr="00B11F1D">
              <w:rPr>
                <w:color w:val="000000"/>
                <w:sz w:val="24"/>
              </w:rPr>
              <w:t xml:space="preserve">                                                 </w:t>
            </w:r>
          </w:p>
          <w:p w:rsidR="00E11C6E" w:rsidRPr="00B11F1D" w:rsidRDefault="00E11C6E" w:rsidP="00242BA0">
            <w:pPr>
              <w:spacing w:line="260" w:lineRule="exact"/>
              <w:ind w:right="960"/>
              <w:rPr>
                <w:color w:val="000000"/>
                <w:sz w:val="24"/>
              </w:rPr>
            </w:pPr>
            <w:r w:rsidRPr="00B11F1D">
              <w:rPr>
                <w:color w:val="000000"/>
                <w:sz w:val="24"/>
              </w:rPr>
              <w:t xml:space="preserve">  </w:t>
            </w:r>
          </w:p>
          <w:p w:rsidR="00E11C6E" w:rsidRPr="00B11F1D" w:rsidRDefault="00E11C6E" w:rsidP="005C7895">
            <w:pPr>
              <w:spacing w:line="260" w:lineRule="exact"/>
              <w:ind w:right="960" w:firstLineChars="250" w:firstLine="600"/>
              <w:rPr>
                <w:color w:val="000000"/>
                <w:sz w:val="24"/>
              </w:rPr>
            </w:pPr>
            <w:r w:rsidRPr="00B11F1D">
              <w:rPr>
                <w:rFonts w:hint="eastAsia"/>
                <w:color w:val="000000"/>
                <w:sz w:val="24"/>
              </w:rPr>
              <w:t>申请人（签名）：</w:t>
            </w:r>
            <w:r w:rsidRPr="00B11F1D">
              <w:rPr>
                <w:color w:val="000000"/>
                <w:sz w:val="24"/>
              </w:rPr>
              <w:t xml:space="preserve">                                </w:t>
            </w:r>
            <w:r w:rsidRPr="00B11F1D">
              <w:rPr>
                <w:rFonts w:hint="eastAsia"/>
                <w:color w:val="000000"/>
                <w:sz w:val="24"/>
              </w:rPr>
              <w:t>年</w:t>
            </w:r>
            <w:r w:rsidRPr="00B11F1D">
              <w:rPr>
                <w:color w:val="000000"/>
                <w:sz w:val="24"/>
              </w:rPr>
              <w:t xml:space="preserve">      </w:t>
            </w:r>
            <w:r w:rsidRPr="00B11F1D">
              <w:rPr>
                <w:rFonts w:hint="eastAsia"/>
                <w:color w:val="000000"/>
                <w:sz w:val="24"/>
              </w:rPr>
              <w:t>月</w:t>
            </w:r>
            <w:r w:rsidRPr="00B11F1D">
              <w:rPr>
                <w:color w:val="000000"/>
                <w:sz w:val="24"/>
              </w:rPr>
              <w:t xml:space="preserve">     </w:t>
            </w:r>
            <w:r w:rsidRPr="00B11F1D">
              <w:rPr>
                <w:rFonts w:hint="eastAsia"/>
                <w:color w:val="000000"/>
                <w:sz w:val="24"/>
              </w:rPr>
              <w:t>日</w:t>
            </w:r>
          </w:p>
          <w:p w:rsidR="00E11C6E" w:rsidRPr="00B11F1D" w:rsidRDefault="00E11C6E" w:rsidP="00242BA0">
            <w:pPr>
              <w:spacing w:line="260" w:lineRule="exact"/>
              <w:ind w:right="960"/>
              <w:jc w:val="center"/>
              <w:rPr>
                <w:color w:val="000000"/>
                <w:sz w:val="24"/>
              </w:rPr>
            </w:pPr>
            <w:r w:rsidRPr="00B11F1D">
              <w:rPr>
                <w:color w:val="000000"/>
                <w:sz w:val="24"/>
              </w:rPr>
              <w:t xml:space="preserve">                                                      </w:t>
            </w:r>
          </w:p>
        </w:tc>
      </w:tr>
    </w:tbl>
    <w:p w:rsidR="00E11C6E" w:rsidRPr="00265DE5" w:rsidRDefault="00E11C6E" w:rsidP="003008A4">
      <w:pPr>
        <w:widowControl/>
        <w:spacing w:line="360" w:lineRule="atLeast"/>
        <w:rPr>
          <w:color w:val="000000"/>
        </w:rPr>
      </w:pPr>
      <w:r w:rsidRPr="00265DE5">
        <w:rPr>
          <w:rFonts w:hint="eastAsia"/>
          <w:color w:val="000000"/>
        </w:rPr>
        <w:t>注：其他情况可另附说明。</w:t>
      </w:r>
    </w:p>
    <w:sectPr w:rsidR="00E11C6E" w:rsidRPr="00265DE5" w:rsidSect="005432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C6E" w:rsidRDefault="00E11C6E" w:rsidP="008810CB">
      <w:r>
        <w:separator/>
      </w:r>
    </w:p>
  </w:endnote>
  <w:endnote w:type="continuationSeparator" w:id="0">
    <w:p w:rsidR="00E11C6E" w:rsidRDefault="00E11C6E" w:rsidP="00881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C6E" w:rsidRDefault="00E11C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C6E" w:rsidRDefault="00E11C6E">
    <w:pPr>
      <w:pStyle w:val="Footer"/>
      <w:jc w:val="center"/>
    </w:pPr>
    <w:fldSimple w:instr=" PAGE   \* MERGEFORMAT ">
      <w:r w:rsidRPr="005C7895">
        <w:rPr>
          <w:noProof/>
          <w:lang w:val="zh-CN"/>
        </w:rPr>
        <w:t>2</w:t>
      </w:r>
    </w:fldSimple>
  </w:p>
  <w:p w:rsidR="00E11C6E" w:rsidRDefault="00E11C6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C6E" w:rsidRDefault="00E11C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C6E" w:rsidRDefault="00E11C6E" w:rsidP="008810CB">
      <w:r>
        <w:separator/>
      </w:r>
    </w:p>
  </w:footnote>
  <w:footnote w:type="continuationSeparator" w:id="0">
    <w:p w:rsidR="00E11C6E" w:rsidRDefault="00E11C6E" w:rsidP="008810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C6E" w:rsidRDefault="00E11C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C6E" w:rsidRDefault="00E11C6E" w:rsidP="00A0413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C6E" w:rsidRDefault="00E11C6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DE5"/>
    <w:rsid w:val="00045CF0"/>
    <w:rsid w:val="00073E26"/>
    <w:rsid w:val="000C3A90"/>
    <w:rsid w:val="000C795F"/>
    <w:rsid w:val="00106E81"/>
    <w:rsid w:val="00151688"/>
    <w:rsid w:val="001B1867"/>
    <w:rsid w:val="001B53A0"/>
    <w:rsid w:val="001C25F5"/>
    <w:rsid w:val="001D3EE3"/>
    <w:rsid w:val="00233F31"/>
    <w:rsid w:val="00240A6C"/>
    <w:rsid w:val="00242BA0"/>
    <w:rsid w:val="00265DE5"/>
    <w:rsid w:val="00271704"/>
    <w:rsid w:val="00287D2F"/>
    <w:rsid w:val="002C7BB5"/>
    <w:rsid w:val="002E52F6"/>
    <w:rsid w:val="002F0B10"/>
    <w:rsid w:val="003008A4"/>
    <w:rsid w:val="00303DD7"/>
    <w:rsid w:val="00317D9F"/>
    <w:rsid w:val="00327FD9"/>
    <w:rsid w:val="00334828"/>
    <w:rsid w:val="003545EC"/>
    <w:rsid w:val="003A262E"/>
    <w:rsid w:val="003E5C5B"/>
    <w:rsid w:val="00425431"/>
    <w:rsid w:val="004408A8"/>
    <w:rsid w:val="004C5044"/>
    <w:rsid w:val="004E3AEF"/>
    <w:rsid w:val="0054323C"/>
    <w:rsid w:val="005653AB"/>
    <w:rsid w:val="00590B77"/>
    <w:rsid w:val="00592A92"/>
    <w:rsid w:val="005C7895"/>
    <w:rsid w:val="005E025B"/>
    <w:rsid w:val="00627D97"/>
    <w:rsid w:val="006932DC"/>
    <w:rsid w:val="006D1915"/>
    <w:rsid w:val="006F579A"/>
    <w:rsid w:val="0072417E"/>
    <w:rsid w:val="007243B5"/>
    <w:rsid w:val="00766D9B"/>
    <w:rsid w:val="0077726C"/>
    <w:rsid w:val="007C49F9"/>
    <w:rsid w:val="007C5480"/>
    <w:rsid w:val="00822047"/>
    <w:rsid w:val="00864826"/>
    <w:rsid w:val="008810CB"/>
    <w:rsid w:val="00947ABF"/>
    <w:rsid w:val="009C2394"/>
    <w:rsid w:val="009C7B27"/>
    <w:rsid w:val="00A04139"/>
    <w:rsid w:val="00A25F15"/>
    <w:rsid w:val="00A47CD5"/>
    <w:rsid w:val="00A55892"/>
    <w:rsid w:val="00A72F60"/>
    <w:rsid w:val="00A80695"/>
    <w:rsid w:val="00A82A6D"/>
    <w:rsid w:val="00AA0422"/>
    <w:rsid w:val="00AA6A6E"/>
    <w:rsid w:val="00AA70D4"/>
    <w:rsid w:val="00AE3C9D"/>
    <w:rsid w:val="00AF516B"/>
    <w:rsid w:val="00B11931"/>
    <w:rsid w:val="00B11F1D"/>
    <w:rsid w:val="00B16FDA"/>
    <w:rsid w:val="00B20569"/>
    <w:rsid w:val="00B25E80"/>
    <w:rsid w:val="00B35C9F"/>
    <w:rsid w:val="00B73E0F"/>
    <w:rsid w:val="00B970A3"/>
    <w:rsid w:val="00BF14A5"/>
    <w:rsid w:val="00C043D4"/>
    <w:rsid w:val="00C477FF"/>
    <w:rsid w:val="00C628BC"/>
    <w:rsid w:val="00CB507A"/>
    <w:rsid w:val="00CD3B8E"/>
    <w:rsid w:val="00D3609A"/>
    <w:rsid w:val="00DB3748"/>
    <w:rsid w:val="00DE020E"/>
    <w:rsid w:val="00DE102D"/>
    <w:rsid w:val="00E021E1"/>
    <w:rsid w:val="00E11C6E"/>
    <w:rsid w:val="00EC39D6"/>
    <w:rsid w:val="00EC69C1"/>
    <w:rsid w:val="00EE61B8"/>
    <w:rsid w:val="00F01FCF"/>
    <w:rsid w:val="00F17FA5"/>
    <w:rsid w:val="00F939C1"/>
    <w:rsid w:val="00F94664"/>
    <w:rsid w:val="00FD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DE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65D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265DE5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265DE5"/>
    <w:rPr>
      <w:rFonts w:cs="Times New Roman"/>
    </w:rPr>
  </w:style>
  <w:style w:type="table" w:styleId="TableGrid">
    <w:name w:val="Table Grid"/>
    <w:basedOn w:val="TableNormal"/>
    <w:uiPriority w:val="99"/>
    <w:rsid w:val="00265DE5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881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10C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81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810CB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A0413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105</Words>
  <Characters>600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Administrator</dc:creator>
  <cp:keywords/>
  <dc:description/>
  <cp:lastModifiedBy>USER-</cp:lastModifiedBy>
  <cp:revision>2</cp:revision>
  <cp:lastPrinted>2017-04-07T03:55:00Z</cp:lastPrinted>
  <dcterms:created xsi:type="dcterms:W3CDTF">2017-04-07T08:21:00Z</dcterms:created>
  <dcterms:modified xsi:type="dcterms:W3CDTF">2017-04-07T08:21:00Z</dcterms:modified>
</cp:coreProperties>
</file>