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55" w:rsidRPr="002E6EFB" w:rsidRDefault="00526A55" w:rsidP="002E6EFB">
      <w:pPr>
        <w:widowControl/>
        <w:shd w:val="clear" w:color="auto" w:fill="FFFFFF"/>
        <w:spacing w:line="375" w:lineRule="atLeast"/>
        <w:jc w:val="left"/>
        <w:rPr>
          <w:rFonts w:ascii="宋体"/>
          <w:sz w:val="24"/>
        </w:rPr>
      </w:pPr>
      <w:r w:rsidRPr="002E6EFB">
        <w:rPr>
          <w:rFonts w:ascii="宋体" w:hAnsi="宋体" w:hint="eastAsia"/>
          <w:sz w:val="24"/>
        </w:rPr>
        <w:t>附件</w:t>
      </w:r>
      <w:r w:rsidRPr="002E6EFB">
        <w:rPr>
          <w:rFonts w:ascii="宋体" w:hAnsi="宋体"/>
          <w:sz w:val="24"/>
        </w:rPr>
        <w:t>2</w:t>
      </w:r>
      <w:r w:rsidRPr="002E6EFB">
        <w:rPr>
          <w:rFonts w:ascii="宋体" w:hAnsi="宋体" w:hint="eastAsia"/>
          <w:sz w:val="24"/>
        </w:rPr>
        <w:t>：</w:t>
      </w:r>
    </w:p>
    <w:p w:rsidR="00526A55" w:rsidRDefault="00526A55" w:rsidP="00614F06">
      <w:pPr>
        <w:widowControl/>
        <w:shd w:val="clear" w:color="auto" w:fill="FFFFFF"/>
        <w:spacing w:line="375" w:lineRule="atLeast"/>
        <w:jc w:val="center"/>
        <w:rPr>
          <w:rFonts w:ascii="宋体"/>
          <w:b/>
          <w:sz w:val="32"/>
          <w:szCs w:val="32"/>
        </w:rPr>
      </w:pPr>
      <w:r w:rsidRPr="00B42CD7">
        <w:rPr>
          <w:rFonts w:ascii="宋体" w:hAnsi="宋体" w:hint="eastAsia"/>
          <w:b/>
          <w:sz w:val="32"/>
          <w:szCs w:val="32"/>
        </w:rPr>
        <w:t>报名表</w:t>
      </w:r>
    </w:p>
    <w:p w:rsidR="00526A55" w:rsidRDefault="00526A55" w:rsidP="00C84411">
      <w:pPr>
        <w:spacing w:afterLines="50"/>
        <w:jc w:val="center"/>
        <w:rPr>
          <w:b/>
          <w:sz w:val="44"/>
          <w:szCs w:val="32"/>
        </w:rPr>
      </w:pPr>
      <w:r>
        <w:rPr>
          <w:szCs w:val="21"/>
        </w:rPr>
        <w:t xml:space="preserve">                                            </w:t>
      </w:r>
      <w:r w:rsidRPr="000F27AE">
        <w:rPr>
          <w:rFonts w:hint="eastAsia"/>
          <w:szCs w:val="21"/>
        </w:rPr>
        <w:t>报名序号</w:t>
      </w:r>
      <w:r>
        <w:rPr>
          <w:rFonts w:hint="eastAsia"/>
          <w:b/>
          <w:szCs w:val="21"/>
        </w:rPr>
        <w:t>：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1440"/>
        <w:gridCol w:w="1260"/>
        <w:gridCol w:w="1080"/>
        <w:gridCol w:w="1260"/>
        <w:gridCol w:w="180"/>
        <w:gridCol w:w="900"/>
        <w:gridCol w:w="1620"/>
      </w:tblGrid>
      <w:tr w:rsidR="00526A55" w:rsidTr="00B529AE">
        <w:trPr>
          <w:cantSplit/>
          <w:trHeight w:val="737"/>
        </w:trPr>
        <w:tc>
          <w:tcPr>
            <w:tcW w:w="1364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26A55" w:rsidRDefault="00526A55" w:rsidP="008F79B4">
            <w:pPr>
              <w:jc w:val="center"/>
              <w:rPr>
                <w:sz w:val="24"/>
              </w:rPr>
            </w:pPr>
          </w:p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526A55" w:rsidTr="00B529AE">
        <w:trPr>
          <w:cantSplit/>
          <w:trHeight w:val="737"/>
        </w:trPr>
        <w:tc>
          <w:tcPr>
            <w:tcW w:w="1364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</w:tr>
      <w:tr w:rsidR="00526A55" w:rsidTr="00B529AE">
        <w:trPr>
          <w:cantSplit/>
          <w:trHeight w:val="737"/>
        </w:trPr>
        <w:tc>
          <w:tcPr>
            <w:tcW w:w="1364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</w:tr>
      <w:tr w:rsidR="00526A55" w:rsidTr="00B529AE">
        <w:trPr>
          <w:trHeight w:val="737"/>
        </w:trPr>
        <w:tc>
          <w:tcPr>
            <w:tcW w:w="1364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7740" w:type="dxa"/>
            <w:gridSpan w:val="7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  <w:p w:rsidR="00526A55" w:rsidRDefault="00526A55" w:rsidP="008F79B4">
            <w:pPr>
              <w:jc w:val="center"/>
              <w:rPr>
                <w:sz w:val="24"/>
              </w:rPr>
            </w:pPr>
          </w:p>
        </w:tc>
      </w:tr>
      <w:tr w:rsidR="00526A55" w:rsidTr="00B529AE">
        <w:trPr>
          <w:trHeight w:val="737"/>
        </w:trPr>
        <w:tc>
          <w:tcPr>
            <w:tcW w:w="1364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 w:rsidRPr="00B529AE">
              <w:rPr>
                <w:rFonts w:hint="eastAsia"/>
                <w:sz w:val="24"/>
              </w:rPr>
              <w:t>所学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780" w:type="dxa"/>
            <w:gridSpan w:val="3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2700" w:type="dxa"/>
            <w:gridSpan w:val="3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</w:tr>
      <w:tr w:rsidR="00526A55" w:rsidTr="00B529AE">
        <w:trPr>
          <w:trHeight w:val="737"/>
        </w:trPr>
        <w:tc>
          <w:tcPr>
            <w:tcW w:w="1364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80" w:type="dxa"/>
            <w:gridSpan w:val="3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</w:tr>
      <w:tr w:rsidR="00526A55" w:rsidTr="00B529AE">
        <w:trPr>
          <w:trHeight w:val="737"/>
        </w:trPr>
        <w:tc>
          <w:tcPr>
            <w:tcW w:w="1364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3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700" w:type="dxa"/>
            <w:gridSpan w:val="3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</w:tr>
      <w:tr w:rsidR="00526A55" w:rsidTr="00B529AE">
        <w:trPr>
          <w:trHeight w:val="3152"/>
        </w:trPr>
        <w:tc>
          <w:tcPr>
            <w:tcW w:w="1364" w:type="dxa"/>
            <w:vAlign w:val="center"/>
          </w:tcPr>
          <w:p w:rsidR="00526A55" w:rsidRDefault="00526A55" w:rsidP="00526A55">
            <w:pPr>
              <w:ind w:firstLineChars="5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526A55" w:rsidRDefault="00526A55" w:rsidP="00526A55">
            <w:pPr>
              <w:ind w:firstLineChars="5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526A55" w:rsidRDefault="00526A55" w:rsidP="00526A55">
            <w:pPr>
              <w:ind w:firstLineChars="5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526A55" w:rsidRDefault="00526A55" w:rsidP="00526A55">
            <w:pPr>
              <w:ind w:firstLineChars="5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0" w:type="dxa"/>
            <w:gridSpan w:val="7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</w:p>
        </w:tc>
      </w:tr>
      <w:tr w:rsidR="00526A55" w:rsidTr="00B529AE">
        <w:trPr>
          <w:trHeight w:val="3052"/>
        </w:trPr>
        <w:tc>
          <w:tcPr>
            <w:tcW w:w="5144" w:type="dxa"/>
            <w:gridSpan w:val="4"/>
          </w:tcPr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F22E7F">
            <w:pPr>
              <w:pStyle w:val="BodyText"/>
            </w:pPr>
            <w:r>
              <w:rPr>
                <w:rFonts w:hint="eastAsia"/>
              </w:rPr>
              <w:t>注：</w:t>
            </w:r>
          </w:p>
          <w:p w:rsidR="00526A55" w:rsidRDefault="00526A55" w:rsidP="00F22E7F">
            <w:pPr>
              <w:pStyle w:val="BodyText"/>
              <w:numPr>
                <w:ilvl w:val="0"/>
                <w:numId w:val="2"/>
              </w:numPr>
            </w:pPr>
            <w:r>
              <w:rPr>
                <w:rFonts w:hint="eastAsia"/>
              </w:rPr>
              <w:t>报名表中所填写的内容必须真实、准确。</w:t>
            </w:r>
          </w:p>
          <w:p w:rsidR="00526A55" w:rsidRDefault="00526A55" w:rsidP="00F22E7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、提供的相关材料需真实、有效。</w:t>
            </w:r>
          </w:p>
          <w:p w:rsidR="00526A55" w:rsidRDefault="00526A55" w:rsidP="00F22E7F">
            <w:pPr>
              <w:pStyle w:val="BodyText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</w:rPr>
              <w:t>如有虚假填报</w:t>
            </w:r>
            <w:r w:rsidRPr="00257922">
              <w:rPr>
                <w:rFonts w:ascii="宋体" w:hAnsi="宋体" w:hint="eastAsia"/>
                <w:color w:val="000000"/>
              </w:rPr>
              <w:t>，将取消</w:t>
            </w:r>
            <w:r>
              <w:rPr>
                <w:rFonts w:ascii="宋体" w:hAnsi="宋体" w:hint="eastAsia"/>
                <w:color w:val="000000"/>
              </w:rPr>
              <w:t>聘</w:t>
            </w:r>
            <w:r w:rsidRPr="0014318C">
              <w:rPr>
                <w:rFonts w:ascii="宋体" w:hAnsi="宋体" w:hint="eastAsia"/>
                <w:color w:val="000000"/>
              </w:rPr>
              <w:t>用</w:t>
            </w:r>
            <w:r w:rsidRPr="002465ED">
              <w:rPr>
                <w:rFonts w:ascii="宋体" w:hAnsi="宋体" w:hint="eastAsia"/>
                <w:color w:val="000000"/>
              </w:rPr>
              <w:t>资格</w:t>
            </w:r>
            <w:r>
              <w:rPr>
                <w:rFonts w:ascii="宋体" w:hAnsi="宋体" w:hint="eastAsia"/>
              </w:rPr>
              <w:t>。</w:t>
            </w:r>
          </w:p>
          <w:p w:rsidR="00526A55" w:rsidRDefault="00526A55" w:rsidP="00F22E7F">
            <w:pPr>
              <w:rPr>
                <w:sz w:val="24"/>
              </w:rPr>
            </w:pPr>
          </w:p>
          <w:p w:rsidR="00526A55" w:rsidRPr="00F22E7F" w:rsidRDefault="00526A55" w:rsidP="00F22E7F">
            <w:pPr>
              <w:rPr>
                <w:sz w:val="24"/>
              </w:rPr>
            </w:pPr>
          </w:p>
          <w:p w:rsidR="00526A55" w:rsidRDefault="00526A55" w:rsidP="00526A55">
            <w:pPr>
              <w:ind w:firstLineChars="5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报名者签名：</w:t>
            </w:r>
          </w:p>
        </w:tc>
        <w:tc>
          <w:tcPr>
            <w:tcW w:w="1440" w:type="dxa"/>
            <w:gridSpan w:val="2"/>
            <w:vAlign w:val="center"/>
          </w:tcPr>
          <w:p w:rsidR="00526A55" w:rsidRDefault="00526A55" w:rsidP="008F7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520" w:type="dxa"/>
            <w:gridSpan w:val="2"/>
          </w:tcPr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</w:p>
          <w:p w:rsidR="00526A55" w:rsidRDefault="00526A55" w:rsidP="008F79B4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26A55" w:rsidRDefault="00526A55" w:rsidP="00F22E7F">
      <w:pPr>
        <w:pStyle w:val="BodyText"/>
      </w:pPr>
    </w:p>
    <w:sectPr w:rsidR="00526A55" w:rsidSect="00540C35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3AD"/>
    <w:multiLevelType w:val="hybridMultilevel"/>
    <w:tmpl w:val="9E12B200"/>
    <w:lvl w:ilvl="0" w:tplc="86B2D5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0E94917"/>
    <w:multiLevelType w:val="hybridMultilevel"/>
    <w:tmpl w:val="7EEC8E1C"/>
    <w:lvl w:ilvl="0" w:tplc="FD5C78E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199"/>
    <w:rsid w:val="0002411F"/>
    <w:rsid w:val="00055F63"/>
    <w:rsid w:val="00077BBA"/>
    <w:rsid w:val="000B5D6A"/>
    <w:rsid w:val="000C2B25"/>
    <w:rsid w:val="000D1A2B"/>
    <w:rsid w:val="000F27AE"/>
    <w:rsid w:val="001009FB"/>
    <w:rsid w:val="0014318C"/>
    <w:rsid w:val="00155B76"/>
    <w:rsid w:val="001923A6"/>
    <w:rsid w:val="001C64B8"/>
    <w:rsid w:val="001C6554"/>
    <w:rsid w:val="001D2530"/>
    <w:rsid w:val="002465ED"/>
    <w:rsid w:val="00257922"/>
    <w:rsid w:val="002A2655"/>
    <w:rsid w:val="002B26B5"/>
    <w:rsid w:val="002C1158"/>
    <w:rsid w:val="002E0765"/>
    <w:rsid w:val="002E6EFB"/>
    <w:rsid w:val="003451CF"/>
    <w:rsid w:val="00363AC1"/>
    <w:rsid w:val="003B7199"/>
    <w:rsid w:val="003F1835"/>
    <w:rsid w:val="00414B26"/>
    <w:rsid w:val="00477245"/>
    <w:rsid w:val="00526A55"/>
    <w:rsid w:val="005272EE"/>
    <w:rsid w:val="00540C35"/>
    <w:rsid w:val="0057728D"/>
    <w:rsid w:val="005A4DA5"/>
    <w:rsid w:val="005C04A0"/>
    <w:rsid w:val="005C7CFA"/>
    <w:rsid w:val="00614F06"/>
    <w:rsid w:val="0063215E"/>
    <w:rsid w:val="00651579"/>
    <w:rsid w:val="006C5593"/>
    <w:rsid w:val="007C7D5B"/>
    <w:rsid w:val="008442B4"/>
    <w:rsid w:val="00860190"/>
    <w:rsid w:val="008F79B4"/>
    <w:rsid w:val="0094209D"/>
    <w:rsid w:val="00970FB5"/>
    <w:rsid w:val="00A128F3"/>
    <w:rsid w:val="00A35BEB"/>
    <w:rsid w:val="00A862C5"/>
    <w:rsid w:val="00A87012"/>
    <w:rsid w:val="00B259BF"/>
    <w:rsid w:val="00B42CD7"/>
    <w:rsid w:val="00B529AE"/>
    <w:rsid w:val="00B61384"/>
    <w:rsid w:val="00B811D4"/>
    <w:rsid w:val="00C21520"/>
    <w:rsid w:val="00C47B75"/>
    <w:rsid w:val="00C84411"/>
    <w:rsid w:val="00CB764D"/>
    <w:rsid w:val="00CD233D"/>
    <w:rsid w:val="00E33555"/>
    <w:rsid w:val="00EB1231"/>
    <w:rsid w:val="00EC5B1F"/>
    <w:rsid w:val="00EF628A"/>
    <w:rsid w:val="00F22E7F"/>
    <w:rsid w:val="00F5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C3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40C35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5098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47B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9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230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名 表</dc:title>
  <dc:subject/>
  <dc:creator>MC SYSTEM</dc:creator>
  <cp:keywords/>
  <dc:description/>
  <cp:lastModifiedBy>JD</cp:lastModifiedBy>
  <cp:revision>2</cp:revision>
  <cp:lastPrinted>2013-07-15T00:58:00Z</cp:lastPrinted>
  <dcterms:created xsi:type="dcterms:W3CDTF">2017-05-02T08:00:00Z</dcterms:created>
  <dcterms:modified xsi:type="dcterms:W3CDTF">2017-05-02T08:00:00Z</dcterms:modified>
</cp:coreProperties>
</file>