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54" w:rsidRDefault="00334A54">
      <w:pPr>
        <w:spacing w:line="50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绍兴市台办编外人员招聘报名登记表</w:t>
      </w:r>
    </w:p>
    <w:tbl>
      <w:tblPr>
        <w:tblpPr w:leftFromText="180" w:rightFromText="180" w:vertAnchor="text" w:horzAnchor="page" w:tblpX="1852" w:tblpY="269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5"/>
        <w:gridCol w:w="6"/>
        <w:gridCol w:w="996"/>
        <w:gridCol w:w="508"/>
        <w:gridCol w:w="478"/>
        <w:gridCol w:w="542"/>
        <w:gridCol w:w="543"/>
        <w:gridCol w:w="367"/>
        <w:gridCol w:w="717"/>
        <w:gridCol w:w="745"/>
        <w:gridCol w:w="1712"/>
        <w:gridCol w:w="11"/>
      </w:tblGrid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 w:rsidRPr="003B1B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988" w:type="dxa"/>
            <w:gridSpan w:val="4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 w:rsidRPr="003B1B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462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  <w:textDirection w:val="tbRlV"/>
            <w:vAlign w:val="center"/>
          </w:tcPr>
          <w:p w:rsidR="00334A54" w:rsidRPr="003B1B55" w:rsidRDefault="00334A54">
            <w:pPr>
              <w:spacing w:line="500" w:lineRule="exact"/>
              <w:ind w:left="113" w:right="113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贴照片处</w:t>
            </w: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出生日期</w:t>
            </w:r>
          </w:p>
        </w:tc>
        <w:tc>
          <w:tcPr>
            <w:tcW w:w="1988" w:type="dxa"/>
            <w:gridSpan w:val="4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 w:rsidRPr="003B1B55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462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  <w:vAlign w:val="center"/>
          </w:tcPr>
          <w:p w:rsidR="00334A54" w:rsidRPr="003B1B55" w:rsidRDefault="00334A5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现户籍地</w:t>
            </w:r>
          </w:p>
        </w:tc>
        <w:tc>
          <w:tcPr>
            <w:tcW w:w="1988" w:type="dxa"/>
            <w:gridSpan w:val="4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462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  <w:vAlign w:val="center"/>
          </w:tcPr>
          <w:p w:rsidR="00334A54" w:rsidRPr="003B1B55" w:rsidRDefault="00334A5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21" w:type="dxa"/>
            <w:gridSpan w:val="2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434" w:type="dxa"/>
            <w:gridSpan w:val="6"/>
            <w:vAlign w:val="center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健康状况</w:t>
            </w:r>
          </w:p>
        </w:tc>
        <w:tc>
          <w:tcPr>
            <w:tcW w:w="1712" w:type="dxa"/>
            <w:vAlign w:val="center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21" w:type="dxa"/>
            <w:gridSpan w:val="2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现工作单位</w:t>
            </w:r>
          </w:p>
        </w:tc>
        <w:tc>
          <w:tcPr>
            <w:tcW w:w="6608" w:type="dxa"/>
            <w:gridSpan w:val="9"/>
            <w:vAlign w:val="center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毕业院校</w:t>
            </w:r>
          </w:p>
        </w:tc>
        <w:tc>
          <w:tcPr>
            <w:tcW w:w="2530" w:type="dxa"/>
            <w:gridSpan w:val="5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3174" w:type="dxa"/>
            <w:gridSpan w:val="3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毕业时间</w:t>
            </w:r>
          </w:p>
        </w:tc>
        <w:tc>
          <w:tcPr>
            <w:tcW w:w="1510" w:type="dxa"/>
            <w:gridSpan w:val="3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0" w:type="dxa"/>
            <w:gridSpan w:val="4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毕业证书编号</w:t>
            </w:r>
          </w:p>
        </w:tc>
        <w:tc>
          <w:tcPr>
            <w:tcW w:w="3174" w:type="dxa"/>
            <w:gridSpan w:val="3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  <w:r w:rsidRPr="003B1B55">
              <w:rPr>
                <w:rFonts w:ascii="仿宋" w:eastAsia="仿宋" w:hAnsi="仿宋" w:cs="仿宋"/>
                <w:sz w:val="28"/>
                <w:szCs w:val="28"/>
              </w:rPr>
              <w:t>/</w:t>
            </w: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2530" w:type="dxa"/>
            <w:gridSpan w:val="5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3174" w:type="dxa"/>
            <w:gridSpan w:val="3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34A54" w:rsidRPr="003B1B55">
        <w:trPr>
          <w:gridAfter w:val="1"/>
          <w:wAfter w:w="11" w:type="dxa"/>
          <w:trHeight w:val="2225"/>
        </w:trPr>
        <w:tc>
          <w:tcPr>
            <w:tcW w:w="1915" w:type="dxa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个人简历</w:t>
            </w:r>
          </w:p>
        </w:tc>
        <w:tc>
          <w:tcPr>
            <w:tcW w:w="6614" w:type="dxa"/>
            <w:gridSpan w:val="10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34A54" w:rsidRPr="003B1B55">
        <w:trPr>
          <w:trHeight w:val="502"/>
        </w:trPr>
        <w:tc>
          <w:tcPr>
            <w:tcW w:w="1915" w:type="dxa"/>
            <w:vMerge w:val="restart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家庭地址</w:t>
            </w:r>
          </w:p>
        </w:tc>
        <w:tc>
          <w:tcPr>
            <w:tcW w:w="3073" w:type="dxa"/>
            <w:gridSpan w:val="6"/>
            <w:vMerge w:val="restart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468" w:type="dxa"/>
            <w:gridSpan w:val="3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34A54" w:rsidRPr="003B1B55">
        <w:trPr>
          <w:trHeight w:val="502"/>
        </w:trPr>
        <w:tc>
          <w:tcPr>
            <w:tcW w:w="1915" w:type="dxa"/>
            <w:vMerge/>
            <w:vAlign w:val="center"/>
          </w:tcPr>
          <w:p w:rsidR="00334A54" w:rsidRPr="003B1B55" w:rsidRDefault="00334A5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073" w:type="dxa"/>
            <w:gridSpan w:val="6"/>
            <w:vMerge/>
            <w:vAlign w:val="center"/>
          </w:tcPr>
          <w:p w:rsidR="00334A54" w:rsidRPr="003B1B55" w:rsidRDefault="00334A5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宅电</w:t>
            </w:r>
          </w:p>
        </w:tc>
        <w:tc>
          <w:tcPr>
            <w:tcW w:w="2468" w:type="dxa"/>
            <w:gridSpan w:val="3"/>
            <w:vAlign w:val="center"/>
          </w:tcPr>
          <w:p w:rsidR="00334A54" w:rsidRPr="003B1B55" w:rsidRDefault="00334A54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34A54" w:rsidRPr="003B1B55">
        <w:trPr>
          <w:gridAfter w:val="1"/>
          <w:wAfter w:w="11" w:type="dxa"/>
          <w:trHeight w:val="679"/>
        </w:trPr>
        <w:tc>
          <w:tcPr>
            <w:tcW w:w="1915" w:type="dxa"/>
            <w:vMerge w:val="restart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家庭主要成员简要情况说明</w:t>
            </w:r>
          </w:p>
        </w:tc>
        <w:tc>
          <w:tcPr>
            <w:tcW w:w="1002" w:type="dxa"/>
            <w:gridSpan w:val="2"/>
            <w:vAlign w:val="center"/>
          </w:tcPr>
          <w:p w:rsidR="00334A54" w:rsidRPr="003B1B55" w:rsidRDefault="00334A54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称谓</w:t>
            </w:r>
          </w:p>
        </w:tc>
        <w:tc>
          <w:tcPr>
            <w:tcW w:w="986" w:type="dxa"/>
            <w:gridSpan w:val="2"/>
            <w:vAlign w:val="center"/>
          </w:tcPr>
          <w:p w:rsidR="00334A54" w:rsidRPr="003B1B55" w:rsidRDefault="00334A54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 w:rsidRPr="003B1B55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085" w:type="dxa"/>
            <w:gridSpan w:val="2"/>
            <w:vAlign w:val="center"/>
          </w:tcPr>
          <w:p w:rsidR="00334A54" w:rsidRPr="003B1B55" w:rsidRDefault="00334A54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334A54" w:rsidRPr="003B1B55" w:rsidRDefault="00334A54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084" w:type="dxa"/>
            <w:gridSpan w:val="2"/>
            <w:vAlign w:val="center"/>
          </w:tcPr>
          <w:p w:rsidR="00334A54" w:rsidRPr="003B1B55" w:rsidRDefault="00334A54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政治</w:t>
            </w:r>
          </w:p>
          <w:p w:rsidR="00334A54" w:rsidRPr="003B1B55" w:rsidRDefault="00334A54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面貌</w:t>
            </w:r>
          </w:p>
        </w:tc>
        <w:tc>
          <w:tcPr>
            <w:tcW w:w="2457" w:type="dxa"/>
            <w:gridSpan w:val="2"/>
            <w:vAlign w:val="center"/>
          </w:tcPr>
          <w:p w:rsidR="00334A54" w:rsidRPr="003B1B55" w:rsidRDefault="00334A54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Merge/>
            <w:vAlign w:val="center"/>
          </w:tcPr>
          <w:p w:rsidR="00334A54" w:rsidRPr="003B1B55" w:rsidRDefault="00334A5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Merge/>
            <w:vAlign w:val="center"/>
          </w:tcPr>
          <w:p w:rsidR="00334A54" w:rsidRPr="003B1B55" w:rsidRDefault="00334A5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Merge/>
            <w:vAlign w:val="center"/>
          </w:tcPr>
          <w:p w:rsidR="00334A54" w:rsidRPr="003B1B55" w:rsidRDefault="00334A5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34A54" w:rsidRPr="003B1B55">
        <w:trPr>
          <w:gridAfter w:val="1"/>
          <w:wAfter w:w="11" w:type="dxa"/>
          <w:trHeight w:val="502"/>
        </w:trPr>
        <w:tc>
          <w:tcPr>
            <w:tcW w:w="1915" w:type="dxa"/>
            <w:vMerge/>
            <w:vAlign w:val="center"/>
          </w:tcPr>
          <w:p w:rsidR="00334A54" w:rsidRPr="003B1B55" w:rsidRDefault="00334A54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34A54" w:rsidRPr="003B1B55">
        <w:trPr>
          <w:gridAfter w:val="1"/>
          <w:wAfter w:w="11" w:type="dxa"/>
          <w:trHeight w:val="994"/>
        </w:trPr>
        <w:tc>
          <w:tcPr>
            <w:tcW w:w="1915" w:type="dxa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奖励情况</w:t>
            </w:r>
          </w:p>
        </w:tc>
        <w:tc>
          <w:tcPr>
            <w:tcW w:w="6614" w:type="dxa"/>
            <w:gridSpan w:val="10"/>
          </w:tcPr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334A54" w:rsidRPr="003B1B55" w:rsidRDefault="00334A54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34A54" w:rsidRPr="003B1B55">
        <w:trPr>
          <w:gridAfter w:val="1"/>
          <w:wAfter w:w="11" w:type="dxa"/>
          <w:trHeight w:val="1553"/>
        </w:trPr>
        <w:tc>
          <w:tcPr>
            <w:tcW w:w="1915" w:type="dxa"/>
            <w:vAlign w:val="center"/>
          </w:tcPr>
          <w:p w:rsidR="00334A54" w:rsidRPr="003B1B55" w:rsidRDefault="00334A54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B55">
              <w:rPr>
                <w:rFonts w:ascii="仿宋" w:eastAsia="仿宋" w:hAnsi="仿宋" w:cs="仿宋" w:hint="eastAsia"/>
                <w:sz w:val="28"/>
                <w:szCs w:val="28"/>
              </w:rPr>
              <w:t>报名人声明</w:t>
            </w:r>
          </w:p>
        </w:tc>
        <w:tc>
          <w:tcPr>
            <w:tcW w:w="6614" w:type="dxa"/>
            <w:gridSpan w:val="10"/>
          </w:tcPr>
          <w:p w:rsidR="00334A54" w:rsidRPr="003B1B55" w:rsidRDefault="00334A54" w:rsidP="003B02FC">
            <w:pPr>
              <w:spacing w:line="50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1B55">
              <w:rPr>
                <w:rFonts w:ascii="仿宋" w:eastAsia="仿宋" w:hAnsi="仿宋" w:cs="仿宋" w:hint="eastAsia"/>
                <w:sz w:val="24"/>
                <w:szCs w:val="24"/>
              </w:rPr>
              <w:t>本表所填写的内容准确无误，所提交的资料真实有效。如有虚假，由此产生的一切后果由本人承担。</w:t>
            </w:r>
          </w:p>
          <w:p w:rsidR="00334A54" w:rsidRPr="003B1B55" w:rsidRDefault="00334A54">
            <w:pPr>
              <w:spacing w:line="5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3B1B55">
              <w:rPr>
                <w:rFonts w:ascii="仿宋" w:eastAsia="仿宋" w:hAnsi="仿宋" w:cs="仿宋" w:hint="eastAsia"/>
                <w:sz w:val="24"/>
                <w:szCs w:val="24"/>
              </w:rPr>
              <w:t>报名人签字：</w:t>
            </w:r>
            <w:r w:rsidRPr="003B1B55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</w:t>
            </w:r>
            <w:r w:rsidRPr="003B1B55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3B1B55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3B1B55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3B1B55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3B1B55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 w:rsidRPr="003B1B5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</w:tbl>
    <w:p w:rsidR="00334A54" w:rsidRDefault="00334A54">
      <w:pPr>
        <w:rPr>
          <w:rFonts w:cs="Times New Roman"/>
        </w:rPr>
      </w:pPr>
      <w:bookmarkStart w:id="0" w:name="_GoBack"/>
      <w:bookmarkEnd w:id="0"/>
    </w:p>
    <w:sectPr w:rsidR="00334A54" w:rsidSect="00F02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320DC5"/>
    <w:rsid w:val="000F3388"/>
    <w:rsid w:val="001B587B"/>
    <w:rsid w:val="001E5245"/>
    <w:rsid w:val="002C237B"/>
    <w:rsid w:val="00334A54"/>
    <w:rsid w:val="003B02FC"/>
    <w:rsid w:val="003B1B55"/>
    <w:rsid w:val="0044410D"/>
    <w:rsid w:val="008027ED"/>
    <w:rsid w:val="00D459EE"/>
    <w:rsid w:val="00F027D2"/>
    <w:rsid w:val="1D320DC5"/>
    <w:rsid w:val="2AAF0AFA"/>
    <w:rsid w:val="40FF06B3"/>
    <w:rsid w:val="63EB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D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27D2"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027D2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F027D2"/>
    <w:rPr>
      <w:rFonts w:cs="Times New Roman"/>
      <w:color w:val="000000"/>
      <w:u w:val="none"/>
    </w:rPr>
  </w:style>
  <w:style w:type="character" w:customStyle="1" w:styleId="hover36">
    <w:name w:val="hover36"/>
    <w:basedOn w:val="DefaultParagraphFont"/>
    <w:uiPriority w:val="99"/>
    <w:rsid w:val="00F027D2"/>
    <w:rPr>
      <w:rFonts w:cs="Times New Roman"/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绍兴市台办编外人员招聘公告 </dc:title>
  <dc:subject/>
  <dc:creator>admin</dc:creator>
  <cp:keywords/>
  <dc:description/>
  <cp:lastModifiedBy>USER</cp:lastModifiedBy>
  <cp:revision>3</cp:revision>
  <cp:lastPrinted>2017-09-29T03:42:00Z</cp:lastPrinted>
  <dcterms:created xsi:type="dcterms:W3CDTF">2017-09-30T01:38:00Z</dcterms:created>
  <dcterms:modified xsi:type="dcterms:W3CDTF">2017-09-30T01:38:00Z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