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03" w:rsidRPr="00D76542" w:rsidRDefault="00A03703" w:rsidP="00D76542">
      <w:pPr>
        <w:widowControl/>
        <w:spacing w:before="150" w:after="150" w:line="380" w:lineRule="exact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D76542">
        <w:rPr>
          <w:rFonts w:hint="eastAsia"/>
          <w:sz w:val="30"/>
          <w:szCs w:val="30"/>
        </w:rPr>
        <w:t>附件：</w:t>
      </w:r>
    </w:p>
    <w:p w:rsidR="00A03703" w:rsidRDefault="00A03703" w:rsidP="00D76542">
      <w:pPr>
        <w:widowControl/>
        <w:spacing w:before="150" w:after="150" w:line="480" w:lineRule="exact"/>
        <w:jc w:val="center"/>
        <w:rPr>
          <w:rFonts w:ascii="宋体"/>
          <w:sz w:val="28"/>
          <w:szCs w:val="28"/>
        </w:rPr>
      </w:pPr>
      <w:r w:rsidRPr="004D2D1D">
        <w:rPr>
          <w:rFonts w:ascii="黑体" w:eastAsia="黑体" w:hAnsi="黑体" w:cs="宋体" w:hint="eastAsia"/>
          <w:kern w:val="0"/>
          <w:sz w:val="42"/>
          <w:szCs w:val="44"/>
        </w:rPr>
        <w:t>温州市瓯剧艺术研究院招聘工作人员报名表</w:t>
      </w:r>
    </w:p>
    <w:tbl>
      <w:tblPr>
        <w:tblW w:w="10103" w:type="dxa"/>
        <w:jc w:val="center"/>
        <w:tblLayout w:type="fixed"/>
        <w:tblLook w:val="0000"/>
      </w:tblPr>
      <w:tblGrid>
        <w:gridCol w:w="776"/>
        <w:gridCol w:w="592"/>
        <w:gridCol w:w="1281"/>
        <w:gridCol w:w="762"/>
        <w:gridCol w:w="280"/>
        <w:gridCol w:w="280"/>
        <w:gridCol w:w="280"/>
        <w:gridCol w:w="165"/>
        <w:gridCol w:w="71"/>
        <w:gridCol w:w="324"/>
        <w:gridCol w:w="281"/>
        <w:gridCol w:w="8"/>
        <w:gridCol w:w="104"/>
        <w:gridCol w:w="168"/>
        <w:gridCol w:w="280"/>
        <w:gridCol w:w="236"/>
        <w:gridCol w:w="324"/>
        <w:gridCol w:w="280"/>
        <w:gridCol w:w="281"/>
        <w:gridCol w:w="9"/>
        <w:gridCol w:w="271"/>
        <w:gridCol w:w="143"/>
        <w:gridCol w:w="137"/>
        <w:gridCol w:w="280"/>
        <w:gridCol w:w="280"/>
        <w:gridCol w:w="15"/>
        <w:gridCol w:w="265"/>
        <w:gridCol w:w="281"/>
        <w:gridCol w:w="1649"/>
      </w:tblGrid>
      <w:tr w:rsidR="00A03703" w:rsidRPr="000E6BBF" w:rsidTr="00DE16C8">
        <w:trPr>
          <w:cantSplit/>
          <w:trHeight w:val="680"/>
          <w:jc w:val="center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姓</w:t>
            </w:r>
            <w:r w:rsidRPr="000E6BBF">
              <w:rPr>
                <w:rFonts w:eastAsia="仿宋_GB2312"/>
                <w:sz w:val="24"/>
              </w:rPr>
              <w:t xml:space="preserve">  </w:t>
            </w:r>
            <w:r w:rsidRPr="000E6BBF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A03703" w:rsidRPr="000E6BBF" w:rsidTr="00DE16C8">
        <w:trPr>
          <w:cantSplit/>
          <w:trHeight w:val="680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户口</w:t>
            </w:r>
          </w:p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政治</w:t>
            </w:r>
          </w:p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6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03703" w:rsidRPr="000E6BBF" w:rsidTr="00DE16C8">
        <w:trPr>
          <w:cantSplit/>
          <w:trHeight w:val="613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45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67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03703" w:rsidRPr="000E6BBF" w:rsidTr="00DE16C8">
        <w:trPr>
          <w:cantSplit/>
          <w:trHeight w:val="615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45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2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03703" w:rsidRPr="000E6BBF" w:rsidTr="00DE16C8">
        <w:trPr>
          <w:cantSplit/>
          <w:trHeight w:val="526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学</w:t>
            </w:r>
            <w:r w:rsidRPr="000E6BBF">
              <w:rPr>
                <w:rFonts w:ascii="仿宋_GB2312" w:eastAsia="仿宋_GB2312"/>
                <w:sz w:val="24"/>
              </w:rPr>
              <w:t xml:space="preserve">  </w:t>
            </w:r>
            <w:r w:rsidRPr="000E6BBF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学</w:t>
            </w:r>
            <w:r w:rsidRPr="000E6BBF">
              <w:rPr>
                <w:rFonts w:ascii="仿宋_GB2312" w:eastAsia="仿宋_GB2312"/>
                <w:sz w:val="24"/>
              </w:rPr>
              <w:t xml:space="preserve">  </w:t>
            </w:r>
            <w:r w:rsidRPr="000E6BBF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03703" w:rsidRPr="000E6BBF" w:rsidTr="00DE16C8">
        <w:trPr>
          <w:cantSplit/>
          <w:trHeight w:val="621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现工作</w:t>
            </w:r>
          </w:p>
          <w:p w:rsidR="00A03703" w:rsidRPr="000E6BBF" w:rsidRDefault="00A03703" w:rsidP="00DE16C8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735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（没有请填无）</w:t>
            </w:r>
          </w:p>
        </w:tc>
      </w:tr>
      <w:tr w:rsidR="00A03703" w:rsidRPr="000E6BBF" w:rsidTr="00DE16C8">
        <w:trPr>
          <w:cantSplit/>
          <w:trHeight w:val="440"/>
          <w:jc w:val="center"/>
        </w:trPr>
        <w:tc>
          <w:tcPr>
            <w:tcW w:w="1368" w:type="dxa"/>
            <w:gridSpan w:val="2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联</w:t>
            </w:r>
            <w:r w:rsidRPr="000E6BBF">
              <w:rPr>
                <w:rFonts w:ascii="仿宋_GB2312" w:eastAsia="仿宋_GB2312"/>
                <w:sz w:val="24"/>
              </w:rPr>
              <w:t xml:space="preserve"> </w:t>
            </w:r>
            <w:r w:rsidRPr="000E6BBF">
              <w:rPr>
                <w:rFonts w:ascii="仿宋_GB2312" w:eastAsia="仿宋_GB2312" w:hint="eastAsia"/>
                <w:sz w:val="24"/>
              </w:rPr>
              <w:t>系</w:t>
            </w:r>
          </w:p>
          <w:p w:rsidR="00A03703" w:rsidRPr="000E6BBF" w:rsidRDefault="00A03703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地</w:t>
            </w:r>
            <w:r w:rsidRPr="000E6BBF">
              <w:rPr>
                <w:rFonts w:ascii="仿宋_GB2312" w:eastAsia="仿宋_GB2312"/>
                <w:sz w:val="24"/>
              </w:rPr>
              <w:t xml:space="preserve"> </w:t>
            </w:r>
            <w:r w:rsidRPr="000E6BBF"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3836" w:type="dxa"/>
            <w:gridSpan w:val="11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907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03703" w:rsidRPr="000E6BBF" w:rsidTr="00DE16C8">
        <w:trPr>
          <w:cantSplit/>
          <w:trHeight w:val="448"/>
          <w:jc w:val="center"/>
        </w:trPr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36" w:type="dxa"/>
            <w:gridSpan w:val="11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03703" w:rsidRPr="000E6BBF" w:rsidTr="00DE16C8">
        <w:trPr>
          <w:cantSplit/>
          <w:trHeight w:val="3914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个</w:t>
            </w:r>
          </w:p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人</w:t>
            </w:r>
          </w:p>
          <w:p w:rsidR="00A03703" w:rsidRPr="000E6BBF" w:rsidRDefault="00A03703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简</w:t>
            </w:r>
          </w:p>
          <w:p w:rsidR="00A03703" w:rsidRPr="000E6BBF" w:rsidRDefault="00A03703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9327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03703" w:rsidRPr="000E6BBF" w:rsidTr="00DE16C8">
        <w:trPr>
          <w:cantSplit/>
          <w:trHeight w:val="1355"/>
          <w:jc w:val="center"/>
        </w:trPr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奖</w:t>
            </w:r>
          </w:p>
          <w:p w:rsidR="00A03703" w:rsidRPr="000E6BBF" w:rsidRDefault="00A03703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惩</w:t>
            </w:r>
          </w:p>
          <w:p w:rsidR="00A03703" w:rsidRPr="000E6BBF" w:rsidRDefault="00A03703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情</w:t>
            </w:r>
          </w:p>
          <w:p w:rsidR="00A03703" w:rsidRPr="000E6BBF" w:rsidRDefault="00A03703" w:rsidP="00DE16C8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E6BBF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9327" w:type="dxa"/>
            <w:gridSpan w:val="2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03703" w:rsidRPr="000E6BBF" w:rsidTr="00DE16C8">
        <w:trPr>
          <w:cantSplit/>
          <w:trHeight w:val="1134"/>
          <w:jc w:val="center"/>
        </w:trPr>
        <w:tc>
          <w:tcPr>
            <w:tcW w:w="10103" w:type="dxa"/>
            <w:gridSpan w:val="2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3703" w:rsidRPr="000E6BBF" w:rsidRDefault="00A03703" w:rsidP="00DE16C8">
            <w:pPr>
              <w:snapToGrid w:val="0"/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0E6BBF">
              <w:rPr>
                <w:rFonts w:ascii="仿宋_GB2312" w:eastAsia="仿宋_GB2312" w:hint="eastAsia"/>
                <w:b/>
                <w:bCs/>
                <w:sz w:val="24"/>
              </w:rPr>
              <w:t>本人声明：上述填写内容真实准确。如有不实，本人愿承担取消应聘资格的责任。</w:t>
            </w:r>
          </w:p>
          <w:p w:rsidR="00A03703" w:rsidRPr="000E6BBF" w:rsidRDefault="00A03703" w:rsidP="00DE16C8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 w:rsidRPr="000E6BBF">
              <w:rPr>
                <w:rFonts w:ascii="仿宋_GB2312" w:eastAsia="仿宋_GB2312"/>
                <w:b/>
                <w:bCs/>
                <w:sz w:val="24"/>
              </w:rPr>
              <w:t xml:space="preserve">              </w:t>
            </w:r>
            <w:r w:rsidRPr="000E6BBF">
              <w:rPr>
                <w:rFonts w:ascii="仿宋_GB2312" w:eastAsia="仿宋_GB2312" w:hint="eastAsia"/>
                <w:b/>
                <w:bCs/>
                <w:sz w:val="24"/>
              </w:rPr>
              <w:t>申请人：</w:t>
            </w:r>
            <w:r w:rsidRPr="000E6BBF">
              <w:rPr>
                <w:rFonts w:ascii="仿宋_GB2312" w:eastAsia="仿宋_GB2312"/>
                <w:b/>
                <w:bCs/>
                <w:sz w:val="24"/>
              </w:rPr>
              <w:t xml:space="preserve">                            </w:t>
            </w:r>
            <w:r w:rsidRPr="000E6BBF"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 w:rsidRPr="000E6BBF"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 w:rsidRPr="000E6BBF"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 w:rsidRPr="000E6BBF"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 w:rsidRPr="000E6BBF"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</w:tbl>
    <w:p w:rsidR="00A03703" w:rsidRDefault="00A03703" w:rsidP="00D76542">
      <w:pPr>
        <w:ind w:leftChars="-257" w:left="-540"/>
        <w:rPr>
          <w:rFonts w:asci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 </w:t>
      </w:r>
    </w:p>
    <w:p w:rsidR="00A03703" w:rsidRPr="00D76542" w:rsidRDefault="00A03703" w:rsidP="00735266">
      <w:pPr>
        <w:ind w:leftChars="-257" w:left="-540"/>
      </w:pPr>
      <w:r>
        <w:rPr>
          <w:rFonts w:ascii="宋体" w:hAnsi="宋体" w:hint="eastAsia"/>
          <w:b/>
          <w:bCs/>
          <w:szCs w:val="21"/>
        </w:rPr>
        <w:t>注：</w:t>
      </w:r>
      <w:r>
        <w:rPr>
          <w:rFonts w:ascii="仿宋_GB2312" w:eastAsia="仿宋_GB2312" w:hint="eastAsia"/>
          <w:b/>
          <w:bCs/>
          <w:color w:val="000000"/>
          <w:szCs w:val="21"/>
        </w:rPr>
        <w:t>本表内容必须填写齐全、真实。</w:t>
      </w:r>
    </w:p>
    <w:sectPr w:rsidR="00A03703" w:rsidRPr="00D76542" w:rsidSect="00001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03" w:rsidRDefault="00A03703" w:rsidP="00874F0A">
      <w:r>
        <w:separator/>
      </w:r>
    </w:p>
  </w:endnote>
  <w:endnote w:type="continuationSeparator" w:id="0">
    <w:p w:rsidR="00A03703" w:rsidRDefault="00A03703" w:rsidP="0087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03" w:rsidRDefault="00A03703" w:rsidP="00874F0A">
      <w:r>
        <w:separator/>
      </w:r>
    </w:p>
  </w:footnote>
  <w:footnote w:type="continuationSeparator" w:id="0">
    <w:p w:rsidR="00A03703" w:rsidRDefault="00A03703" w:rsidP="00874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D200E"/>
    <w:multiLevelType w:val="multilevel"/>
    <w:tmpl w:val="A9F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2C4"/>
    <w:rsid w:val="00001B76"/>
    <w:rsid w:val="000062C4"/>
    <w:rsid w:val="000769D3"/>
    <w:rsid w:val="00092E5C"/>
    <w:rsid w:val="00095F50"/>
    <w:rsid w:val="000E6BBF"/>
    <w:rsid w:val="00105025"/>
    <w:rsid w:val="001F3825"/>
    <w:rsid w:val="002335D8"/>
    <w:rsid w:val="004D2D1D"/>
    <w:rsid w:val="0052332F"/>
    <w:rsid w:val="006426CC"/>
    <w:rsid w:val="006F5AE6"/>
    <w:rsid w:val="00735266"/>
    <w:rsid w:val="007F5FCC"/>
    <w:rsid w:val="00874F0A"/>
    <w:rsid w:val="00882A88"/>
    <w:rsid w:val="008A5D6E"/>
    <w:rsid w:val="00A03703"/>
    <w:rsid w:val="00AB24C5"/>
    <w:rsid w:val="00D76542"/>
    <w:rsid w:val="00DE16C8"/>
    <w:rsid w:val="00DF3332"/>
    <w:rsid w:val="00EE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76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0062C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62C4"/>
    <w:rPr>
      <w:rFonts w:ascii="宋体" w:eastAsia="宋体" w:hAnsi="宋体" w:cs="宋体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0062C4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0062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74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4F0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74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4F0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44</Words>
  <Characters>255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微软用户</dc:creator>
  <cp:keywords/>
  <dc:description/>
  <cp:lastModifiedBy>MC SYSTEM</cp:lastModifiedBy>
  <cp:revision>2</cp:revision>
  <dcterms:created xsi:type="dcterms:W3CDTF">2017-04-01T06:08:00Z</dcterms:created>
  <dcterms:modified xsi:type="dcterms:W3CDTF">2017-04-01T06:08:00Z</dcterms:modified>
</cp:coreProperties>
</file>