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C0" w:rsidRDefault="00A05EC0" w:rsidP="00B61056">
      <w:pPr>
        <w:ind w:right="640"/>
        <w:jc w:val="center"/>
        <w:rPr>
          <w:rFonts w:ascii="方正小标宋简体" w:eastAsia="方正小标宋简体" w:hAnsi="??"/>
          <w:b/>
          <w:sz w:val="36"/>
          <w:szCs w:val="36"/>
        </w:rPr>
      </w:pPr>
      <w:r>
        <w:rPr>
          <w:rFonts w:ascii="方正小标宋简体" w:eastAsia="方正小标宋简体" w:hAnsi="??" w:hint="eastAsia"/>
          <w:b/>
          <w:sz w:val="36"/>
          <w:szCs w:val="36"/>
        </w:rPr>
        <w:t>温州市民宗局直管协会招聘工作人员报名表</w:t>
      </w:r>
    </w:p>
    <w:tbl>
      <w:tblPr>
        <w:tblW w:w="9429" w:type="dxa"/>
        <w:jc w:val="center"/>
        <w:tblLayout w:type="fixed"/>
        <w:tblLook w:val="00A0"/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:rsidR="00A05EC0" w:rsidRPr="00A3702E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3702E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05EC0" w:rsidRDefault="00A05EC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贴一寸近照</w:t>
            </w:r>
          </w:p>
        </w:tc>
      </w:tr>
      <w:tr w:rsidR="00A05EC0" w:rsidRPr="00A3702E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5EC0" w:rsidRPr="00A3702E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现户口所在县（市、区）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5EC0" w:rsidRPr="00A3702E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5EC0" w:rsidRPr="00A3702E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ind w:leftChars="54" w:left="113" w:right="113"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5EC0" w:rsidRPr="00A3702E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ind w:leftChars="54" w:left="113" w:right="113"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5EC0" w:rsidRPr="00A3702E">
        <w:trPr>
          <w:trHeight w:val="524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5EC0" w:rsidRPr="00A3702E">
        <w:trPr>
          <w:trHeight w:val="524"/>
          <w:jc w:val="center"/>
        </w:trPr>
        <w:tc>
          <w:tcPr>
            <w:tcW w:w="13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5EC0" w:rsidRPr="00A3702E">
        <w:trPr>
          <w:trHeight w:val="357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（内容写不下可附后）</w:t>
            </w:r>
          </w:p>
        </w:tc>
      </w:tr>
      <w:tr w:rsidR="00A05EC0" w:rsidRPr="00A3702E">
        <w:trPr>
          <w:trHeight w:val="1861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05EC0" w:rsidRDefault="00A05E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5EC0" w:rsidRPr="00A3702E">
        <w:trPr>
          <w:trHeight w:val="487"/>
          <w:jc w:val="center"/>
        </w:trPr>
        <w:tc>
          <w:tcPr>
            <w:tcW w:w="9429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 w:rsidR="00A05EC0" w:rsidRPr="00A3702E">
        <w:trPr>
          <w:trHeight w:val="451"/>
          <w:jc w:val="center"/>
        </w:trPr>
        <w:tc>
          <w:tcPr>
            <w:tcW w:w="9429" w:type="dxa"/>
            <w:gridSpan w:val="2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A05EC0" w:rsidRPr="00A3702E">
        <w:trPr>
          <w:trHeight w:val="835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ind w:right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5EC0" w:rsidRPr="00A3702E">
        <w:trPr>
          <w:trHeight w:val="470"/>
          <w:jc w:val="center"/>
        </w:trPr>
        <w:tc>
          <w:tcPr>
            <w:tcW w:w="1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39" w:type="dxa"/>
            <w:gridSpan w:val="1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EC0" w:rsidRDefault="00A05EC0">
            <w:pPr>
              <w:widowControl/>
              <w:wordWrap w:val="0"/>
              <w:ind w:right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审核人：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A05EC0" w:rsidRDefault="00A05EC0" w:rsidP="006B391D">
      <w:pPr>
        <w:jc w:val="right"/>
        <w:rPr>
          <w:rFonts w:ascii="仿宋" w:eastAsia="仿宋" w:hAnsi="仿宋" w:cs="仿宋"/>
          <w:sz w:val="32"/>
          <w:szCs w:val="32"/>
        </w:rPr>
      </w:pPr>
    </w:p>
    <w:sectPr w:rsidR="00A05EC0" w:rsidSect="00C3275C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47C2291"/>
    <w:rsid w:val="00531969"/>
    <w:rsid w:val="005321DD"/>
    <w:rsid w:val="006B391D"/>
    <w:rsid w:val="00846140"/>
    <w:rsid w:val="00A05EC0"/>
    <w:rsid w:val="00A3702E"/>
    <w:rsid w:val="00B16DF8"/>
    <w:rsid w:val="00B61056"/>
    <w:rsid w:val="00C3275C"/>
    <w:rsid w:val="00DE475E"/>
    <w:rsid w:val="00E650C1"/>
    <w:rsid w:val="251B7D54"/>
    <w:rsid w:val="44B17EAE"/>
    <w:rsid w:val="56301C20"/>
    <w:rsid w:val="66A16CAE"/>
    <w:rsid w:val="747C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75C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275C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51A"/>
    <w:rPr>
      <w:rFonts w:ascii="Calibri" w:hAnsi="Calibri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C3275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051A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32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2051A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C3275C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C3275C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C3275C"/>
    <w:rPr>
      <w:rFonts w:cs="Times New Roman"/>
      <w:color w:val="000000"/>
      <w:u w:val="none"/>
    </w:rPr>
  </w:style>
  <w:style w:type="paragraph" w:styleId="BalloonText">
    <w:name w:val="Balloon Text"/>
    <w:basedOn w:val="Normal"/>
    <w:link w:val="BalloonTextChar"/>
    <w:uiPriority w:val="99"/>
    <w:rsid w:val="006B39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391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44</Words>
  <Characters>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温州市民宗局直管协会招聘工作人员报名表</dc:title>
  <dc:subject/>
  <dc:creator>gds</dc:creator>
  <cp:keywords/>
  <dc:description/>
  <cp:lastModifiedBy>MC SYSTEM</cp:lastModifiedBy>
  <cp:revision>2</cp:revision>
  <cp:lastPrinted>2017-03-16T01:22:00Z</cp:lastPrinted>
  <dcterms:created xsi:type="dcterms:W3CDTF">2017-03-16T02:20:00Z</dcterms:created>
  <dcterms:modified xsi:type="dcterms:W3CDTF">2017-03-16T02:20:00Z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