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温州市意达劳务有限公司编外人员招聘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tbl>
      <w:tblPr>
        <w:tblStyle w:val="5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23"/>
        <w:gridCol w:w="397"/>
        <w:gridCol w:w="878"/>
        <w:gridCol w:w="180"/>
        <w:gridCol w:w="37"/>
        <w:gridCol w:w="345"/>
        <w:gridCol w:w="431"/>
        <w:gridCol w:w="402"/>
        <w:gridCol w:w="37"/>
        <w:gridCol w:w="765"/>
        <w:gridCol w:w="165"/>
        <w:gridCol w:w="225"/>
        <w:gridCol w:w="248"/>
        <w:gridCol w:w="908"/>
        <w:gridCol w:w="239"/>
        <w:gridCol w:w="237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　　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4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44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原单位</w:t>
            </w:r>
          </w:p>
        </w:tc>
        <w:tc>
          <w:tcPr>
            <w:tcW w:w="38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是否保持劳动关系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83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现居地址</w:t>
            </w:r>
          </w:p>
        </w:tc>
        <w:tc>
          <w:tcPr>
            <w:tcW w:w="64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□租用</w:t>
            </w:r>
            <w:r>
              <w:t xml:space="preserve"> </w:t>
            </w:r>
            <w:r>
              <w:rPr>
                <w:rFonts w:hint="eastAsia"/>
              </w:rPr>
              <w:t>□自有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学习经历（高中起填）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学校或院校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工作经历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起始年月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截止年月</w:t>
            </w: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家庭主要成员及社会关系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4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专业特长与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3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94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声明：</w:t>
            </w: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上述填写内容完整，如有不实，本人愿意承担一切后果。</w:t>
            </w:r>
          </w:p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  <w:r>
              <w:t xml:space="preserve">                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　　年　　月　　日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247" w:right="1701" w:bottom="124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E13D3"/>
    <w:rsid w:val="12FE13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2018-08-20T06:28:00Z</dcterms:created>
  <dc:creator>WolverinE</dc:creator>
  <cp:lastModifiedBy>WolverinE</cp:lastModifiedBy>
  <dcterms:modified xsi:type="dcterms:W3CDTF">2018-08-20T06:29:59Z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