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C15" w:rsidRDefault="00834C15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附件：</w:t>
      </w:r>
    </w:p>
    <w:p w:rsidR="00834C15" w:rsidRDefault="00834C15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 w:hint="eastAsia"/>
          <w:sz w:val="36"/>
          <w:szCs w:val="36"/>
        </w:rPr>
        <w:t>桥头镇公开招聘编外人员报名登记表</w:t>
      </w:r>
    </w:p>
    <w:p w:rsidR="00834C15" w:rsidRDefault="00834C15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华文中宋"/>
          <w:sz w:val="36"/>
          <w:szCs w:val="36"/>
        </w:rPr>
      </w:pPr>
    </w:p>
    <w:p w:rsidR="00834C15" w:rsidRDefault="00834C15">
      <w:pPr>
        <w:widowControl/>
        <w:adjustRightInd w:val="0"/>
        <w:snapToGrid w:val="0"/>
        <w:spacing w:line="500" w:lineRule="exact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报考岗位：</w:t>
      </w:r>
    </w:p>
    <w:p w:rsidR="00834C15" w:rsidRDefault="00834C15">
      <w:pPr>
        <w:widowControl/>
        <w:adjustRightInd w:val="0"/>
        <w:snapToGrid w:val="0"/>
        <w:spacing w:line="500" w:lineRule="exact"/>
        <w:jc w:val="center"/>
        <w:rPr>
          <w:rFonts w:ascii="黑体" w:eastAsia="黑体" w:hAnsi="华文中宋"/>
          <w:sz w:val="36"/>
          <w:szCs w:val="36"/>
        </w:rPr>
      </w:pP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39"/>
        <w:gridCol w:w="1273"/>
        <w:gridCol w:w="709"/>
        <w:gridCol w:w="709"/>
        <w:gridCol w:w="567"/>
        <w:gridCol w:w="708"/>
        <w:gridCol w:w="562"/>
        <w:gridCol w:w="1000"/>
        <w:gridCol w:w="1738"/>
      </w:tblGrid>
      <w:tr w:rsidR="00834C15" w:rsidRPr="009A76CC">
        <w:trPr>
          <w:cantSplit/>
          <w:trHeight w:val="704"/>
        </w:trPr>
        <w:tc>
          <w:tcPr>
            <w:tcW w:w="1239" w:type="dxa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姓名</w:t>
            </w:r>
          </w:p>
        </w:tc>
        <w:tc>
          <w:tcPr>
            <w:tcW w:w="1273" w:type="dxa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709" w:type="dxa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738" w:type="dxa"/>
            <w:vMerge w:val="restart"/>
            <w:vAlign w:val="center"/>
          </w:tcPr>
          <w:p w:rsidR="00834C15" w:rsidRPr="009A76CC" w:rsidRDefault="00834C15">
            <w:pPr>
              <w:ind w:firstLineChars="100" w:firstLine="240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贴照片处</w:t>
            </w:r>
          </w:p>
        </w:tc>
      </w:tr>
      <w:tr w:rsidR="00834C15" w:rsidRPr="009A76CC">
        <w:trPr>
          <w:trHeight w:val="690"/>
        </w:trPr>
        <w:tc>
          <w:tcPr>
            <w:tcW w:w="1239" w:type="dxa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政治面貌</w:t>
            </w:r>
          </w:p>
        </w:tc>
        <w:tc>
          <w:tcPr>
            <w:tcW w:w="1982" w:type="dxa"/>
            <w:gridSpan w:val="2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18"/>
                <w:szCs w:val="18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参加工作时间</w:t>
            </w:r>
          </w:p>
        </w:tc>
        <w:tc>
          <w:tcPr>
            <w:tcW w:w="2270" w:type="dxa"/>
            <w:gridSpan w:val="3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</w:tcPr>
          <w:p w:rsidR="00834C15" w:rsidRPr="009A76CC" w:rsidRDefault="00834C15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</w:tc>
      </w:tr>
      <w:tr w:rsidR="00834C15" w:rsidRPr="009A76CC">
        <w:trPr>
          <w:trHeight w:val="613"/>
        </w:trPr>
        <w:tc>
          <w:tcPr>
            <w:tcW w:w="1239" w:type="dxa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身份证号</w:t>
            </w:r>
          </w:p>
        </w:tc>
        <w:tc>
          <w:tcPr>
            <w:tcW w:w="3258" w:type="dxa"/>
            <w:gridSpan w:val="4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18"/>
                <w:szCs w:val="18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健康状况</w:t>
            </w:r>
          </w:p>
        </w:tc>
        <w:tc>
          <w:tcPr>
            <w:tcW w:w="1000" w:type="dxa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18"/>
                <w:szCs w:val="18"/>
              </w:rPr>
            </w:pPr>
          </w:p>
        </w:tc>
        <w:tc>
          <w:tcPr>
            <w:tcW w:w="1738" w:type="dxa"/>
            <w:vMerge/>
            <w:vAlign w:val="center"/>
          </w:tcPr>
          <w:p w:rsidR="00834C15" w:rsidRPr="009A76CC" w:rsidRDefault="00834C15">
            <w:pPr>
              <w:widowControl/>
              <w:jc w:val="left"/>
              <w:rPr>
                <w:rFonts w:ascii="仿宋_GB2312" w:eastAsia="仿宋_GB2312" w:hAnsi="华文中宋"/>
                <w:sz w:val="24"/>
              </w:rPr>
            </w:pPr>
          </w:p>
        </w:tc>
      </w:tr>
      <w:tr w:rsidR="00834C15" w:rsidRPr="009A76CC">
        <w:trPr>
          <w:trHeight w:val="620"/>
        </w:trPr>
        <w:tc>
          <w:tcPr>
            <w:tcW w:w="1239" w:type="dxa"/>
            <w:vAlign w:val="center"/>
          </w:tcPr>
          <w:p w:rsidR="00834C15" w:rsidRPr="009A76CC" w:rsidRDefault="00834C15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学历学位</w:t>
            </w:r>
          </w:p>
        </w:tc>
        <w:tc>
          <w:tcPr>
            <w:tcW w:w="1982" w:type="dxa"/>
            <w:gridSpan w:val="2"/>
            <w:vAlign w:val="center"/>
          </w:tcPr>
          <w:p w:rsidR="00834C15" w:rsidRPr="009A76CC" w:rsidRDefault="00834C15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34C15" w:rsidRPr="009A76CC" w:rsidRDefault="00834C15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毕业院校及专业</w:t>
            </w:r>
          </w:p>
        </w:tc>
        <w:tc>
          <w:tcPr>
            <w:tcW w:w="4008" w:type="dxa"/>
            <w:gridSpan w:val="4"/>
            <w:vAlign w:val="center"/>
          </w:tcPr>
          <w:p w:rsidR="00834C15" w:rsidRPr="009A76CC" w:rsidRDefault="00834C15">
            <w:pPr>
              <w:spacing w:line="32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34C15" w:rsidRPr="009A76CC">
        <w:trPr>
          <w:trHeight w:val="614"/>
        </w:trPr>
        <w:tc>
          <w:tcPr>
            <w:tcW w:w="1239" w:type="dxa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家庭住址</w:t>
            </w:r>
          </w:p>
        </w:tc>
        <w:tc>
          <w:tcPr>
            <w:tcW w:w="3258" w:type="dxa"/>
            <w:gridSpan w:val="4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联系电话和手机</w:t>
            </w:r>
          </w:p>
        </w:tc>
        <w:tc>
          <w:tcPr>
            <w:tcW w:w="2738" w:type="dxa"/>
            <w:gridSpan w:val="2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34C15" w:rsidRPr="009A76CC">
        <w:trPr>
          <w:cantSplit/>
          <w:trHeight w:val="705"/>
        </w:trPr>
        <w:tc>
          <w:tcPr>
            <w:tcW w:w="1239" w:type="dxa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现工作单位及职务</w:t>
            </w:r>
          </w:p>
        </w:tc>
        <w:tc>
          <w:tcPr>
            <w:tcW w:w="7266" w:type="dxa"/>
            <w:gridSpan w:val="8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34C15" w:rsidRPr="009A76CC">
        <w:trPr>
          <w:cantSplit/>
          <w:trHeight w:val="2689"/>
        </w:trPr>
        <w:tc>
          <w:tcPr>
            <w:tcW w:w="1239" w:type="dxa"/>
            <w:vAlign w:val="center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主</w:t>
            </w: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要</w:t>
            </w: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学</w:t>
            </w: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习</w:t>
            </w: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工</w:t>
            </w: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作</w:t>
            </w: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简</w:t>
            </w:r>
          </w:p>
          <w:p w:rsidR="00834C15" w:rsidRPr="009A76CC" w:rsidRDefault="00834C15">
            <w:pPr>
              <w:spacing w:line="4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 w:rsidRPr="009A76CC">
              <w:rPr>
                <w:rFonts w:ascii="仿宋_GB2312" w:eastAsia="仿宋_GB2312" w:hAnsi="华文中宋" w:hint="eastAsia"/>
                <w:sz w:val="24"/>
              </w:rPr>
              <w:t>历</w:t>
            </w:r>
          </w:p>
        </w:tc>
        <w:tc>
          <w:tcPr>
            <w:tcW w:w="7266" w:type="dxa"/>
            <w:gridSpan w:val="8"/>
          </w:tcPr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834C15" w:rsidRPr="009A76CC" w:rsidRDefault="00834C15">
            <w:pPr>
              <w:rPr>
                <w:rFonts w:ascii="仿宋_GB2312" w:eastAsia="仿宋_GB2312" w:hAnsi="华文中宋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834C15" w:rsidRPr="009A76CC">
        <w:trPr>
          <w:cantSplit/>
          <w:trHeight w:val="1453"/>
        </w:trPr>
        <w:tc>
          <w:tcPr>
            <w:tcW w:w="8505" w:type="dxa"/>
            <w:gridSpan w:val="9"/>
            <w:vAlign w:val="center"/>
          </w:tcPr>
          <w:p w:rsidR="00834C15" w:rsidRPr="009A76CC" w:rsidRDefault="00834C15" w:rsidP="00E83FE9">
            <w:pPr>
              <w:spacing w:beforeLines="50" w:line="320" w:lineRule="exact"/>
              <w:rPr>
                <w:rFonts w:ascii="仿宋_GB2312" w:eastAsia="仿宋_GB2312"/>
                <w:spacing w:val="-10"/>
                <w:sz w:val="24"/>
              </w:rPr>
            </w:pPr>
            <w:r w:rsidRPr="009A76CC">
              <w:rPr>
                <w:rFonts w:ascii="仿宋_GB2312" w:eastAsia="仿宋_GB2312" w:hint="eastAsia"/>
                <w:spacing w:val="-10"/>
                <w:sz w:val="24"/>
              </w:rPr>
              <w:t>补充信息：</w:t>
            </w:r>
          </w:p>
          <w:p w:rsidR="00834C15" w:rsidRPr="009A76CC" w:rsidRDefault="00834C15" w:rsidP="00E83FE9">
            <w:pPr>
              <w:spacing w:beforeLines="50" w:line="320" w:lineRule="exact"/>
              <w:rPr>
                <w:rFonts w:ascii="仿宋_GB2312" w:eastAsia="仿宋_GB2312"/>
                <w:spacing w:val="-10"/>
                <w:sz w:val="24"/>
              </w:rPr>
            </w:pPr>
            <w:r w:rsidRPr="009A76CC">
              <w:rPr>
                <w:rFonts w:ascii="仿宋_GB2312" w:eastAsia="仿宋_GB2312" w:hint="eastAsia"/>
                <w:spacing w:val="-10"/>
                <w:sz w:val="24"/>
              </w:rPr>
              <w:t>本人声明：上述填写的内容真实完整。如有不实，本人愿意承担取消资格的责任。</w:t>
            </w:r>
          </w:p>
          <w:p w:rsidR="00834C15" w:rsidRPr="009A76CC" w:rsidRDefault="00834C15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 w:rsidRPr="009A76CC">
              <w:rPr>
                <w:rFonts w:ascii="仿宋_GB2312" w:eastAsia="仿宋_GB2312" w:hint="eastAsia"/>
                <w:spacing w:val="-10"/>
                <w:sz w:val="24"/>
              </w:rPr>
              <w:t>申请人（签名）：</w:t>
            </w:r>
            <w:r w:rsidRPr="009A76CC">
              <w:rPr>
                <w:rFonts w:ascii="仿宋_GB2312" w:eastAsia="仿宋_GB2312"/>
                <w:spacing w:val="-10"/>
                <w:sz w:val="24"/>
              </w:rPr>
              <w:t xml:space="preserve">                                       </w:t>
            </w:r>
            <w:r w:rsidRPr="009A76CC">
              <w:rPr>
                <w:rFonts w:ascii="仿宋_GB2312" w:eastAsia="仿宋_GB2312" w:hint="eastAsia"/>
                <w:spacing w:val="-10"/>
                <w:sz w:val="24"/>
              </w:rPr>
              <w:t>年</w:t>
            </w:r>
            <w:r w:rsidRPr="009A76CC"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 w:rsidRPr="009A76CC">
              <w:rPr>
                <w:rFonts w:ascii="仿宋_GB2312" w:eastAsia="仿宋_GB2312" w:hint="eastAsia"/>
                <w:spacing w:val="-10"/>
                <w:sz w:val="24"/>
              </w:rPr>
              <w:t>月</w:t>
            </w:r>
            <w:r w:rsidRPr="009A76CC">
              <w:rPr>
                <w:rFonts w:ascii="仿宋_GB2312" w:eastAsia="仿宋_GB2312"/>
                <w:spacing w:val="-10"/>
                <w:sz w:val="24"/>
              </w:rPr>
              <w:t xml:space="preserve">    </w:t>
            </w:r>
            <w:r w:rsidRPr="009A76CC">
              <w:rPr>
                <w:rFonts w:ascii="仿宋_GB2312" w:eastAsia="仿宋_GB2312" w:hint="eastAsia"/>
                <w:spacing w:val="-10"/>
                <w:sz w:val="24"/>
              </w:rPr>
              <w:t>日</w:t>
            </w:r>
          </w:p>
          <w:p w:rsidR="00834C15" w:rsidRPr="009A76CC" w:rsidRDefault="00834C15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  <w:p w:rsidR="00834C15" w:rsidRPr="009A76CC" w:rsidRDefault="00834C15">
            <w:pPr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</w:tbl>
    <w:p w:rsidR="00834C15" w:rsidRDefault="00834C15">
      <w:pPr>
        <w:rPr>
          <w:rFonts w:ascii="宋体" w:cs="宋体"/>
          <w:sz w:val="24"/>
        </w:rPr>
      </w:pPr>
      <w:r>
        <w:rPr>
          <w:rFonts w:hint="eastAsia"/>
        </w:rPr>
        <w:t>注：其他情况可另附说明。</w:t>
      </w:r>
    </w:p>
    <w:sectPr w:rsidR="00834C15" w:rsidSect="00840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BBC39"/>
    <w:multiLevelType w:val="singleLevel"/>
    <w:tmpl w:val="589BBC39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DA6287C"/>
    <w:rsid w:val="000B1E80"/>
    <w:rsid w:val="001B4553"/>
    <w:rsid w:val="002244EB"/>
    <w:rsid w:val="00733E15"/>
    <w:rsid w:val="00834C15"/>
    <w:rsid w:val="00840FD5"/>
    <w:rsid w:val="009A76CC"/>
    <w:rsid w:val="00E83FE9"/>
    <w:rsid w:val="08FB44FF"/>
    <w:rsid w:val="09D06305"/>
    <w:rsid w:val="0C283743"/>
    <w:rsid w:val="0E5A1796"/>
    <w:rsid w:val="0EEF4FB8"/>
    <w:rsid w:val="0F4936F8"/>
    <w:rsid w:val="13A45B5B"/>
    <w:rsid w:val="13E770E5"/>
    <w:rsid w:val="15A1459D"/>
    <w:rsid w:val="1922546E"/>
    <w:rsid w:val="1E3E26F9"/>
    <w:rsid w:val="200D2A50"/>
    <w:rsid w:val="228218A3"/>
    <w:rsid w:val="27A530C3"/>
    <w:rsid w:val="297A18A9"/>
    <w:rsid w:val="2CBB6843"/>
    <w:rsid w:val="2DA6287C"/>
    <w:rsid w:val="2E3C0797"/>
    <w:rsid w:val="30BE174A"/>
    <w:rsid w:val="372C4C5A"/>
    <w:rsid w:val="37981F9A"/>
    <w:rsid w:val="3DAB020C"/>
    <w:rsid w:val="3F682A24"/>
    <w:rsid w:val="434C1E75"/>
    <w:rsid w:val="4728068D"/>
    <w:rsid w:val="4FC01538"/>
    <w:rsid w:val="50390A7C"/>
    <w:rsid w:val="53B73CA7"/>
    <w:rsid w:val="55B11C6F"/>
    <w:rsid w:val="66047FA0"/>
    <w:rsid w:val="69C87208"/>
    <w:rsid w:val="6C0F53B6"/>
    <w:rsid w:val="73FB7BDC"/>
    <w:rsid w:val="7AF43218"/>
    <w:rsid w:val="7DCB4C35"/>
    <w:rsid w:val="7EC75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FD5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40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104D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840FD5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840FD5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840FD5"/>
    <w:rPr>
      <w:rFonts w:cs="Times New Roman"/>
    </w:rPr>
  </w:style>
  <w:style w:type="character" w:styleId="Hyperlink">
    <w:name w:val="Hyperlink"/>
    <w:basedOn w:val="DefaultParagraphFont"/>
    <w:uiPriority w:val="99"/>
    <w:rsid w:val="00840FD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40</Words>
  <Characters>231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</cp:lastModifiedBy>
  <cp:revision>4</cp:revision>
  <cp:lastPrinted>2017-12-06T01:33:00Z</cp:lastPrinted>
  <dcterms:created xsi:type="dcterms:W3CDTF">2016-07-11T12:38:00Z</dcterms:created>
  <dcterms:modified xsi:type="dcterms:W3CDTF">2017-12-12T07:46:00Z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