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杭州市余杭区福利彩票发行中心拟录用工作人员公示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05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0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70707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70707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发布时间：2018-11-01 来源：区民政局 点击率：95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90" w:type="dxa"/>
        <w:jc w:val="center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 w:line="24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根据2018年10月8日《杭州市余杭区福利彩票发行中心公开招聘工作人员公告》的相关规定，经过报名、资格审查、笔试、面试、体检、考察等程序，按照择优录用原则，拟录用下列3名同志为杭州市余杭区福利彩票发行中心工作人员（自聘），试用期三个月，现予以公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82" w:beforeAutospacing="0" w:after="482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　　 </w:t>
            </w:r>
          </w:p>
          <w:tbl>
            <w:tblPr>
              <w:tblW w:w="7296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900"/>
              <w:gridCol w:w="672"/>
              <w:gridCol w:w="648"/>
              <w:gridCol w:w="996"/>
              <w:gridCol w:w="768"/>
              <w:gridCol w:w="2688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7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4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政治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面貌</w:t>
                  </w:r>
                </w:p>
              </w:tc>
              <w:tc>
                <w:tcPr>
                  <w:tcW w:w="9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出生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年月</w:t>
                  </w:r>
                </w:p>
              </w:tc>
              <w:tc>
                <w:tcPr>
                  <w:tcW w:w="76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文化程度</w:t>
                  </w:r>
                </w:p>
              </w:tc>
              <w:tc>
                <w:tcPr>
                  <w:tcW w:w="26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拟录用单位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凌盼盼</w:t>
                  </w:r>
                </w:p>
              </w:tc>
              <w:tc>
                <w:tcPr>
                  <w:tcW w:w="67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群众</w:t>
                  </w:r>
                </w:p>
              </w:tc>
              <w:tc>
                <w:tcPr>
                  <w:tcW w:w="9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1988.07</w:t>
                  </w:r>
                </w:p>
              </w:tc>
              <w:tc>
                <w:tcPr>
                  <w:tcW w:w="76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6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杭州市余杭区福利彩票发行中心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杜一鸣</w:t>
                  </w:r>
                </w:p>
              </w:tc>
              <w:tc>
                <w:tcPr>
                  <w:tcW w:w="67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群众</w:t>
                  </w:r>
                </w:p>
              </w:tc>
              <w:tc>
                <w:tcPr>
                  <w:tcW w:w="9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1989.11</w:t>
                  </w:r>
                </w:p>
              </w:tc>
              <w:tc>
                <w:tcPr>
                  <w:tcW w:w="76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6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杭州市余杭区福利彩票发行中心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楼士琛</w:t>
                  </w:r>
                </w:p>
              </w:tc>
              <w:tc>
                <w:tcPr>
                  <w:tcW w:w="67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群众</w:t>
                  </w:r>
                </w:p>
              </w:tc>
              <w:tc>
                <w:tcPr>
                  <w:tcW w:w="9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1996.05</w:t>
                  </w:r>
                </w:p>
              </w:tc>
              <w:tc>
                <w:tcPr>
                  <w:tcW w:w="76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6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24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杭州市余杭区福利彩票发行中心</w:t>
                  </w:r>
                </w:p>
              </w:tc>
            </w:tr>
          </w:tbl>
          <w:p>
            <w:pPr>
              <w:spacing w:before="120" w:beforeAutospacing="0" w:after="120" w:afterAutospacing="0" w:line="24" w:lineRule="atLeast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33EDE"/>
    <w:rsid w:val="6D535020"/>
    <w:rsid w:val="7583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2018-11-01T07:59:00Z</dcterms:created>
  <dc:creator>愿风裁尘</dc:creator>
  <cp:lastModifiedBy>愿风裁尘</cp:lastModifiedBy>
  <dcterms:modified xsi:type="dcterms:W3CDTF">2018-11-01T07:59:14Z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