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856" w:type="dxa"/>
        <w:jc w:val="center"/>
        <w:tblInd w:w="-1775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56" w:type="dxa"/>
            <w:tcBorders>
              <w:top w:val="single" w:color="A39F88" w:sz="4" w:space="0"/>
              <w:left w:val="single" w:color="A39F88" w:sz="2" w:space="0"/>
              <w:bottom w:val="single" w:color="A39F88" w:sz="4" w:space="0"/>
              <w:right w:val="single" w:color="A39F88" w:sz="4" w:space="0"/>
            </w:tcBorders>
            <w:shd w:val="clear"/>
            <w:vAlign w:val="top"/>
          </w:tcPr>
          <w:tbl>
            <w:tblPr>
              <w:tblW w:w="11256" w:type="dxa"/>
              <w:jc w:val="center"/>
              <w:tblInd w:w="296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56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125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60" w:beforeAutospacing="0" w:after="60" w:afterAutospacing="0" w:line="24" w:lineRule="atLeast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　　杭州市余杭区福利</w:t>
                  </w:r>
                  <w:bookmarkStart w:id="0" w:name="_GoBack"/>
                  <w:bookmarkEnd w:id="0"/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彩票发行中心公开招聘工作人员入围体检情况公示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60" w:beforeAutospacing="0" w:after="60" w:afterAutospacing="0" w:line="24" w:lineRule="atLeast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 xml:space="preserve">　　 </w:t>
                  </w:r>
                </w:p>
                <w:tbl>
                  <w:tblPr>
                    <w:tblW w:w="7776" w:type="dxa"/>
                    <w:jc w:val="center"/>
                    <w:tblInd w:w="1733" w:type="dxa"/>
                    <w:tblBorders>
                      <w:top w:val="outset" w:color="000000" w:sz="6" w:space="0"/>
                      <w:left w:val="outset" w:color="000000" w:sz="6" w:space="0"/>
                      <w:bottom w:val="outset" w:color="000000" w:sz="6" w:space="0"/>
                      <w:right w:val="outset" w:color="000000" w:sz="6" w:space="0"/>
                      <w:insideH w:val="outset" w:color="000000" w:sz="6" w:space="0"/>
                      <w:insideV w:val="outset" w:color="000000" w:sz="6" w:space="0"/>
                    </w:tblBorders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56"/>
                    <w:gridCol w:w="1692"/>
                    <w:gridCol w:w="540"/>
                    <w:gridCol w:w="468"/>
                    <w:gridCol w:w="1032"/>
                    <w:gridCol w:w="744"/>
                    <w:gridCol w:w="744"/>
                    <w:gridCol w:w="684"/>
                    <w:gridCol w:w="504"/>
                    <w:gridCol w:w="912"/>
                  </w:tblGrid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序号</w:t>
                        </w:r>
                      </w:p>
                    </w:tc>
                    <w:tc>
                      <w:tcPr>
                        <w:tcW w:w="1692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招聘岗位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招聘人数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性别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准考证号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笔试</w:t>
                        </w: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成绩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面试</w:t>
                        </w: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成绩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总成绩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排名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备注</w:t>
                        </w:r>
                      </w:p>
                    </w:tc>
                  </w:tr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1692" w:type="dxa"/>
                        <w:vMerge w:val="restart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杭州市余杭区福利彩票发行中心</w:t>
                        </w: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服务岗位</w:t>
                        </w:r>
                      </w:p>
                    </w:tc>
                    <w:tc>
                      <w:tcPr>
                        <w:tcW w:w="540" w:type="dxa"/>
                        <w:vMerge w:val="restart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468" w:type="dxa"/>
                        <w:vMerge w:val="restart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男性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20181019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61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82.33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71.67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入围体检</w:t>
                        </w:r>
                      </w:p>
                    </w:tc>
                  </w:tr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2</w:t>
                        </w:r>
                      </w:p>
                    </w:tc>
                    <w:tc>
                      <w:tcPr>
                        <w:tcW w:w="1692" w:type="dxa"/>
                        <w:vMerge w:val="continue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540" w:type="dxa"/>
                        <w:vMerge w:val="continue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68" w:type="dxa"/>
                        <w:vMerge w:val="continue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20181011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66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67.33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66.67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3</w:t>
                        </w:r>
                      </w:p>
                    </w:tc>
                    <w:tc>
                      <w:tcPr>
                        <w:tcW w:w="1692" w:type="dxa"/>
                        <w:vMerge w:val="continue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540" w:type="dxa"/>
                        <w:vMerge w:val="continue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68" w:type="dxa"/>
                        <w:vMerge w:val="continue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20181006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63.5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60.33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61.92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3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4</w:t>
                        </w:r>
                      </w:p>
                    </w:tc>
                    <w:tc>
                      <w:tcPr>
                        <w:tcW w:w="1692" w:type="dxa"/>
                        <w:vMerge w:val="continue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540" w:type="dxa"/>
                        <w:vMerge w:val="restart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2</w:t>
                        </w:r>
                      </w:p>
                    </w:tc>
                    <w:tc>
                      <w:tcPr>
                        <w:tcW w:w="468" w:type="dxa"/>
                        <w:vMerge w:val="restart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不限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20181014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67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82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74.5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入围体检</w:t>
                        </w:r>
                      </w:p>
                    </w:tc>
                  </w:tr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5</w:t>
                        </w:r>
                      </w:p>
                    </w:tc>
                    <w:tc>
                      <w:tcPr>
                        <w:tcW w:w="1692" w:type="dxa"/>
                        <w:vMerge w:val="continue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540" w:type="dxa"/>
                        <w:vMerge w:val="continue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68" w:type="dxa"/>
                        <w:vMerge w:val="continue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20181004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65.5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77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71.25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2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入围体检</w:t>
                        </w:r>
                      </w:p>
                    </w:tc>
                  </w:tr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6</w:t>
                        </w:r>
                      </w:p>
                    </w:tc>
                    <w:tc>
                      <w:tcPr>
                        <w:tcW w:w="1692" w:type="dxa"/>
                        <w:vMerge w:val="continue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540" w:type="dxa"/>
                        <w:vMerge w:val="continue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68" w:type="dxa"/>
                        <w:vMerge w:val="continue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20181018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70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71.67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70.84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3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7</w:t>
                        </w:r>
                      </w:p>
                    </w:tc>
                    <w:tc>
                      <w:tcPr>
                        <w:tcW w:w="1692" w:type="dxa"/>
                        <w:vMerge w:val="continue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540" w:type="dxa"/>
                        <w:vMerge w:val="continue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68" w:type="dxa"/>
                        <w:vMerge w:val="continue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20181015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59.5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78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68.75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4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8</w:t>
                        </w:r>
                      </w:p>
                    </w:tc>
                    <w:tc>
                      <w:tcPr>
                        <w:tcW w:w="1692" w:type="dxa"/>
                        <w:vMerge w:val="continue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540" w:type="dxa"/>
                        <w:vMerge w:val="continue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68" w:type="dxa"/>
                        <w:vMerge w:val="continue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20181005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61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69.67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65.34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5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9</w:t>
                        </w:r>
                      </w:p>
                    </w:tc>
                    <w:tc>
                      <w:tcPr>
                        <w:tcW w:w="1692" w:type="dxa"/>
                        <w:vMerge w:val="continue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540" w:type="dxa"/>
                        <w:vMerge w:val="continue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68" w:type="dxa"/>
                        <w:vMerge w:val="continue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20181016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59.5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70.67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65.09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6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60" w:beforeAutospacing="0" w:after="60" w:afterAutospacing="0" w:line="24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</w:tbl>
                <w:p>
                  <w:pPr>
                    <w:rPr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11256" w:type="dxa"/>
                    <w:tblInd w:w="0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256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11256" w:type="dxa"/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>
                  <w:pPr>
                    <w:spacing w:line="240" w:lineRule="atLeast"/>
                    <w:rPr>
                      <w:rFonts w:hint="eastAsia" w:ascii="宋体" w:hAnsi="宋体" w:eastAsia="宋体" w:cs="宋体"/>
                      <w:sz w:val="14"/>
                      <w:szCs w:val="14"/>
                    </w:rPr>
                  </w:pPr>
                </w:p>
              </w:tc>
            </w:tr>
          </w:tbl>
          <w:p>
            <w:pPr>
              <w:rPr>
                <w:vanish/>
                <w:sz w:val="24"/>
                <w:szCs w:val="24"/>
              </w:rPr>
            </w:pPr>
          </w:p>
          <w:tbl>
            <w:tblPr>
              <w:tblW w:w="10664" w:type="dxa"/>
              <w:jc w:val="center"/>
              <w:tblInd w:w="592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64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664" w:type="dxa"/>
                  <w:shd w:val="clear"/>
                  <w:vAlign w:val="center"/>
                </w:tcPr>
                <w:tbl>
                  <w:tblPr>
                    <w:tblW w:w="8135" w:type="dxa"/>
                    <w:jc w:val="center"/>
                    <w:tblInd w:w="1265" w:type="dxa"/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13"/>
                    <w:gridCol w:w="7322"/>
                  </w:tblGrid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0" w:hRule="atLeast"/>
                      <w:jc w:val="center"/>
                    </w:trPr>
                    <w:tc>
                      <w:tcPr>
                        <w:tcW w:w="8135" w:type="dxa"/>
                        <w:gridSpan w:val="2"/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sz w:val="14"/>
                            <w:szCs w:val="14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0" w:hRule="atLeast"/>
                      <w:jc w:val="center"/>
                    </w:trPr>
                    <w:tc>
                      <w:tcPr>
                        <w:tcW w:w="813" w:type="dxa"/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240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14"/>
                            <w:szCs w:val="14"/>
                            <w:bdr w:val="none" w:color="auto" w:sz="0" w:space="0"/>
                            <w:lang w:val="en-US" w:eastAsia="zh-CN" w:bidi="ar"/>
                          </w:rPr>
                          <w:t>在线评论</w:t>
                        </w:r>
                      </w:p>
                    </w:tc>
                    <w:tc>
                      <w:tcPr>
                        <w:tcW w:w="7322" w:type="dxa"/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240" w:lineRule="atLeast"/>
                          <w:ind w:left="0" w:right="0"/>
                          <w:jc w:val="left"/>
                          <w:rPr>
                            <w:rFonts w:hint="eastAsia"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14"/>
                            <w:szCs w:val="14"/>
                            <w:bdr w:val="none" w:color="auto" w:sz="0" w:space="0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</w:tbl>
                <w:p>
                  <w:pPr>
                    <w:pStyle w:val="7"/>
                  </w:pPr>
                  <w:r>
                    <w:t>窗体顶端</w:t>
                  </w:r>
                </w:p>
                <w:tbl>
                  <w:tblPr>
                    <w:tblW w:w="10661" w:type="dxa"/>
                    <w:tblInd w:w="0" w:type="dxa"/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66"/>
                    <w:gridCol w:w="2133"/>
                    <w:gridCol w:w="426"/>
                    <w:gridCol w:w="6077"/>
                    <w:gridCol w:w="959"/>
                  </w:tblGrid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0" w:hRule="atLeast"/>
                    </w:trPr>
                    <w:tc>
                      <w:tcPr>
                        <w:tcW w:w="10661" w:type="dxa"/>
                        <w:gridSpan w:val="5"/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sz w:val="14"/>
                            <w:szCs w:val="14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5" w:hRule="atLeast"/>
                    </w:trPr>
                    <w:tc>
                      <w:tcPr>
                        <w:tcW w:w="1066" w:type="dxa"/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240" w:lineRule="atLeast"/>
                          <w:ind w:left="0" w:right="0"/>
                          <w:jc w:val="left"/>
                          <w:rPr>
                            <w:rFonts w:hint="eastAsia"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14"/>
                            <w:szCs w:val="14"/>
                            <w:bdr w:val="none" w:color="auto" w:sz="0" w:space="0"/>
                            <w:lang w:val="en-US" w:eastAsia="zh-CN" w:bidi="ar"/>
                          </w:rPr>
                          <w:t>用户昵称：</w:t>
                        </w:r>
                      </w:p>
                    </w:tc>
                    <w:tc>
                      <w:tcPr>
                        <w:tcW w:w="2133" w:type="dxa"/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240" w:lineRule="atLeast"/>
                          <w:ind w:left="0" w:right="0"/>
                          <w:jc w:val="left"/>
                          <w:rPr>
                            <w:rFonts w:hint="eastAsia" w:ascii="宋体" w:hAnsi="宋体" w:eastAsia="宋体" w:cs="宋体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426" w:type="dxa"/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240" w:lineRule="atLeast"/>
                          <w:ind w:left="0" w:right="0"/>
                          <w:jc w:val="left"/>
                          <w:rPr>
                            <w:rFonts w:hint="eastAsia" w:ascii="宋体" w:hAnsi="宋体" w:eastAsia="宋体" w:cs="宋体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077" w:type="dxa"/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240" w:lineRule="atLeast"/>
                          <w:ind w:left="0" w:right="0"/>
                          <w:jc w:val="left"/>
                          <w:rPr>
                            <w:rFonts w:hint="eastAsia"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14"/>
                            <w:szCs w:val="14"/>
                            <w:bdr w:val="none" w:color="auto" w:sz="0" w:space="0"/>
                            <w:lang w:val="en-US" w:eastAsia="zh-CN" w:bidi="ar"/>
                          </w:rPr>
                          <w:t>匿名(如选择匿名发表观点时，您的昵称将不出现在评论列表中)</w:t>
                        </w:r>
                      </w:p>
                    </w:tc>
                    <w:tc>
                      <w:tcPr>
                        <w:tcW w:w="959" w:type="dxa"/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240" w:lineRule="atLeast"/>
                          <w:ind w:left="0" w:right="0"/>
                          <w:jc w:val="left"/>
                          <w:rPr>
                            <w:rFonts w:hint="eastAsia"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14"/>
                            <w:szCs w:val="14"/>
                            <w:bdr w:val="none" w:color="auto" w:sz="0" w:space="0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</w:tbl>
                <w:p>
                  <w:pPr>
                    <w:rPr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10664" w:type="dxa"/>
                    <w:tblInd w:w="0" w:type="dxa"/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664"/>
                  </w:tblGrid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57" w:hRule="atLeast"/>
                    </w:trPr>
                    <w:tc>
                      <w:tcPr>
                        <w:tcW w:w="10664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line="240" w:lineRule="atLeast"/>
                        </w:pPr>
                        <w:r>
                          <w:rPr>
                            <w:rFonts w:hint="eastAsia" w:ascii="宋体" w:hAnsi="宋体" w:eastAsia="宋体" w:cs="宋体"/>
                            <w:sz w:val="14"/>
                            <w:szCs w:val="14"/>
                          </w:rPr>
                          <w:t xml:space="preserve"> 请遵纪守法并注意语言文明（字数在200字内） 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line="240" w:lineRule="atLeast"/>
                        </w:pPr>
                      </w:p>
                    </w:tc>
                  </w:tr>
                </w:tbl>
                <w:p>
                  <w:pPr>
                    <w:rPr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10662" w:type="dxa"/>
                    <w:tblInd w:w="0" w:type="dxa"/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66"/>
                    <w:gridCol w:w="2132"/>
                    <w:gridCol w:w="1173"/>
                    <w:gridCol w:w="746"/>
                    <w:gridCol w:w="5545"/>
                  </w:tblGrid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0" w:hRule="atLeast"/>
                    </w:trPr>
                    <w:tc>
                      <w:tcPr>
                        <w:tcW w:w="1066" w:type="dxa"/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240" w:lineRule="atLeast"/>
                          <w:ind w:left="0" w:right="0"/>
                          <w:jc w:val="left"/>
                          <w:rPr>
                            <w:rFonts w:hint="eastAsia"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14"/>
                            <w:szCs w:val="14"/>
                            <w:bdr w:val="none" w:color="auto" w:sz="0" w:space="0"/>
                            <w:lang w:val="en-US" w:eastAsia="zh-CN" w:bidi="ar"/>
                          </w:rPr>
                          <w:t>验证码：</w:t>
                        </w:r>
                      </w:p>
                    </w:tc>
                    <w:tc>
                      <w:tcPr>
                        <w:tcW w:w="2132" w:type="dxa"/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240" w:lineRule="atLeast"/>
                          <w:ind w:left="0" w:right="0"/>
                          <w:jc w:val="left"/>
                          <w:rPr>
                            <w:rFonts w:hint="eastAsia"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14"/>
                            <w:szCs w:val="14"/>
                            <w:bdr w:val="none" w:color="auto" w:sz="0" w:space="0"/>
                            <w:lang w:val="en-US" w:eastAsia="zh-CN" w:bidi="a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173" w:type="dxa"/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240" w:lineRule="atLeast"/>
                          <w:ind w:left="0" w:right="0"/>
                          <w:jc w:val="left"/>
                          <w:rPr>
                            <w:rFonts w:hint="eastAsia"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14"/>
                            <w:szCs w:val="14"/>
                            <w:bdr w:val="none" w:color="auto" w:sz="0" w:space="0"/>
                            <w:lang w:val="en-US" w:eastAsia="zh-CN" w:bidi="ar"/>
                          </w:rPr>
                          <w:drawing>
                            <wp:inline distT="0" distB="0" distL="114300" distR="114300">
                              <wp:extent cx="571500" cy="190500"/>
                              <wp:effectExtent l="0" t="0" r="7620" b="7620"/>
                              <wp:docPr id="4" name="图片 1" descr="IMG_25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图片 1" descr="IMG_256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71500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46" w:type="dxa"/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240" w:lineRule="atLeast"/>
                          <w:ind w:left="0" w:right="0"/>
                          <w:jc w:val="left"/>
                          <w:rPr>
                            <w:rFonts w:hint="eastAsia" w:ascii="宋体" w:hAnsi="宋体" w:eastAsia="宋体" w:cs="宋体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5545" w:type="dxa"/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240" w:lineRule="atLeast"/>
                          <w:ind w:left="0" w:right="0"/>
                          <w:jc w:val="left"/>
                          <w:rPr>
                            <w:rFonts w:hint="eastAsia"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FF0000"/>
                            <w:kern w:val="0"/>
                            <w:sz w:val="14"/>
                            <w:szCs w:val="14"/>
                            <w:bdr w:val="none" w:color="auto" w:sz="0" w:space="0"/>
                            <w:lang w:val="en-US" w:eastAsia="zh-CN" w:bidi="ar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color w:val="FF0000"/>
                            <w:kern w:val="0"/>
                            <w:sz w:val="14"/>
                            <w:szCs w:val="14"/>
                            <w:bdr w:val="none" w:color="auto" w:sz="0" w:space="0"/>
                            <w:lang w:val="en-US" w:eastAsia="zh-CN" w:bidi="ar"/>
                          </w:rPr>
                          <w:instrText xml:space="preserve"> HYPERLINK "http://www.yuhang.gov.cn/comment/comment?newsid=1136575&amp;encoding=UTF-8&amp;data=ABFXvwAAAAcAAANkAAAAAQBa5p2t5bee5biC5L2Z5p2t5Yy656aP5Yip5b2p56Wo5Y-R6KGM5Lit5b-D5YWs5byA5oub6IGY5bel5L2c5Lq65ZGY5YWl5Zu05L2T5qOA5oOF5Ya15YWs56S6AAAAAAAAAAAAAAAuMCwCFEvbxuuKpyRFg_Xe1cSG8xuQTRlLAhQyHZHCn8SvYp1WaanZSvfU3Q4aPA.." \t "http://www.yuhang.gov.cn/xxgk/rsxx/rczp/201810/_blank" </w:instrText>
                        </w:r>
                        <w:r>
                          <w:rPr>
                            <w:rFonts w:hint="eastAsia" w:ascii="宋体" w:hAnsi="宋体" w:eastAsia="宋体" w:cs="宋体"/>
                            <w:color w:val="FF0000"/>
                            <w:kern w:val="0"/>
                            <w:sz w:val="14"/>
                            <w:szCs w:val="14"/>
                            <w:bdr w:val="none" w:color="auto" w:sz="0" w:space="0"/>
                            <w:lang w:val="en-US" w:eastAsia="zh-CN" w:bidi="ar"/>
                          </w:rPr>
                          <w:fldChar w:fldCharType="separate"/>
                        </w:r>
                        <w:r>
                          <w:rPr>
                            <w:rStyle w:val="5"/>
                            <w:rFonts w:hint="eastAsia" w:ascii="宋体" w:hAnsi="宋体" w:eastAsia="宋体" w:cs="宋体"/>
                            <w:color w:val="FF0000"/>
                            <w:sz w:val="14"/>
                            <w:szCs w:val="14"/>
                            <w:bdr w:val="none" w:color="auto" w:sz="0" w:space="0"/>
                          </w:rPr>
                          <w:t>【查看评论】</w:t>
                        </w:r>
                        <w:r>
                          <w:rPr>
                            <w:rFonts w:hint="eastAsia" w:ascii="宋体" w:hAnsi="宋体" w:eastAsia="宋体" w:cs="宋体"/>
                            <w:color w:val="FF0000"/>
                            <w:kern w:val="0"/>
                            <w:sz w:val="14"/>
                            <w:szCs w:val="14"/>
                            <w:bdr w:val="none" w:color="auto" w:sz="0" w:space="0"/>
                            <w:lang w:val="en-US" w:eastAsia="zh-CN" w:bidi="ar"/>
                          </w:rPr>
                          <w:fldChar w:fldCharType="end"/>
                        </w:r>
                      </w:p>
                    </w:tc>
                  </w:tr>
                </w:tbl>
                <w:p>
                  <w:pPr>
                    <w:pStyle w:val="8"/>
                  </w:pPr>
                  <w:r>
                    <w:t>窗体底端</w:t>
                  </w:r>
                </w:p>
                <w:tbl>
                  <w:tblPr>
                    <w:tblW w:w="10664" w:type="dxa"/>
                    <w:tblInd w:w="0" w:type="dxa"/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664"/>
                  </w:tblGrid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1" w:hRule="atLeast"/>
                      <w:hidden/>
                    </w:trPr>
                    <w:tc>
                      <w:tcPr>
                        <w:tcW w:w="10664" w:type="dxa"/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vanish/>
                            <w:sz w:val="14"/>
                            <w:szCs w:val="14"/>
                          </w:rPr>
                        </w:pP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hidden/>
                    </w:trPr>
                    <w:tc>
                      <w:tcPr>
                        <w:tcW w:w="10664" w:type="dxa"/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240" w:lineRule="atLeast"/>
                          <w:ind w:left="0" w:right="0"/>
                          <w:jc w:val="left"/>
                          <w:rPr>
                            <w:rFonts w:hint="eastAsia" w:ascii="宋体" w:hAnsi="宋体" w:eastAsia="宋体" w:cs="宋体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vanish/>
                            <w:color w:val="FF0000"/>
                            <w:kern w:val="0"/>
                            <w:sz w:val="14"/>
                            <w:szCs w:val="14"/>
                            <w:bdr w:val="none" w:color="auto" w:sz="0" w:space="0"/>
                            <w:lang w:val="en-US" w:eastAsia="zh-CN" w:bidi="ar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vanish/>
                            <w:color w:val="FF0000"/>
                            <w:kern w:val="0"/>
                            <w:sz w:val="14"/>
                            <w:szCs w:val="14"/>
                            <w:bdr w:val="none" w:color="auto" w:sz="0" w:space="0"/>
                            <w:lang w:val="en-US" w:eastAsia="zh-CN" w:bidi="ar"/>
                          </w:rPr>
                          <w:instrText xml:space="preserve"> HYPERLINK "http://www.yuhang.gov.cn/comment/comment?newsid=1136575&amp;encoding=UTF-8&amp;data=ABFXvwAAAAcAAANkAAAAAQBa5p2t5bee5biC5L2Z5p2t5Yy656aP5Yip5b2p56Wo5Y-R6KGM5Lit5b-D5YWs5byA5oub6IGY5bel5L2c5Lq65ZGY5YWl5Zu05L2T5qOA5oOF5Ya15YWs56S6AAAAAAAAAAAAAAAuMCwCFBsgKCHWbCMi9eHB8VZwfVfGF6k3AhRdpffIajzAWMG4WWUgHyeshvquIQ.." \t "http://www.yuhang.gov.cn/xxgk/rsxx/rczp/201810/_blank" </w:instrText>
                        </w:r>
                        <w:r>
                          <w:rPr>
                            <w:rFonts w:hint="eastAsia" w:ascii="宋体" w:hAnsi="宋体" w:eastAsia="宋体" w:cs="宋体"/>
                            <w:vanish/>
                            <w:color w:val="FF0000"/>
                            <w:kern w:val="0"/>
                            <w:sz w:val="14"/>
                            <w:szCs w:val="14"/>
                            <w:bdr w:val="none" w:color="auto" w:sz="0" w:space="0"/>
                            <w:lang w:val="en-US" w:eastAsia="zh-CN" w:bidi="ar"/>
                          </w:rPr>
                          <w:fldChar w:fldCharType="separate"/>
                        </w:r>
                        <w:r>
                          <w:rPr>
                            <w:rStyle w:val="5"/>
                            <w:rFonts w:hint="eastAsia" w:ascii="宋体" w:hAnsi="宋体" w:eastAsia="宋体" w:cs="宋体"/>
                            <w:vanish/>
                            <w:color w:val="FF0000"/>
                            <w:sz w:val="14"/>
                            <w:szCs w:val="14"/>
                            <w:bdr w:val="none" w:color="auto" w:sz="0" w:space="0"/>
                          </w:rPr>
                          <w:t>【查看评论】</w:t>
                        </w:r>
                        <w:r>
                          <w:rPr>
                            <w:rFonts w:hint="eastAsia" w:ascii="宋体" w:hAnsi="宋体" w:eastAsia="宋体" w:cs="宋体"/>
                            <w:vanish/>
                            <w:color w:val="FF0000"/>
                            <w:kern w:val="0"/>
                            <w:sz w:val="14"/>
                            <w:szCs w:val="14"/>
                            <w:bdr w:val="none" w:color="auto" w:sz="0" w:space="0"/>
                            <w:lang w:val="en-US" w:eastAsia="zh-CN" w:bidi="ar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 w:eastAsia="宋体" w:cs="宋体"/>
                            <w:vanish/>
                            <w:kern w:val="0"/>
                            <w:sz w:val="14"/>
                            <w:szCs w:val="14"/>
                            <w:bdr w:val="none" w:color="auto" w:sz="0" w:space="0"/>
                            <w:lang w:val="en-US" w:eastAsia="zh-CN" w:bidi="ar"/>
                          </w:rPr>
                          <w:t xml:space="preserve"> </w:t>
                        </w:r>
                      </w:p>
                    </w:tc>
                  </w:tr>
                </w:tbl>
                <w:p>
                  <w:pPr>
                    <w:rPr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10664" w:type="dxa"/>
                    <w:tblInd w:w="0" w:type="dxa"/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664"/>
                  </w:tblGrid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21" w:hRule="atLeast"/>
                    </w:trPr>
                    <w:tc>
                      <w:tcPr>
                        <w:tcW w:w="10664" w:type="dxa"/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>
                  <w:pPr>
                    <w:spacing w:before="0" w:beforeAutospacing="0" w:after="0" w:afterAutospacing="0" w:line="240" w:lineRule="atLeast"/>
                    <w:ind w:left="0" w:right="0"/>
                    <w:rPr>
                      <w:rFonts w:hint="eastAsia" w:ascii="宋体" w:hAnsi="宋体" w:eastAsia="宋体" w:cs="宋体"/>
                      <w:vanish/>
                      <w:sz w:val="14"/>
                      <w:szCs w:val="14"/>
                    </w:rPr>
                  </w:pPr>
                </w:p>
              </w:tc>
            </w:tr>
          </w:tbl>
          <w:p>
            <w:pPr>
              <w:rPr>
                <w:vanish/>
                <w:sz w:val="24"/>
                <w:szCs w:val="24"/>
              </w:rPr>
            </w:pPr>
          </w:p>
          <w:tbl>
            <w:tblPr>
              <w:tblW w:w="11493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3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1" w:hRule="atLeast"/>
              </w:trPr>
              <w:tc>
                <w:tcPr>
                  <w:tcW w:w="11493" w:type="dxa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14"/>
                      <w:szCs w:val="14"/>
                    </w:rPr>
                  </w:pP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</w:trPr>
              <w:tc>
                <w:tcPr>
                  <w:tcW w:w="11493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atLeast"/>
                    <w:ind w:left="0" w:right="0"/>
                    <w:jc w:val="right"/>
                    <w:rPr>
                      <w:rFonts w:hint="eastAsia" w:ascii="宋体" w:hAnsi="宋体" w:eastAsia="宋体" w:cs="宋体"/>
                      <w:sz w:val="14"/>
                      <w:szCs w:val="1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instrText xml:space="preserve"> HYPERLINK "http://www.yuhang.gov.cn/xxgk/rsxx/rczp/201810/t20181022_1136575.html" </w:instrText>
                  </w:r>
                  <w:r>
                    <w:rPr>
                      <w:rFonts w:hint="eastAsia" w:ascii="宋体" w:hAnsi="宋体" w:eastAsia="宋体" w:cs="宋体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5"/>
                      <w:rFonts w:hint="eastAsia" w:ascii="宋体" w:hAnsi="宋体" w:eastAsia="宋体" w:cs="宋体"/>
                      <w:sz w:val="14"/>
                      <w:szCs w:val="14"/>
                      <w:bdr w:val="none" w:color="auto" w:sz="0" w:space="0"/>
                    </w:rPr>
                    <w:t>【返回顶部】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fldChar w:fldCharType="end"/>
                  </w:r>
                  <w:r>
                    <w:rPr>
                      <w:rFonts w:hint="eastAsia" w:ascii="宋体" w:hAnsi="宋体" w:eastAsia="宋体" w:cs="宋体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instrText xml:space="preserve"> HYPERLINK "http://www.yuhang.gov.cn/xxgk/rsxx/rczp/201810/javascript:window.print();" </w:instrText>
                  </w:r>
                  <w:r>
                    <w:rPr>
                      <w:rFonts w:hint="eastAsia" w:ascii="宋体" w:hAnsi="宋体" w:eastAsia="宋体" w:cs="宋体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5"/>
                      <w:rFonts w:hint="eastAsia" w:ascii="宋体" w:hAnsi="宋体" w:eastAsia="宋体" w:cs="宋体"/>
                      <w:sz w:val="14"/>
                      <w:szCs w:val="14"/>
                      <w:bdr w:val="none" w:color="auto" w:sz="0" w:space="0"/>
                    </w:rPr>
                    <w:t>【打印本页】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fldChar w:fldCharType="end"/>
                  </w:r>
                  <w:r>
                    <w:rPr>
                      <w:rFonts w:hint="eastAsia" w:ascii="宋体" w:hAnsi="宋体" w:eastAsia="宋体" w:cs="宋体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instrText xml:space="preserve"> HYPERLINK "http://www.yuhang.gov.cn/xxgk/rsxx/rczp/201810/t20181022_1136575.html" </w:instrText>
                  </w:r>
                  <w:r>
                    <w:rPr>
                      <w:rFonts w:hint="eastAsia" w:ascii="宋体" w:hAnsi="宋体" w:eastAsia="宋体" w:cs="宋体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5"/>
                      <w:rFonts w:hint="eastAsia" w:ascii="宋体" w:hAnsi="宋体" w:eastAsia="宋体" w:cs="宋体"/>
                      <w:sz w:val="14"/>
                      <w:szCs w:val="14"/>
                      <w:bdr w:val="none" w:color="auto" w:sz="0" w:space="0"/>
                    </w:rPr>
                    <w:t>【关闭窗口】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fldChar w:fldCharType="end"/>
                  </w:r>
                </w:p>
              </w:tc>
            </w:tr>
          </w:tbl>
          <w:p>
            <w:pPr>
              <w:rPr>
                <w:vanish/>
                <w:sz w:val="24"/>
                <w:szCs w:val="24"/>
              </w:rPr>
            </w:pPr>
          </w:p>
          <w:tbl>
            <w:tblPr>
              <w:tblW w:w="11019" w:type="dxa"/>
              <w:jc w:val="center"/>
              <w:tblInd w:w="415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019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101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14"/>
                      <w:szCs w:val="1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相关新闻：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1019" w:type="dxa"/>
                  <w:shd w:val="clear"/>
                  <w:vAlign w:val="center"/>
                </w:tcPr>
                <w:tbl>
                  <w:tblPr>
                    <w:tblW w:w="10468" w:type="dxa"/>
                    <w:jc w:val="center"/>
                    <w:tblInd w:w="275" w:type="dxa"/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234"/>
                    <w:gridCol w:w="5234"/>
                  </w:tblGrid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gridAfter w:val="1"/>
                      <w:wAfter w:w="5234" w:type="dxa"/>
                      <w:jc w:val="center"/>
                    </w:trPr>
                    <w:tc>
                      <w:tcPr>
                        <w:tcW w:w="5234" w:type="dxa"/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sz w:val="14"/>
                            <w:szCs w:val="14"/>
                          </w:rPr>
                        </w:pPr>
                      </w:p>
                    </w:tc>
                  </w:tr>
                  <w:tr>
                    <w:tblPrEx>
                      <w:shd w:val="clear"/>
                      <w:tblLayout w:type="fixed"/>
                    </w:tblPrEx>
                    <w:trPr>
                      <w:jc w:val="center"/>
                    </w:trPr>
                    <w:tc>
                      <w:tcPr>
                        <w:tcW w:w="5234" w:type="dxa"/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40" w:lineRule="atLeast"/>
                          <w:jc w:val="left"/>
                        </w:pPr>
                        <w:r>
                          <w:rPr>
                            <w:rFonts w:ascii="Symbol" w:hAnsi="Symbol" w:eastAsia="Symbol" w:cs="Symbol"/>
                            <w:sz w:val="24"/>
                          </w:rPr>
                          <w:t>·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hint="eastAsia" w:ascii="宋体" w:hAnsi="宋体" w:eastAsia="宋体" w:cs="宋体"/>
                            <w:sz w:val="20"/>
                            <w:szCs w:val="20"/>
                            <w:bdr w:val="none" w:color="auto" w:sz="0" w:space="0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0"/>
                            <w:szCs w:val="20"/>
                            <w:bdr w:val="none" w:color="auto" w:sz="0" w:space="0"/>
                          </w:rPr>
                          <w:instrText xml:space="preserve"> HYPERLINK "http://www.yuhang.gov.cn/xxgk/rsxx/rczp/201810/../../../../ggfw/shenghuo/tishi/201808/t20180816_1131377.html" \o "杭州人注意！驾驶证期满体检换证可到邮政营业厅办" </w:instrText>
                        </w:r>
                        <w:r>
                          <w:rPr>
                            <w:rFonts w:hint="eastAsia" w:ascii="宋体" w:hAnsi="宋体" w:eastAsia="宋体" w:cs="宋体"/>
                            <w:sz w:val="20"/>
                            <w:szCs w:val="20"/>
                            <w:bdr w:val="none" w:color="auto" w:sz="0" w:space="0"/>
                          </w:rPr>
                          <w:fldChar w:fldCharType="separate"/>
                        </w:r>
                        <w:r>
                          <w:rPr>
                            <w:rStyle w:val="5"/>
                            <w:rFonts w:hint="eastAsia" w:ascii="宋体" w:hAnsi="宋体" w:eastAsia="宋体" w:cs="宋体"/>
                            <w:sz w:val="20"/>
                            <w:szCs w:val="20"/>
                            <w:bdr w:val="none" w:color="auto" w:sz="0" w:space="0"/>
                          </w:rPr>
                          <w:t>杭州人注意！驾驶证期满体检换证可到邮...</w:t>
                        </w:r>
                        <w:r>
                          <w:rPr>
                            <w:rFonts w:hint="eastAsia" w:ascii="宋体" w:hAnsi="宋体" w:eastAsia="宋体" w:cs="宋体"/>
                            <w:sz w:val="20"/>
                            <w:szCs w:val="20"/>
                            <w:bdr w:val="none" w:color="auto" w:sz="0" w:space="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5234" w:type="dxa"/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40" w:lineRule="atLeast"/>
                          <w:jc w:val="left"/>
                        </w:pPr>
                        <w:r>
                          <w:rPr>
                            <w:rFonts w:hint="default" w:ascii="Symbol" w:hAnsi="Symbol" w:eastAsia="Symbol" w:cs="Symbol"/>
                            <w:sz w:val="24"/>
                          </w:rPr>
                          <w:t>·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hint="eastAsia" w:ascii="宋体" w:hAnsi="宋体" w:eastAsia="宋体" w:cs="宋体"/>
                            <w:sz w:val="20"/>
                            <w:szCs w:val="20"/>
                            <w:bdr w:val="none" w:color="auto" w:sz="0" w:space="0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0"/>
                            <w:szCs w:val="20"/>
                            <w:bdr w:val="none" w:color="auto" w:sz="0" w:space="0"/>
                          </w:rPr>
                          <w:instrText xml:space="preserve"> HYPERLINK "http://www.yuhang.gov.cn/xxgk/rsxx/rczp/201810/../../../../zjyh/jryh/news/201808/t20180804_1130486.html" \o "区领导带队检查征兵体检工作" </w:instrText>
                        </w:r>
                        <w:r>
                          <w:rPr>
                            <w:rFonts w:hint="eastAsia" w:ascii="宋体" w:hAnsi="宋体" w:eastAsia="宋体" w:cs="宋体"/>
                            <w:sz w:val="20"/>
                            <w:szCs w:val="20"/>
                            <w:bdr w:val="none" w:color="auto" w:sz="0" w:space="0"/>
                          </w:rPr>
                          <w:fldChar w:fldCharType="separate"/>
                        </w:r>
                        <w:r>
                          <w:rPr>
                            <w:rStyle w:val="5"/>
                            <w:rFonts w:hint="eastAsia" w:ascii="宋体" w:hAnsi="宋体" w:eastAsia="宋体" w:cs="宋体"/>
                            <w:sz w:val="20"/>
                            <w:szCs w:val="20"/>
                            <w:bdr w:val="none" w:color="auto" w:sz="0" w:space="0"/>
                          </w:rPr>
                          <w:t>区领导带队检查征兵体检工作</w:t>
                        </w:r>
                        <w:r>
                          <w:rPr>
                            <w:rFonts w:hint="eastAsia" w:ascii="宋体" w:hAnsi="宋体" w:eastAsia="宋体" w:cs="宋体"/>
                            <w:sz w:val="20"/>
                            <w:szCs w:val="20"/>
                            <w:bdr w:val="none" w:color="auto" w:sz="0" w:space="0"/>
                          </w:rPr>
                          <w:fldChar w:fldCharType="end"/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234" w:type="dxa"/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40" w:lineRule="atLeast"/>
                          <w:jc w:val="left"/>
                        </w:pPr>
                        <w:r>
                          <w:rPr>
                            <w:rFonts w:hint="default" w:ascii="Symbol" w:hAnsi="Symbol" w:eastAsia="Symbol" w:cs="Symbol"/>
                            <w:sz w:val="24"/>
                          </w:rPr>
                          <w:t>·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hint="eastAsia" w:ascii="宋体" w:hAnsi="宋体" w:eastAsia="宋体" w:cs="宋体"/>
                            <w:sz w:val="20"/>
                            <w:szCs w:val="20"/>
                            <w:bdr w:val="none" w:color="auto" w:sz="0" w:space="0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0"/>
                            <w:szCs w:val="20"/>
                            <w:bdr w:val="none" w:color="auto" w:sz="0" w:space="0"/>
                          </w:rPr>
                          <w:instrText xml:space="preserve"> HYPERLINK "http://www.yuhang.gov.cn/xxgk/rsxx/rczp/201810/../../../../zjyh/jryh/news/201807/t20180731_1130054.html" \o "今年征兵上站体检昨日启动" </w:instrText>
                        </w:r>
                        <w:r>
                          <w:rPr>
                            <w:rFonts w:hint="eastAsia" w:ascii="宋体" w:hAnsi="宋体" w:eastAsia="宋体" w:cs="宋体"/>
                            <w:sz w:val="20"/>
                            <w:szCs w:val="20"/>
                            <w:bdr w:val="none" w:color="auto" w:sz="0" w:space="0"/>
                          </w:rPr>
                          <w:fldChar w:fldCharType="separate"/>
                        </w:r>
                        <w:r>
                          <w:rPr>
                            <w:rStyle w:val="5"/>
                            <w:rFonts w:hint="eastAsia" w:ascii="宋体" w:hAnsi="宋体" w:eastAsia="宋体" w:cs="宋体"/>
                            <w:sz w:val="20"/>
                            <w:szCs w:val="20"/>
                            <w:bdr w:val="none" w:color="auto" w:sz="0" w:space="0"/>
                          </w:rPr>
                          <w:t>今年征兵上站体检昨日启动</w:t>
                        </w:r>
                        <w:r>
                          <w:rPr>
                            <w:rFonts w:hint="eastAsia" w:ascii="宋体" w:hAnsi="宋体" w:eastAsia="宋体" w:cs="宋体"/>
                            <w:sz w:val="20"/>
                            <w:szCs w:val="20"/>
                            <w:bdr w:val="none" w:color="auto" w:sz="0" w:space="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5234" w:type="dxa"/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40" w:lineRule="atLeast"/>
                          <w:jc w:val="left"/>
                        </w:pPr>
                        <w:r>
                          <w:rPr>
                            <w:rFonts w:hint="default" w:ascii="Symbol" w:hAnsi="Symbol" w:eastAsia="Symbol" w:cs="Symbol"/>
                            <w:sz w:val="24"/>
                          </w:rPr>
                          <w:t>·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hint="eastAsia" w:ascii="宋体" w:hAnsi="宋体" w:eastAsia="宋体" w:cs="宋体"/>
                            <w:sz w:val="20"/>
                            <w:szCs w:val="20"/>
                            <w:bdr w:val="none" w:color="auto" w:sz="0" w:space="0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0"/>
                            <w:szCs w:val="20"/>
                            <w:bdr w:val="none" w:color="auto" w:sz="0" w:space="0"/>
                          </w:rPr>
                          <w:instrText xml:space="preserve"> HYPERLINK "http://www.yuhang.gov.cn/xxgk/rsxx/rczp/201810/../../../../ggfw/shenghuo/tishi/201806/t20180604_1124778.html" \o "最近体检季 这些事情没做到恐怕等于白检了！" </w:instrText>
                        </w:r>
                        <w:r>
                          <w:rPr>
                            <w:rFonts w:hint="eastAsia" w:ascii="宋体" w:hAnsi="宋体" w:eastAsia="宋体" w:cs="宋体"/>
                            <w:sz w:val="20"/>
                            <w:szCs w:val="20"/>
                            <w:bdr w:val="none" w:color="auto" w:sz="0" w:space="0"/>
                          </w:rPr>
                          <w:fldChar w:fldCharType="separate"/>
                        </w:r>
                        <w:r>
                          <w:rPr>
                            <w:rStyle w:val="5"/>
                            <w:rFonts w:hint="eastAsia" w:ascii="宋体" w:hAnsi="宋体" w:eastAsia="宋体" w:cs="宋体"/>
                            <w:sz w:val="20"/>
                            <w:szCs w:val="20"/>
                            <w:bdr w:val="none" w:color="auto" w:sz="0" w:space="0"/>
                          </w:rPr>
                          <w:t>最近体检季 这些事情没做到恐怕等于白检...</w:t>
                        </w:r>
                        <w:r>
                          <w:rPr>
                            <w:rFonts w:hint="eastAsia" w:ascii="宋体" w:hAnsi="宋体" w:eastAsia="宋体" w:cs="宋体"/>
                            <w:sz w:val="20"/>
                            <w:szCs w:val="20"/>
                            <w:bdr w:val="none" w:color="auto" w:sz="0" w:space="0"/>
                          </w:rPr>
                          <w:fldChar w:fldCharType="end"/>
                        </w:r>
                      </w:p>
                    </w:tc>
                  </w:tr>
                </w:tbl>
                <w:p>
                  <w:pPr>
                    <w:jc w:val="center"/>
                    <w:rPr>
                      <w:rFonts w:hint="eastAsia" w:ascii="宋体" w:hAnsi="宋体" w:eastAsia="宋体" w:cs="宋体"/>
                      <w:sz w:val="14"/>
                      <w:szCs w:val="14"/>
                    </w:rPr>
                  </w:pPr>
                </w:p>
              </w:tc>
            </w:tr>
          </w:tbl>
          <w:p>
            <w:pP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12000" w:type="dxa"/>
        <w:jc w:val="center"/>
        <w:tblInd w:w="-1847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" w:hRule="atLeast"/>
          <w:jc w:val="center"/>
        </w:trPr>
        <w:tc>
          <w:tcPr>
            <w:tcW w:w="1200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11998" w:type="dxa"/>
        <w:jc w:val="center"/>
        <w:tblInd w:w="-1846" w:type="dxa"/>
        <w:shd w:val="clear" w:color="auto" w:fill="FAFAF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1"/>
        <w:gridCol w:w="60"/>
        <w:gridCol w:w="2381"/>
        <w:gridCol w:w="60"/>
        <w:gridCol w:w="1726"/>
        <w:gridCol w:w="60"/>
        <w:gridCol w:w="2381"/>
        <w:gridCol w:w="60"/>
        <w:gridCol w:w="2829"/>
        <w:gridCol w:w="60"/>
      </w:tblGrid>
      <w:tr>
        <w:tblPrEx>
          <w:shd w:val="clear" w:color="auto" w:fill="FAFA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9617" w:type="dxa"/>
          <w:trHeight w:val="97" w:hRule="atLeast"/>
          <w:jc w:val="center"/>
        </w:trPr>
        <w:tc>
          <w:tcPr>
            <w:tcW w:w="2381" w:type="dxa"/>
            <w:shd w:val="clear" w:color="auto" w:fill="FAFAFC"/>
            <w:vAlign w:val="center"/>
          </w:tcPr>
          <w:p>
            <w:pPr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shd w:val="clear" w:color="auto" w:fill="FAFA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81" w:type="dxa"/>
            <w:shd w:val="clear" w:color="auto" w:fill="FAFA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auto"/>
                <w:sz w:val="14"/>
                <w:szCs w:val="14"/>
                <w:u w:val="none"/>
                <w:bdr w:val="none" w:color="auto" w:sz="0" w:space="0"/>
              </w:rPr>
              <w:drawing>
                <wp:inline distT="0" distB="0" distL="114300" distR="114300">
                  <wp:extent cx="1047750" cy="523875"/>
                  <wp:effectExtent l="0" t="0" r="3810" b="9525"/>
                  <wp:docPr id="3" name="图片 2" descr="IMG_257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" w:type="dxa"/>
            <w:shd w:val="clear" w:color="auto" w:fill="FAFAFC"/>
            <w:vAlign w:val="center"/>
          </w:tcPr>
          <w:p>
            <w:pPr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2381" w:type="dxa"/>
            <w:shd w:val="clear" w:color="auto" w:fill="FAFA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auto"/>
                <w:sz w:val="14"/>
                <w:szCs w:val="14"/>
                <w:u w:val="none"/>
                <w:bdr w:val="none" w:color="auto" w:sz="0" w:space="0"/>
              </w:rPr>
              <w:drawing>
                <wp:inline distT="0" distB="0" distL="114300" distR="114300">
                  <wp:extent cx="1047750" cy="523875"/>
                  <wp:effectExtent l="0" t="0" r="3810" b="9525"/>
                  <wp:docPr id="7" name="图片 3" descr="IMG_258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" w:type="dxa"/>
            <w:shd w:val="clear" w:color="auto" w:fill="FAFAFC"/>
            <w:vAlign w:val="center"/>
          </w:tcPr>
          <w:p>
            <w:pPr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1726" w:type="dxa"/>
            <w:shd w:val="clear" w:color="auto" w:fill="FAFA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auto"/>
                <w:sz w:val="14"/>
                <w:szCs w:val="14"/>
                <w:u w:val="none"/>
                <w:bdr w:val="none" w:color="auto" w:sz="0" w:space="0"/>
              </w:rPr>
              <w:drawing>
                <wp:inline distT="0" distB="0" distL="114300" distR="114300">
                  <wp:extent cx="762000" cy="762000"/>
                  <wp:effectExtent l="0" t="0" r="0" b="0"/>
                  <wp:docPr id="1" name="图片 4" descr="IMG_259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" w:type="dxa"/>
            <w:shd w:val="clear" w:color="auto" w:fill="FAFAFC"/>
            <w:vAlign w:val="center"/>
          </w:tcPr>
          <w:p>
            <w:pPr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2381" w:type="dxa"/>
            <w:shd w:val="clear" w:color="auto" w:fill="FAFA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auto"/>
                <w:sz w:val="14"/>
                <w:szCs w:val="14"/>
                <w:u w:val="none"/>
                <w:bdr w:val="none" w:color="auto" w:sz="0" w:space="0"/>
              </w:rPr>
              <w:drawing>
                <wp:inline distT="0" distB="0" distL="114300" distR="114300">
                  <wp:extent cx="1047750" cy="523875"/>
                  <wp:effectExtent l="0" t="0" r="3810" b="9525"/>
                  <wp:docPr id="6" name="图片 5" descr="IMG_260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" w:type="dxa"/>
            <w:shd w:val="clear" w:color="auto" w:fill="FAFAFC"/>
            <w:vAlign w:val="center"/>
          </w:tcPr>
          <w:p>
            <w:pPr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2829" w:type="dxa"/>
            <w:shd w:val="clear" w:color="auto" w:fill="FAFA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auto"/>
                <w:sz w:val="14"/>
                <w:szCs w:val="14"/>
                <w:u w:val="none"/>
                <w:bdr w:val="none" w:color="auto" w:sz="0" w:space="0"/>
              </w:rPr>
              <w:drawing>
                <wp:inline distT="0" distB="0" distL="114300" distR="114300">
                  <wp:extent cx="1247775" cy="523875"/>
                  <wp:effectExtent l="0" t="0" r="1905" b="9525"/>
                  <wp:docPr id="8" name="图片 6" descr="IMG_261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" w:type="dxa"/>
            <w:shd w:val="clear" w:color="auto" w:fill="FAFAFC"/>
            <w:vAlign w:val="center"/>
          </w:tcPr>
          <w:p>
            <w:pPr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shd w:val="clear" w:color="auto" w:fill="FAFA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 w:hRule="atLeast"/>
          <w:jc w:val="center"/>
        </w:trPr>
        <w:tc>
          <w:tcPr>
            <w:tcW w:w="2381" w:type="dxa"/>
            <w:shd w:val="clear" w:color="auto" w:fill="FAFAFC"/>
            <w:vAlign w:val="center"/>
          </w:tcPr>
          <w:p>
            <w:pPr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60" w:type="dxa"/>
            <w:shd w:val="clear" w:color="auto" w:fill="FAFAFC"/>
            <w:vAlign w:val="center"/>
          </w:tcPr>
          <w:p>
            <w:pPr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2381" w:type="dxa"/>
            <w:shd w:val="clear" w:color="auto" w:fill="FAFAFC"/>
            <w:vAlign w:val="center"/>
          </w:tcPr>
          <w:p>
            <w:pPr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60" w:type="dxa"/>
            <w:shd w:val="clear" w:color="auto" w:fill="FAFAFC"/>
            <w:vAlign w:val="center"/>
          </w:tcPr>
          <w:p>
            <w:pPr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1726" w:type="dxa"/>
            <w:shd w:val="clear" w:color="auto" w:fill="FAFAFC"/>
            <w:vAlign w:val="center"/>
          </w:tcPr>
          <w:p>
            <w:pPr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60" w:type="dxa"/>
            <w:shd w:val="clear" w:color="auto" w:fill="FAFAFC"/>
            <w:vAlign w:val="center"/>
          </w:tcPr>
          <w:p>
            <w:pPr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2381" w:type="dxa"/>
            <w:shd w:val="clear" w:color="auto" w:fill="FAFAFC"/>
            <w:vAlign w:val="center"/>
          </w:tcPr>
          <w:p>
            <w:pPr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60" w:type="dxa"/>
            <w:shd w:val="clear" w:color="auto" w:fill="FAFAFC"/>
            <w:vAlign w:val="center"/>
          </w:tcPr>
          <w:p>
            <w:pPr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2829" w:type="dxa"/>
            <w:shd w:val="clear" w:color="auto" w:fill="FAFAFC"/>
            <w:vAlign w:val="center"/>
          </w:tcPr>
          <w:p>
            <w:pPr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60" w:type="dxa"/>
            <w:shd w:val="clear" w:color="auto" w:fill="FAFAFC"/>
            <w:vAlign w:val="center"/>
          </w:tcPr>
          <w:p>
            <w:pPr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12000" w:type="dxa"/>
        <w:jc w:val="center"/>
        <w:tblInd w:w="-1847" w:type="dxa"/>
        <w:shd w:val="clear" w:color="auto" w:fill="CFCFC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2000" w:type="dxa"/>
            <w:shd w:val="clear" w:color="auto" w:fill="CFCFC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instrText xml:space="preserve"> HYPERLINK "http://www.yuhang.gov.cn/xxgk/rsxx/rczp/201810/../../../../wzxx/sitemap/" \t "http://www.yuhang.gov.cn/xxgk/rsxx/rczp/201810/_blank" </w:instrTex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sz w:val="14"/>
                <w:szCs w:val="14"/>
                <w:bdr w:val="none" w:color="auto" w:sz="0" w:space="0"/>
              </w:rPr>
              <w:t>网站地图</w: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 xml:space="preserve"> | </w: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instrText xml:space="preserve"> HYPERLINK "http://www.yuhang.gov.cn/xxgk/rsxx/rczp/201810/../../../../wzxx/aboutus/" \t "http://www.yuhang.gov.cn/xxgk/rsxx/rczp/201810/_blank" </w:instrTex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sz w:val="14"/>
                <w:szCs w:val="14"/>
                <w:bdr w:val="none" w:color="auto" w:sz="0" w:space="0"/>
              </w:rPr>
              <w:t>关于我们</w: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 xml:space="preserve"> | </w: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instrText xml:space="preserve"> HYPERLINK "http://www.yuhang.gov.cn/xxgk/rsxx/rczp/201810/../../../../wzxx/statement/" \t "http://www.yuhang.gov.cn/xxgk/rsxx/rczp/201810/_blank" </w:instrTex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sz w:val="14"/>
                <w:szCs w:val="14"/>
                <w:bdr w:val="none" w:color="auto" w:sz="0" w:space="0"/>
              </w:rPr>
              <w:t>郑重声明</w: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 xml:space="preserve"> | </w: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instrText xml:space="preserve"> HYPERLINK "http://www.yuhang.gov.cn/xxgk/rsxx/rczp/201810/../../../../wzxx/privacy/" \t "http://www.yuhang.gov.cn/xxgk/rsxx/rczp/201810/_blank" </w:instrTex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sz w:val="14"/>
                <w:szCs w:val="14"/>
                <w:bdr w:val="none" w:color="auto" w:sz="0" w:space="0"/>
              </w:rPr>
              <w:t>隐私保护</w: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 xml:space="preserve"> | </w: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instrText xml:space="preserve"> HYPERLINK "http://www.yuhang.gov.cn/xxgk/rsxx/rczp/201810/../../../../wzxx/sitehelp/" \t "http://www.yuhang.gov.cn/xxgk/rsxx/rczp/201810/_blank" </w:instrTex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sz w:val="14"/>
                <w:szCs w:val="14"/>
                <w:bdr w:val="none" w:color="auto" w:sz="0" w:space="0"/>
              </w:rPr>
              <w:t>使用帮助</w: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 xml:space="preserve"> | </w: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instrText xml:space="preserve"> HYPERLINK "http://www.yuhang.gov.cn/xxgk/rsxx/rczp/201810/../../../../wzxx/yjzj/" \t "http://www.yuhang.gov.cn/xxgk/rsxx/rczp/201810/_blank" </w:instrTex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sz w:val="14"/>
                <w:szCs w:val="14"/>
                <w:bdr w:val="none" w:color="auto" w:sz="0" w:space="0"/>
              </w:rPr>
              <w:t>网站意见征集</w: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2000" w:type="dxa"/>
        <w:jc w:val="center"/>
        <w:tblInd w:w="-1847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  <w:jc w:val="center"/>
        </w:trPr>
        <w:tc>
          <w:tcPr>
            <w:tcW w:w="1200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20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 xml:space="preserve">主办：中共杭州市余杭区委员会、杭州市余杭区人民政府 </w: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承办：杭州市余杭区信息化管理中心</w: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4"/>
                <w:szCs w:val="14"/>
                <w:u w:val="none"/>
                <w:bdr w:val="none" w:color="auto" w:sz="0" w:space="0"/>
              </w:rPr>
              <w:drawing>
                <wp:inline distT="0" distB="0" distL="114300" distR="114300">
                  <wp:extent cx="190500" cy="190500"/>
                  <wp:effectExtent l="0" t="0" r="7620" b="7620"/>
                  <wp:docPr id="2" name="图片 7" descr="IMG_262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浙公网安备 33011002010521号</w: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 xml:space="preserve">备案编号：浙ICP备05000021 </w: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网站标识码：3301100001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20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 xml:space="preserve">建议使用IE6.0以上浏览器，1024*768以上分辨率浏览 </w:t>
            </w:r>
            <w:r>
              <w:rPr>
                <w:rFonts w:hint="eastAsia" w:ascii="宋体" w:hAnsi="宋体" w:eastAsia="宋体" w:cs="宋体"/>
                <w:color w:val="auto"/>
                <w:sz w:val="14"/>
                <w:szCs w:val="14"/>
                <w:u w:val="none"/>
                <w:bdr w:val="none" w:color="auto" w:sz="0" w:space="0"/>
              </w:rPr>
              <w:drawing>
                <wp:inline distT="0" distB="0" distL="114300" distR="114300">
                  <wp:extent cx="476250" cy="114300"/>
                  <wp:effectExtent l="0" t="0" r="11430" b="7620"/>
                  <wp:docPr id="5" name="图片 8" descr="IMG_263">
                    <a:hlinkClick xmlns:a="http://schemas.openxmlformats.org/drawingml/2006/main" r:id="rId17" tooltip="站长统计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8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  <w:jc w:val="center"/>
        </w:trPr>
        <w:tc>
          <w:tcPr>
            <w:tcW w:w="1200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85D13"/>
    <w:rsid w:val="62785D1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E3E3E"/>
      <w:u w:val="none"/>
    </w:rPr>
  </w:style>
  <w:style w:type="character" w:styleId="5">
    <w:name w:val="Hyperlink"/>
    <w:basedOn w:val="3"/>
    <w:uiPriority w:val="0"/>
    <w:rPr>
      <w:color w:val="3E3E3E"/>
      <w:u w:val="none"/>
    </w:rPr>
  </w:style>
  <w:style w:type="paragraph" w:styleId="7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8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">
    <w:name w:val="ggfwn0212"/>
    <w:basedOn w:val="3"/>
    <w:uiPriority w:val="0"/>
    <w:rPr>
      <w:bdr w:val="single" w:color="ABADB3" w:sz="4" w:space="0"/>
    </w:rPr>
  </w:style>
  <w:style w:type="character" w:customStyle="1" w:styleId="10">
    <w:name w:val="ggfwn0221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bszs.conac.cn/sitename?method=show%26id=068AA9B36E9A0580E053022819ACB6FE" TargetMode="External"/><Relationship Id="rId8" Type="http://schemas.openxmlformats.org/officeDocument/2006/relationships/image" Target="media/image3.png"/><Relationship Id="rId7" Type="http://schemas.openxmlformats.org/officeDocument/2006/relationships/hyperlink" Target="http://pucha.kaipuyun.cn/exposure/jiucuo.html?site_code=3301100001%26url=http:/www.yuhang.gov.cn/" TargetMode="External"/><Relationship Id="rId6" Type="http://schemas.openxmlformats.org/officeDocument/2006/relationships/image" Target="media/image2.png"/><Relationship Id="rId5" Type="http://schemas.openxmlformats.org/officeDocument/2006/relationships/hyperlink" Target="http://www.gov.cn/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8.GIF"/><Relationship Id="rId17" Type="http://schemas.openxmlformats.org/officeDocument/2006/relationships/hyperlink" Target="http://www.cnzz.com/stat/website.php?web_id=1000062031" TargetMode="External"/><Relationship Id="rId16" Type="http://schemas.openxmlformats.org/officeDocument/2006/relationships/image" Target="media/image7.png"/><Relationship Id="rId15" Type="http://schemas.openxmlformats.org/officeDocument/2006/relationships/hyperlink" Target="http://www.beian.gov.cn/portal/registerSystemInfo?recordcode=33011002010521" TargetMode="External"/><Relationship Id="rId14" Type="http://schemas.openxmlformats.org/officeDocument/2006/relationships/image" Target="media/image6.png"/><Relationship Id="rId13" Type="http://schemas.openxmlformats.org/officeDocument/2006/relationships/hyperlink" Target="http://www.zjzwfw.gov.cn/" TargetMode="External"/><Relationship Id="rId12" Type="http://schemas.openxmlformats.org/officeDocument/2006/relationships/image" Target="media/image5.png"/><Relationship Id="rId11" Type="http://schemas.openxmlformats.org/officeDocument/2006/relationships/hyperlink" Target="http://www.zhejiang.gov.cn/" TargetMode="Externa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7494;&#22823;&#23071;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2018-10-22T03:10:00Z</dcterms:created>
  <dc:creator>武大娟</dc:creator>
  <cp:lastModifiedBy>武大娟</cp:lastModifiedBy>
  <dcterms:modified xsi:type="dcterms:W3CDTF">2018-10-22T03:11:14Z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