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2F" w:rsidRDefault="00A63D2F" w:rsidP="00950791">
      <w:pPr>
        <w:widowControl/>
        <w:tabs>
          <w:tab w:val="center" w:pos="4153"/>
        </w:tabs>
        <w:spacing w:before="75" w:after="75"/>
        <w:rPr>
          <w:rFonts w:ascii="Tahoma" w:hAnsi="Tahoma" w:cs="Tahoma"/>
          <w:b/>
          <w:kern w:val="0"/>
          <w:sz w:val="18"/>
          <w:szCs w:val="18"/>
        </w:rPr>
      </w:pPr>
      <w:r>
        <w:rPr>
          <w:rFonts w:ascii="宋体" w:hAnsi="宋体" w:cs="Tahoma" w:hint="eastAsia"/>
          <w:b/>
          <w:color w:val="333333"/>
          <w:kern w:val="0"/>
          <w:szCs w:val="21"/>
        </w:rPr>
        <w:t>附件</w:t>
      </w:r>
      <w:r>
        <w:rPr>
          <w:rFonts w:ascii="宋体" w:hAnsi="宋体" w:cs="Tahoma"/>
          <w:b/>
          <w:color w:val="333333"/>
          <w:kern w:val="0"/>
          <w:szCs w:val="21"/>
        </w:rPr>
        <w:t>1</w:t>
      </w:r>
      <w:bookmarkStart w:id="0" w:name="_GoBack"/>
      <w:bookmarkEnd w:id="0"/>
      <w:r>
        <w:rPr>
          <w:rFonts w:ascii="宋体" w:cs="Tahoma"/>
          <w:b/>
          <w:color w:val="333333"/>
          <w:kern w:val="0"/>
          <w:szCs w:val="21"/>
        </w:rPr>
        <w:tab/>
      </w:r>
      <w:r>
        <w:rPr>
          <w:rFonts w:ascii="宋体" w:hAnsi="宋体" w:cs="Tahoma" w:hint="eastAsia"/>
          <w:b/>
          <w:color w:val="333333"/>
          <w:kern w:val="0"/>
          <w:szCs w:val="21"/>
        </w:rPr>
        <w:t>宁波大学医学院附属医院公开招聘工作人员报名表</w:t>
      </w:r>
    </w:p>
    <w:p w:rsidR="00A63D2F" w:rsidRDefault="00A63D2F" w:rsidP="00015BD4">
      <w:pPr>
        <w:widowControl/>
        <w:spacing w:before="75" w:after="75"/>
        <w:ind w:right="420" w:firstLineChars="2750" w:firstLine="31680"/>
        <w:rPr>
          <w:rFonts w:ascii="Tahoma" w:hAnsi="Tahoma" w:cs="Tahoma"/>
          <w:kern w:val="0"/>
          <w:sz w:val="18"/>
          <w:szCs w:val="18"/>
        </w:rPr>
      </w:pPr>
      <w:r>
        <w:rPr>
          <w:rFonts w:ascii="宋体" w:hAnsi="宋体" w:cs="Tahoma" w:hint="eastAsia"/>
          <w:color w:val="333333"/>
          <w:kern w:val="0"/>
          <w:szCs w:val="21"/>
        </w:rPr>
        <w:t>报考岗位：</w:t>
      </w:r>
      <w:r>
        <w:rPr>
          <w:rFonts w:ascii="Tahoma" w:hAnsi="Tahoma" w:cs="Tahoma"/>
          <w:kern w:val="0"/>
          <w:sz w:val="18"/>
          <w:szCs w:val="18"/>
        </w:rPr>
        <w:t xml:space="preserve"> 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60"/>
        <w:gridCol w:w="404"/>
        <w:gridCol w:w="1163"/>
        <w:gridCol w:w="740"/>
        <w:gridCol w:w="240"/>
        <w:gridCol w:w="240"/>
        <w:gridCol w:w="150"/>
        <w:gridCol w:w="90"/>
        <w:gridCol w:w="240"/>
        <w:gridCol w:w="30"/>
        <w:gridCol w:w="210"/>
        <w:gridCol w:w="135"/>
        <w:gridCol w:w="105"/>
        <w:gridCol w:w="240"/>
        <w:gridCol w:w="30"/>
        <w:gridCol w:w="210"/>
        <w:gridCol w:w="240"/>
        <w:gridCol w:w="269"/>
        <w:gridCol w:w="105"/>
        <w:gridCol w:w="135"/>
        <w:gridCol w:w="240"/>
        <w:gridCol w:w="240"/>
        <w:gridCol w:w="240"/>
        <w:gridCol w:w="240"/>
        <w:gridCol w:w="105"/>
        <w:gridCol w:w="135"/>
        <w:gridCol w:w="240"/>
        <w:gridCol w:w="299"/>
        <w:gridCol w:w="1787"/>
      </w:tblGrid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姓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身份证号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/>
                <w:color w:val="333333"/>
                <w:kern w:val="0"/>
                <w:szCs w:val="21"/>
              </w:rPr>
              <w:t>2017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后免冠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一寸彩照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户口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所在地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民族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性别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政治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面貌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最高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学历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全日制教育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毕业时间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10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63D2F" w:rsidTr="00222771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在职教育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参加工作时间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健康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状况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专业技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术职称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6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联系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地址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固定电话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6"/>
            <w:vMerge/>
            <w:vAlign w:val="center"/>
          </w:tcPr>
          <w:p w:rsidR="00A63D2F" w:rsidRDefault="00A63D2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移动电话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-273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/>
                <w:color w:val="333333"/>
                <w:kern w:val="0"/>
                <w:szCs w:val="21"/>
              </w:rPr>
              <w:t>E-mail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17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邮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编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最高学历毕业院校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所学专业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现工作单位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工作职务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个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人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2" w:type="dxa"/>
            <w:gridSpan w:val="2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222771">
        <w:trPr>
          <w:jc w:val="center"/>
        </w:trPr>
        <w:tc>
          <w:tcPr>
            <w:tcW w:w="9264" w:type="dxa"/>
            <w:gridSpan w:val="3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本人声明：上述填写内容真实完整。如有不实，本人愿承担一切法律责任。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ascii="宋体" w:hAnsi="宋体" w:cs="Tahoma"/>
                <w:b/>
                <w:bCs/>
                <w:color w:val="333333"/>
                <w:kern w:val="0"/>
                <w:szCs w:val="21"/>
              </w:rPr>
              <w:t xml:space="preserve">                   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申请人（签名）：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                    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年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月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A63D2F" w:rsidTr="00756C39">
        <w:trPr>
          <w:trHeight w:val="3321"/>
          <w:jc w:val="center"/>
        </w:trPr>
        <w:tc>
          <w:tcPr>
            <w:tcW w:w="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报审考核单意位见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ind w:firstLine="60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 w:rsidP="00A63D2F">
            <w:pPr>
              <w:widowControl/>
              <w:spacing w:before="75" w:after="75"/>
              <w:ind w:firstLineChars="490" w:firstLine="3168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份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件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A63D2F" w:rsidRDefault="00A63D2F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处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gridSpan w:val="1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3D2F" w:rsidRDefault="00A63D2F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:rsidR="00A63D2F" w:rsidRDefault="00A63D2F" w:rsidP="00756C39"/>
    <w:sectPr w:rsidR="00A63D2F" w:rsidSect="00C5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2F" w:rsidRDefault="00A63D2F" w:rsidP="00222771">
      <w:r>
        <w:separator/>
      </w:r>
    </w:p>
  </w:endnote>
  <w:endnote w:type="continuationSeparator" w:id="0">
    <w:p w:rsidR="00A63D2F" w:rsidRDefault="00A63D2F" w:rsidP="0022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2F" w:rsidRDefault="00A63D2F" w:rsidP="00222771">
      <w:r>
        <w:separator/>
      </w:r>
    </w:p>
  </w:footnote>
  <w:footnote w:type="continuationSeparator" w:id="0">
    <w:p w:rsidR="00A63D2F" w:rsidRDefault="00A63D2F" w:rsidP="00222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3C4"/>
    <w:rsid w:val="00015BD4"/>
    <w:rsid w:val="00222771"/>
    <w:rsid w:val="002836CF"/>
    <w:rsid w:val="003633C4"/>
    <w:rsid w:val="00376F9F"/>
    <w:rsid w:val="005447CD"/>
    <w:rsid w:val="00756C39"/>
    <w:rsid w:val="008433AC"/>
    <w:rsid w:val="00950791"/>
    <w:rsid w:val="00A63D2F"/>
    <w:rsid w:val="00A6644B"/>
    <w:rsid w:val="00BC5E3C"/>
    <w:rsid w:val="00C54C7B"/>
    <w:rsid w:val="00CB6F6F"/>
    <w:rsid w:val="00ED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27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277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77</Words>
  <Characters>440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f342</dc:creator>
  <cp:keywords/>
  <dc:description/>
  <cp:lastModifiedBy>DELL</cp:lastModifiedBy>
  <cp:revision>7</cp:revision>
  <dcterms:created xsi:type="dcterms:W3CDTF">2016-04-24T06:44:00Z</dcterms:created>
  <dcterms:modified xsi:type="dcterms:W3CDTF">2017-07-06T01:45:00Z</dcterms:modified>
</cp:coreProperties>
</file>