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BF" w:rsidRDefault="00A21ABF">
      <w:pPr>
        <w:spacing w:line="800" w:lineRule="exact"/>
        <w:jc w:val="left"/>
        <w:rPr>
          <w:sz w:val="24"/>
        </w:rPr>
      </w:pPr>
      <w:r>
        <w:rPr>
          <w:rFonts w:hint="eastAsia"/>
          <w:sz w:val="24"/>
        </w:rPr>
        <w:t>附件</w:t>
      </w:r>
    </w:p>
    <w:p w:rsidR="00A21ABF" w:rsidRDefault="00A21ABF">
      <w:pPr>
        <w:spacing w:line="800" w:lineRule="exact"/>
        <w:jc w:val="center"/>
        <w:rPr>
          <w:rFonts w:ascii="宋体"/>
          <w:b/>
          <w:sz w:val="38"/>
          <w:szCs w:val="38"/>
        </w:rPr>
      </w:pPr>
      <w:r>
        <w:rPr>
          <w:rFonts w:ascii="宋体" w:hAnsi="宋体" w:hint="eastAsia"/>
          <w:b/>
          <w:sz w:val="38"/>
          <w:szCs w:val="38"/>
        </w:rPr>
        <w:t>报名登记表</w:t>
      </w:r>
    </w:p>
    <w:p w:rsidR="00A21ABF" w:rsidRDefault="00A21ABF">
      <w:pPr>
        <w:ind w:leftChars="-257" w:hangingChars="225" w:hanging="540"/>
        <w:rPr>
          <w:rFonts w:ascii="黑体" w:eastAsia="黑体"/>
          <w:sz w:val="38"/>
          <w:szCs w:val="38"/>
        </w:rPr>
      </w:pPr>
      <w:r>
        <w:rPr>
          <w:rFonts w:hint="eastAsia"/>
          <w:sz w:val="24"/>
        </w:rPr>
        <w:t>应聘岗位：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序号：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   </w:t>
      </w:r>
      <w:r>
        <w:rPr>
          <w:rFonts w:hint="eastAsia"/>
          <w:sz w:val="24"/>
        </w:rPr>
        <w:t>填报时间：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894"/>
        <w:gridCol w:w="360"/>
        <w:gridCol w:w="730"/>
        <w:gridCol w:w="6"/>
        <w:gridCol w:w="248"/>
        <w:gridCol w:w="789"/>
        <w:gridCol w:w="87"/>
        <w:gridCol w:w="482"/>
        <w:gridCol w:w="707"/>
        <w:gridCol w:w="942"/>
        <w:gridCol w:w="466"/>
        <w:gridCol w:w="503"/>
        <w:gridCol w:w="690"/>
        <w:gridCol w:w="671"/>
        <w:gridCol w:w="222"/>
        <w:gridCol w:w="1609"/>
        <w:gridCol w:w="33"/>
      </w:tblGrid>
      <w:tr w:rsidR="00A21ABF" w:rsidRPr="00084B54">
        <w:trPr>
          <w:gridAfter w:val="1"/>
          <w:wAfter w:w="33" w:type="dxa"/>
          <w:trHeight w:hRule="exact" w:val="680"/>
          <w:jc w:val="center"/>
        </w:trPr>
        <w:tc>
          <w:tcPr>
            <w:tcW w:w="894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出生</w:t>
            </w:r>
          </w:p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年月</w:t>
            </w:r>
          </w:p>
        </w:tc>
        <w:tc>
          <w:tcPr>
            <w:tcW w:w="893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近期一寸免冠照</w:t>
            </w:r>
          </w:p>
        </w:tc>
      </w:tr>
      <w:tr w:rsidR="00A21ABF" w:rsidRPr="00084B54">
        <w:trPr>
          <w:gridAfter w:val="1"/>
          <w:wAfter w:w="33" w:type="dxa"/>
          <w:trHeight w:hRule="exact" w:val="680"/>
          <w:jc w:val="center"/>
        </w:trPr>
        <w:tc>
          <w:tcPr>
            <w:tcW w:w="894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户籍</w:t>
            </w:r>
          </w:p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身高</w:t>
            </w:r>
          </w:p>
        </w:tc>
        <w:tc>
          <w:tcPr>
            <w:tcW w:w="1189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学历</w:t>
            </w:r>
          </w:p>
        </w:tc>
        <w:tc>
          <w:tcPr>
            <w:tcW w:w="969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驾照</w:t>
            </w:r>
          </w:p>
        </w:tc>
        <w:tc>
          <w:tcPr>
            <w:tcW w:w="893" w:type="dxa"/>
            <w:gridSpan w:val="2"/>
            <w:tcBorders>
              <w:bottom w:val="nil"/>
            </w:tcBorders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vMerge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  <w:tr w:rsidR="00A21ABF" w:rsidRPr="00084B54">
        <w:trPr>
          <w:gridAfter w:val="1"/>
          <w:wAfter w:w="33" w:type="dxa"/>
          <w:trHeight w:hRule="exact" w:val="680"/>
          <w:jc w:val="center"/>
        </w:trPr>
        <w:tc>
          <w:tcPr>
            <w:tcW w:w="894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计算机等级</w:t>
            </w:r>
          </w:p>
        </w:tc>
        <w:tc>
          <w:tcPr>
            <w:tcW w:w="1344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职称</w:t>
            </w:r>
          </w:p>
        </w:tc>
        <w:tc>
          <w:tcPr>
            <w:tcW w:w="1189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是否　城管</w:t>
            </w:r>
          </w:p>
        </w:tc>
        <w:tc>
          <w:tcPr>
            <w:tcW w:w="969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是否退伍</w:t>
            </w:r>
          </w:p>
        </w:tc>
        <w:tc>
          <w:tcPr>
            <w:tcW w:w="893" w:type="dxa"/>
            <w:gridSpan w:val="2"/>
            <w:tcBorders>
              <w:bottom w:val="nil"/>
            </w:tcBorders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vMerge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  <w:tr w:rsidR="00A21ABF" w:rsidRPr="00084B54">
        <w:trPr>
          <w:trHeight w:hRule="exact" w:val="680"/>
          <w:jc w:val="center"/>
        </w:trPr>
        <w:tc>
          <w:tcPr>
            <w:tcW w:w="1990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身</w:t>
            </w:r>
            <w:r w:rsidRPr="00084B54">
              <w:rPr>
                <w:sz w:val="24"/>
              </w:rPr>
              <w:t xml:space="preserve"> </w:t>
            </w:r>
            <w:r w:rsidRPr="00084B54">
              <w:rPr>
                <w:rFonts w:hint="eastAsia"/>
                <w:sz w:val="24"/>
              </w:rPr>
              <w:t>份</w:t>
            </w:r>
            <w:r w:rsidRPr="00084B54">
              <w:rPr>
                <w:sz w:val="24"/>
              </w:rPr>
              <w:t xml:space="preserve"> </w:t>
            </w:r>
            <w:r w:rsidRPr="00084B54">
              <w:rPr>
                <w:rFonts w:hint="eastAsia"/>
                <w:sz w:val="24"/>
              </w:rPr>
              <w:t>证</w:t>
            </w:r>
            <w:r w:rsidRPr="00084B54">
              <w:rPr>
                <w:sz w:val="24"/>
              </w:rPr>
              <w:t xml:space="preserve"> </w:t>
            </w:r>
            <w:r w:rsidRPr="00084B54">
              <w:rPr>
                <w:rFonts w:hint="eastAsia"/>
                <w:sz w:val="24"/>
              </w:rPr>
              <w:t>号</w:t>
            </w:r>
          </w:p>
        </w:tc>
        <w:tc>
          <w:tcPr>
            <w:tcW w:w="7449" w:type="dxa"/>
            <w:gridSpan w:val="1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  <w:tr w:rsidR="00A21ABF" w:rsidRPr="00084B54">
        <w:trPr>
          <w:trHeight w:hRule="exact" w:val="680"/>
          <w:jc w:val="center"/>
        </w:trPr>
        <w:tc>
          <w:tcPr>
            <w:tcW w:w="198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毕业院校</w:t>
            </w:r>
          </w:p>
        </w:tc>
        <w:tc>
          <w:tcPr>
            <w:tcW w:w="3727" w:type="dxa"/>
            <w:gridSpan w:val="8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86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  <w:tr w:rsidR="00A21ABF" w:rsidRPr="00084B54">
        <w:trPr>
          <w:trHeight w:hRule="exact" w:val="680"/>
          <w:jc w:val="center"/>
        </w:trPr>
        <w:tc>
          <w:tcPr>
            <w:tcW w:w="198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所学专业</w:t>
            </w:r>
          </w:p>
        </w:tc>
        <w:tc>
          <w:tcPr>
            <w:tcW w:w="3727" w:type="dxa"/>
            <w:gridSpan w:val="8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毕业时间</w:t>
            </w:r>
          </w:p>
        </w:tc>
        <w:tc>
          <w:tcPr>
            <w:tcW w:w="186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  <w:tr w:rsidR="00A21ABF" w:rsidRPr="00084B54">
        <w:trPr>
          <w:trHeight w:hRule="exact" w:val="680"/>
          <w:jc w:val="center"/>
        </w:trPr>
        <w:tc>
          <w:tcPr>
            <w:tcW w:w="198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家庭住址</w:t>
            </w:r>
          </w:p>
        </w:tc>
        <w:tc>
          <w:tcPr>
            <w:tcW w:w="7455" w:type="dxa"/>
            <w:gridSpan w:val="14"/>
            <w:vAlign w:val="center"/>
          </w:tcPr>
          <w:p w:rsidR="00A21ABF" w:rsidRPr="00084B54" w:rsidRDefault="00A21ABF">
            <w:pPr>
              <w:rPr>
                <w:sz w:val="18"/>
              </w:rPr>
            </w:pPr>
          </w:p>
        </w:tc>
      </w:tr>
      <w:tr w:rsidR="00A21ABF" w:rsidRPr="00084B54">
        <w:trPr>
          <w:trHeight w:hRule="exact" w:val="680"/>
          <w:jc w:val="center"/>
        </w:trPr>
        <w:tc>
          <w:tcPr>
            <w:tcW w:w="1254" w:type="dxa"/>
            <w:gridSpan w:val="2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73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5136" w:type="dxa"/>
            <w:gridSpan w:val="8"/>
            <w:vAlign w:val="center"/>
          </w:tcPr>
          <w:p w:rsidR="00A21ABF" w:rsidRPr="00084B54" w:rsidRDefault="00A21ABF">
            <w:pPr>
              <w:rPr>
                <w:sz w:val="18"/>
              </w:rPr>
            </w:pPr>
          </w:p>
        </w:tc>
      </w:tr>
      <w:tr w:rsidR="00A21ABF" w:rsidRPr="00084B54">
        <w:trPr>
          <w:trHeight w:hRule="exact" w:val="680"/>
          <w:jc w:val="center"/>
        </w:trPr>
        <w:tc>
          <w:tcPr>
            <w:tcW w:w="1984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联系电话</w:t>
            </w:r>
          </w:p>
        </w:tc>
        <w:tc>
          <w:tcPr>
            <w:tcW w:w="7455" w:type="dxa"/>
            <w:gridSpan w:val="14"/>
            <w:vAlign w:val="center"/>
          </w:tcPr>
          <w:p w:rsidR="00A21ABF" w:rsidRPr="00084B54" w:rsidRDefault="00A21ABF">
            <w:pPr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手机：　　　　　　　　　　　　　座机：</w:t>
            </w:r>
          </w:p>
        </w:tc>
      </w:tr>
      <w:tr w:rsidR="00A21ABF" w:rsidRPr="00084B54">
        <w:trPr>
          <w:trHeight w:val="2867"/>
          <w:jc w:val="center"/>
        </w:trPr>
        <w:tc>
          <w:tcPr>
            <w:tcW w:w="894" w:type="dxa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工</w:t>
            </w:r>
          </w:p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作</w:t>
            </w:r>
          </w:p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学</w:t>
            </w:r>
          </w:p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习</w:t>
            </w:r>
          </w:p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简</w:t>
            </w:r>
          </w:p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历</w:t>
            </w:r>
          </w:p>
        </w:tc>
        <w:tc>
          <w:tcPr>
            <w:tcW w:w="8545" w:type="dxa"/>
            <w:gridSpan w:val="16"/>
          </w:tcPr>
          <w:p w:rsidR="00A21ABF" w:rsidRPr="00084B54" w:rsidRDefault="00A21ABF">
            <w:pPr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从大学开始填写：</w:t>
            </w:r>
          </w:p>
        </w:tc>
      </w:tr>
      <w:tr w:rsidR="00A21ABF" w:rsidRPr="00084B5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A21ABF" w:rsidRPr="00084B54" w:rsidRDefault="00A21ABF">
            <w:pPr>
              <w:jc w:val="center"/>
              <w:rPr>
                <w:szCs w:val="21"/>
              </w:rPr>
            </w:pPr>
            <w:r w:rsidRPr="00084B54">
              <w:rPr>
                <w:rFonts w:hint="eastAsia"/>
                <w:szCs w:val="21"/>
              </w:rPr>
              <w:t>家庭</w:t>
            </w:r>
          </w:p>
          <w:p w:rsidR="00A21ABF" w:rsidRPr="00084B54" w:rsidRDefault="00A21ABF">
            <w:pPr>
              <w:jc w:val="center"/>
              <w:rPr>
                <w:szCs w:val="21"/>
              </w:rPr>
            </w:pPr>
            <w:r w:rsidRPr="00084B54">
              <w:rPr>
                <w:rFonts w:hint="eastAsia"/>
                <w:szCs w:val="21"/>
              </w:rPr>
              <w:t>成员</w:t>
            </w:r>
          </w:p>
          <w:p w:rsidR="00A21ABF" w:rsidRPr="00084B54" w:rsidRDefault="00A21ABF">
            <w:pPr>
              <w:jc w:val="center"/>
              <w:rPr>
                <w:szCs w:val="21"/>
              </w:rPr>
            </w:pPr>
            <w:r w:rsidRPr="00084B54">
              <w:rPr>
                <w:rFonts w:hint="eastAsia"/>
                <w:szCs w:val="21"/>
              </w:rPr>
              <w:t>及其</w:t>
            </w:r>
          </w:p>
          <w:p w:rsidR="00A21ABF" w:rsidRPr="00084B54" w:rsidRDefault="00A21ABF">
            <w:pPr>
              <w:jc w:val="center"/>
              <w:rPr>
                <w:szCs w:val="21"/>
              </w:rPr>
            </w:pPr>
            <w:r w:rsidRPr="00084B54">
              <w:rPr>
                <w:rFonts w:hint="eastAsia"/>
                <w:szCs w:val="21"/>
              </w:rPr>
              <w:t>主要</w:t>
            </w:r>
          </w:p>
          <w:p w:rsidR="00A21ABF" w:rsidRPr="00084B54" w:rsidRDefault="00A21ABF">
            <w:pPr>
              <w:jc w:val="center"/>
              <w:rPr>
                <w:szCs w:val="21"/>
              </w:rPr>
            </w:pPr>
            <w:r w:rsidRPr="00084B54">
              <w:rPr>
                <w:rFonts w:hint="eastAsia"/>
                <w:szCs w:val="21"/>
              </w:rPr>
              <w:t>社会</w:t>
            </w:r>
          </w:p>
          <w:p w:rsidR="00A21ABF" w:rsidRPr="00084B54" w:rsidRDefault="00A21ABF">
            <w:pPr>
              <w:jc w:val="center"/>
              <w:rPr>
                <w:szCs w:val="21"/>
              </w:rPr>
            </w:pPr>
            <w:r w:rsidRPr="00084B54">
              <w:rPr>
                <w:rFonts w:hint="eastAsia"/>
                <w:szCs w:val="21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称谓</w:t>
            </w:r>
          </w:p>
        </w:tc>
        <w:tc>
          <w:tcPr>
            <w:tcW w:w="1358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姓名</w:t>
            </w:r>
          </w:p>
        </w:tc>
        <w:tc>
          <w:tcPr>
            <w:tcW w:w="5843" w:type="dxa"/>
            <w:gridSpan w:val="9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  <w:r w:rsidRPr="00084B54">
              <w:rPr>
                <w:rFonts w:hint="eastAsia"/>
                <w:sz w:val="24"/>
              </w:rPr>
              <w:t>单位</w:t>
            </w:r>
          </w:p>
        </w:tc>
      </w:tr>
      <w:tr w:rsidR="00A21ABF" w:rsidRPr="00084B54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9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  <w:tr w:rsidR="00A21ABF" w:rsidRPr="00084B54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9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  <w:tr w:rsidR="00A21ABF" w:rsidRPr="00084B54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9"/>
            <w:vAlign w:val="center"/>
          </w:tcPr>
          <w:p w:rsidR="00A21ABF" w:rsidRPr="00084B54" w:rsidRDefault="00A21ABF">
            <w:pPr>
              <w:jc w:val="center"/>
              <w:rPr>
                <w:sz w:val="24"/>
              </w:rPr>
            </w:pPr>
          </w:p>
        </w:tc>
      </w:tr>
    </w:tbl>
    <w:p w:rsidR="00A21ABF" w:rsidRDefault="00A21ABF">
      <w:pPr>
        <w:pStyle w:val="1"/>
        <w:rPr>
          <w:rFonts w:hAnsi="宋体" w:cs="宋体"/>
          <w:b/>
          <w:bCs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>本人声明：上述填写内容真实完整。如有不实，本人愿承担一切法律责任。</w:t>
      </w:r>
    </w:p>
    <w:p w:rsidR="00A21ABF" w:rsidRDefault="00A21ABF">
      <w:pPr>
        <w:pStyle w:val="1"/>
        <w:rPr>
          <w:b/>
          <w:bCs/>
          <w:kern w:val="0"/>
          <w:sz w:val="24"/>
        </w:rPr>
      </w:pPr>
    </w:p>
    <w:p w:rsidR="00A21ABF" w:rsidRDefault="00A21ABF">
      <w:pPr>
        <w:pStyle w:val="1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申请人（签名）：年月日</w:t>
      </w:r>
    </w:p>
    <w:p w:rsidR="00A21ABF" w:rsidRDefault="00A21ABF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身份证</w:t>
      </w: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正面</w:t>
      </w: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反面</w:t>
      </w: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21ABF" w:rsidRDefault="00A21ABF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户口簿</w:t>
      </w: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本人页</w:t>
      </w: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left"/>
        <w:rPr>
          <w:rFonts w:ascii="仿宋_GB2312" w:eastAsia="仿宋_GB2312" w:hAnsi="仿宋_GB2312" w:cs="仿宋_GB2312"/>
          <w:sz w:val="32"/>
          <w:szCs w:val="32"/>
        </w:rPr>
        <w:sectPr w:rsidR="00A21ABF">
          <w:headerReference w:type="default" r:id="rId7"/>
          <w:pgSz w:w="11906" w:h="16838"/>
          <w:pgMar w:top="1134" w:right="1531" w:bottom="1134" w:left="1531" w:header="851" w:footer="992" w:gutter="0"/>
          <w:cols w:space="720"/>
          <w:docGrid w:type="lines" w:linePitch="312"/>
        </w:sectPr>
      </w:pPr>
    </w:p>
    <w:p w:rsidR="00A21ABF" w:rsidRDefault="00A21ABF">
      <w:pPr>
        <w:rPr>
          <w:rFonts w:ascii="仿宋_GB2312" w:eastAsia="仿宋_GB2312" w:hAnsi="仿宋_GB2312" w:cs="仿宋_GB2312"/>
          <w:sz w:val="32"/>
          <w:szCs w:val="32"/>
        </w:rPr>
      </w:pPr>
    </w:p>
    <w:p w:rsidR="00A21ABF" w:rsidRDefault="00A21ABF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学历证书</w:t>
      </w:r>
    </w:p>
    <w:p w:rsidR="00A21ABF" w:rsidRDefault="00A21ABF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44"/>
          <w:szCs w:val="44"/>
        </w:rPr>
        <w:t>驾驶证</w:t>
      </w: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职称证书（没有则不填）</w:t>
      </w: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工作证明（没有则不填）</w:t>
      </w: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A21ABF" w:rsidRDefault="00A21ABF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退伍证书（没有则不填）</w:t>
      </w:r>
    </w:p>
    <w:sectPr w:rsidR="00A21ABF" w:rsidSect="00C7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ABF" w:rsidRDefault="00A21ABF" w:rsidP="00C76B90">
      <w:r>
        <w:separator/>
      </w:r>
    </w:p>
  </w:endnote>
  <w:endnote w:type="continuationSeparator" w:id="0">
    <w:p w:rsidR="00A21ABF" w:rsidRDefault="00A21ABF" w:rsidP="00C7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ABF" w:rsidRDefault="00A21ABF" w:rsidP="00C76B90">
      <w:r>
        <w:separator/>
      </w:r>
    </w:p>
  </w:footnote>
  <w:footnote w:type="continuationSeparator" w:id="0">
    <w:p w:rsidR="00A21ABF" w:rsidRDefault="00A21ABF" w:rsidP="00C76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BF" w:rsidRDefault="00A21ABF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A22B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FCA1F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1485F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91E08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9727EE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444DE8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3C03C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64A089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82E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5E13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8F57255"/>
    <w:multiLevelType w:val="singleLevel"/>
    <w:tmpl w:val="58F572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8D2"/>
    <w:rsid w:val="000317F0"/>
    <w:rsid w:val="00071A92"/>
    <w:rsid w:val="00084B54"/>
    <w:rsid w:val="000B3D34"/>
    <w:rsid w:val="001528C5"/>
    <w:rsid w:val="002345BF"/>
    <w:rsid w:val="002458D7"/>
    <w:rsid w:val="002A40F2"/>
    <w:rsid w:val="00313A26"/>
    <w:rsid w:val="00313D22"/>
    <w:rsid w:val="00337450"/>
    <w:rsid w:val="004B2C8D"/>
    <w:rsid w:val="00516EED"/>
    <w:rsid w:val="0057519F"/>
    <w:rsid w:val="005D11FF"/>
    <w:rsid w:val="006117A9"/>
    <w:rsid w:val="0062000A"/>
    <w:rsid w:val="0063743E"/>
    <w:rsid w:val="00667F4F"/>
    <w:rsid w:val="006A2E7D"/>
    <w:rsid w:val="00736933"/>
    <w:rsid w:val="007D1A78"/>
    <w:rsid w:val="007E3DF7"/>
    <w:rsid w:val="008B637A"/>
    <w:rsid w:val="008D70D1"/>
    <w:rsid w:val="009A69A0"/>
    <w:rsid w:val="009C7487"/>
    <w:rsid w:val="00A10514"/>
    <w:rsid w:val="00A21ABF"/>
    <w:rsid w:val="00A31DBC"/>
    <w:rsid w:val="00A44F55"/>
    <w:rsid w:val="00A84917"/>
    <w:rsid w:val="00A87176"/>
    <w:rsid w:val="00BA5DF1"/>
    <w:rsid w:val="00C756AF"/>
    <w:rsid w:val="00C76B90"/>
    <w:rsid w:val="00CE180F"/>
    <w:rsid w:val="00DA0E97"/>
    <w:rsid w:val="00DA43A7"/>
    <w:rsid w:val="00DF518B"/>
    <w:rsid w:val="00E67155"/>
    <w:rsid w:val="00ED08D2"/>
    <w:rsid w:val="00EE4962"/>
    <w:rsid w:val="00F4379A"/>
    <w:rsid w:val="00F83B78"/>
    <w:rsid w:val="00FF4BC0"/>
    <w:rsid w:val="1A38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B9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6B9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7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6B90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76B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76B90"/>
    <w:rPr>
      <w:rFonts w:cs="Times New Roman"/>
      <w:b/>
      <w:bCs/>
    </w:rPr>
  </w:style>
  <w:style w:type="paragraph" w:customStyle="1" w:styleId="1">
    <w:name w:val="无间隔1"/>
    <w:uiPriority w:val="99"/>
    <w:rsid w:val="00C76B90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EE49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96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76</Words>
  <Characters>435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微软用户</dc:creator>
  <cp:keywords/>
  <dc:description/>
  <cp:lastModifiedBy>USER-</cp:lastModifiedBy>
  <cp:revision>2</cp:revision>
  <cp:lastPrinted>2017-04-21T06:02:00Z</cp:lastPrinted>
  <dcterms:created xsi:type="dcterms:W3CDTF">2017-04-21T08:05:00Z</dcterms:created>
  <dcterms:modified xsi:type="dcterms:W3CDTF">2017-04-21T08:05:00Z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