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right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嘉兴市农业经济局所属事业单位公开招聘高层次紧缺人才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1个，招聘工作人员1名。</w:t>
      </w:r>
    </w:p>
    <w:tbl>
      <w:tblPr>
        <w:tblW w:w="8846" w:type="dxa"/>
        <w:jc w:val="center"/>
        <w:tblInd w:w="-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9"/>
        <w:gridCol w:w="1084"/>
        <w:gridCol w:w="2374"/>
        <w:gridCol w:w="1980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位要求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2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蚕桑综合技术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090504 特种经济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动物饲养（蚕学）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及以上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032F2"/>
    <w:rsid w:val="056032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2018-11-13T09:34:00Z</dcterms:created>
  <dc:creator>zrt</dc:creator>
  <cp:lastModifiedBy>zrt</cp:lastModifiedBy>
  <dcterms:modified xsi:type="dcterms:W3CDTF">2018-11-13T09:35:14Z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