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DC" w:rsidRDefault="009617DC" w:rsidP="0043576B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附件：</w:t>
      </w:r>
    </w:p>
    <w:p w:rsidR="009617DC" w:rsidRDefault="009617DC" w:rsidP="0043576B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576B">
        <w:rPr>
          <w:rFonts w:ascii="方正小标宋简体" w:eastAsia="方正小标宋简体" w:hAnsi="黑体" w:hint="eastAsia"/>
          <w:sz w:val="36"/>
          <w:szCs w:val="36"/>
        </w:rPr>
        <w:t>台州市体育局公开选调下属事业单位工作人员报名表</w:t>
      </w:r>
    </w:p>
    <w:p w:rsidR="009617DC" w:rsidRPr="0043576B" w:rsidRDefault="009617DC" w:rsidP="0043576B"/>
    <w:p w:rsidR="009617DC" w:rsidRDefault="009617DC" w:rsidP="0043576B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                       </w:t>
      </w:r>
      <w:r>
        <w:rPr>
          <w:rFonts w:ascii="仿宋_GB2312" w:eastAsia="仿宋_GB2312" w:hAnsi="黑体" w:hint="eastAsia"/>
          <w:sz w:val="32"/>
          <w:szCs w:val="32"/>
        </w:rPr>
        <w:t>填报日期：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/>
          <w:sz w:val="32"/>
          <w:szCs w:val="32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7"/>
        <w:gridCol w:w="1256"/>
        <w:gridCol w:w="61"/>
        <w:gridCol w:w="1207"/>
        <w:gridCol w:w="187"/>
        <w:gridCol w:w="1070"/>
        <w:gridCol w:w="416"/>
        <w:gridCol w:w="1080"/>
        <w:gridCol w:w="452"/>
        <w:gridCol w:w="806"/>
        <w:gridCol w:w="1804"/>
      </w:tblGrid>
      <w:tr w:rsidR="009617DC" w:rsidRPr="0047328C" w:rsidTr="0047328C">
        <w:trPr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125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出生年月（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岁）</w:t>
            </w:r>
          </w:p>
        </w:tc>
        <w:tc>
          <w:tcPr>
            <w:tcW w:w="1258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民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族</w:t>
            </w: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25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出生地</w:t>
            </w:r>
          </w:p>
        </w:tc>
        <w:tc>
          <w:tcPr>
            <w:tcW w:w="1258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入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党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间</w:t>
            </w: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5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编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制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身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份</w:t>
            </w:r>
          </w:p>
        </w:tc>
        <w:tc>
          <w:tcPr>
            <w:tcW w:w="1258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4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791"/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健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康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状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况</w:t>
            </w: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身份证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码</w:t>
            </w:r>
          </w:p>
        </w:tc>
        <w:tc>
          <w:tcPr>
            <w:tcW w:w="5815" w:type="dxa"/>
            <w:gridSpan w:val="7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613"/>
          <w:jc w:val="center"/>
        </w:trPr>
        <w:tc>
          <w:tcPr>
            <w:tcW w:w="1267" w:type="dxa"/>
            <w:vMerge w:val="restart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全日制教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育</w:t>
            </w:r>
          </w:p>
        </w:tc>
        <w:tc>
          <w:tcPr>
            <w:tcW w:w="2525" w:type="dxa"/>
            <w:gridSpan w:val="4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062" w:type="dxa"/>
            <w:gridSpan w:val="3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643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在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职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教</w:t>
            </w:r>
            <w:r w:rsidRPr="0047328C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47328C">
              <w:rPr>
                <w:rFonts w:ascii="仿宋_GB2312" w:eastAsia="仿宋_GB2312" w:hint="eastAsia"/>
                <w:sz w:val="32"/>
                <w:szCs w:val="32"/>
              </w:rPr>
              <w:t>育</w:t>
            </w:r>
          </w:p>
        </w:tc>
        <w:tc>
          <w:tcPr>
            <w:tcW w:w="2525" w:type="dxa"/>
            <w:gridSpan w:val="4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062" w:type="dxa"/>
            <w:gridSpan w:val="3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643"/>
          <w:jc w:val="center"/>
        </w:trPr>
        <w:tc>
          <w:tcPr>
            <w:tcW w:w="2523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现工作单位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及职务</w:t>
            </w:r>
          </w:p>
        </w:tc>
        <w:tc>
          <w:tcPr>
            <w:tcW w:w="7083" w:type="dxa"/>
            <w:gridSpan w:val="9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643"/>
          <w:jc w:val="center"/>
        </w:trPr>
        <w:tc>
          <w:tcPr>
            <w:tcW w:w="2523" w:type="dxa"/>
            <w:gridSpan w:val="2"/>
            <w:vAlign w:val="center"/>
          </w:tcPr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家庭住址及</w:t>
            </w:r>
          </w:p>
          <w:p w:rsidR="009617DC" w:rsidRPr="0047328C" w:rsidRDefault="009617DC" w:rsidP="0047328C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7083" w:type="dxa"/>
            <w:gridSpan w:val="9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2259"/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习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和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简</w:t>
            </w:r>
          </w:p>
          <w:p w:rsidR="009617DC" w:rsidRPr="0047328C" w:rsidRDefault="009617DC" w:rsidP="004732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8339" w:type="dxa"/>
            <w:gridSpan w:val="10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3961"/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学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习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和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工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作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简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（续）</w:t>
            </w:r>
          </w:p>
        </w:tc>
        <w:tc>
          <w:tcPr>
            <w:tcW w:w="8339" w:type="dxa"/>
            <w:gridSpan w:val="10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2259"/>
          <w:jc w:val="center"/>
        </w:trPr>
        <w:tc>
          <w:tcPr>
            <w:tcW w:w="1267" w:type="dxa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近三年年度考核情况</w:t>
            </w:r>
          </w:p>
        </w:tc>
        <w:tc>
          <w:tcPr>
            <w:tcW w:w="8339" w:type="dxa"/>
            <w:gridSpan w:val="10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501"/>
          <w:jc w:val="center"/>
        </w:trPr>
        <w:tc>
          <w:tcPr>
            <w:tcW w:w="1267" w:type="dxa"/>
            <w:vMerge w:val="restart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家庭主要成员及重要社会关系</w:t>
            </w: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称谓</w:t>
            </w: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出生</w:t>
            </w:r>
          </w:p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328C">
              <w:rPr>
                <w:rFonts w:ascii="仿宋_GB2312" w:eastAsia="仿宋_GB2312" w:hint="eastAsia"/>
                <w:sz w:val="32"/>
                <w:szCs w:val="32"/>
              </w:rPr>
              <w:t>工作单位及职务</w:t>
            </w:r>
          </w:p>
        </w:tc>
      </w:tr>
      <w:tr w:rsidR="009617DC" w:rsidRPr="0047328C" w:rsidTr="0047328C">
        <w:trPr>
          <w:trHeight w:val="368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598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353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429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617DC" w:rsidRPr="0047328C" w:rsidTr="0047328C">
        <w:trPr>
          <w:trHeight w:val="475"/>
          <w:jc w:val="center"/>
        </w:trPr>
        <w:tc>
          <w:tcPr>
            <w:tcW w:w="1267" w:type="dxa"/>
            <w:vMerge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17DC" w:rsidRPr="0047328C" w:rsidRDefault="009617DC" w:rsidP="004732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617DC" w:rsidRPr="00D9120B" w:rsidRDefault="009617DC" w:rsidP="00D9120B">
      <w:pPr>
        <w:rPr>
          <w:rFonts w:ascii="仿宋_GB2312" w:eastAsia="仿宋_GB2312"/>
          <w:sz w:val="32"/>
          <w:szCs w:val="32"/>
        </w:rPr>
      </w:pPr>
      <w:r w:rsidRPr="00D9120B">
        <w:rPr>
          <w:rFonts w:ascii="仿宋_GB2312" w:eastAsia="仿宋_GB2312" w:hint="eastAsia"/>
          <w:sz w:val="32"/>
          <w:szCs w:val="32"/>
        </w:rPr>
        <w:t>注</w:t>
      </w:r>
      <w:r>
        <w:rPr>
          <w:rFonts w:ascii="仿宋_GB2312" w:eastAsia="仿宋_GB2312" w:hint="eastAsia"/>
          <w:sz w:val="32"/>
          <w:szCs w:val="32"/>
        </w:rPr>
        <w:t>：以上填写情况属实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填写人：（本人签名）</w:t>
      </w:r>
    </w:p>
    <w:sectPr w:rsidR="009617DC" w:rsidRPr="00D9120B" w:rsidSect="00853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DC" w:rsidRDefault="009617DC" w:rsidP="007527CE">
      <w:r>
        <w:separator/>
      </w:r>
    </w:p>
  </w:endnote>
  <w:endnote w:type="continuationSeparator" w:id="0">
    <w:p w:rsidR="009617DC" w:rsidRDefault="009617DC" w:rsidP="0075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DC" w:rsidRDefault="009617DC" w:rsidP="007527CE">
      <w:r>
        <w:separator/>
      </w:r>
    </w:p>
  </w:footnote>
  <w:footnote w:type="continuationSeparator" w:id="0">
    <w:p w:rsidR="009617DC" w:rsidRDefault="009617DC" w:rsidP="00752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 w:rsidP="007527C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7DC" w:rsidRDefault="009617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1609"/>
    <w:multiLevelType w:val="hybridMultilevel"/>
    <w:tmpl w:val="A24820CC"/>
    <w:lvl w:ilvl="0" w:tplc="BB183B06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C3A"/>
    <w:rsid w:val="000006D9"/>
    <w:rsid w:val="00006B2E"/>
    <w:rsid w:val="00013D48"/>
    <w:rsid w:val="00017624"/>
    <w:rsid w:val="00022163"/>
    <w:rsid w:val="0002316F"/>
    <w:rsid w:val="00037725"/>
    <w:rsid w:val="00045139"/>
    <w:rsid w:val="0006681B"/>
    <w:rsid w:val="00075AB9"/>
    <w:rsid w:val="000769A6"/>
    <w:rsid w:val="000A5459"/>
    <w:rsid w:val="000B0257"/>
    <w:rsid w:val="000B1A24"/>
    <w:rsid w:val="000B2119"/>
    <w:rsid w:val="000B2CDF"/>
    <w:rsid w:val="000B7936"/>
    <w:rsid w:val="000C01F9"/>
    <w:rsid w:val="000E06E2"/>
    <w:rsid w:val="000E0703"/>
    <w:rsid w:val="000E791D"/>
    <w:rsid w:val="0010280B"/>
    <w:rsid w:val="00107158"/>
    <w:rsid w:val="00107F34"/>
    <w:rsid w:val="00110B05"/>
    <w:rsid w:val="00111FA5"/>
    <w:rsid w:val="001177E9"/>
    <w:rsid w:val="00117FFD"/>
    <w:rsid w:val="00131528"/>
    <w:rsid w:val="00147FA3"/>
    <w:rsid w:val="00152D5C"/>
    <w:rsid w:val="00160589"/>
    <w:rsid w:val="00163621"/>
    <w:rsid w:val="00186B5C"/>
    <w:rsid w:val="001D0889"/>
    <w:rsid w:val="001D4EF8"/>
    <w:rsid w:val="00207A4F"/>
    <w:rsid w:val="00212939"/>
    <w:rsid w:val="002244DF"/>
    <w:rsid w:val="00231B0B"/>
    <w:rsid w:val="002372E4"/>
    <w:rsid w:val="0026754E"/>
    <w:rsid w:val="0028118B"/>
    <w:rsid w:val="002910C2"/>
    <w:rsid w:val="002928B7"/>
    <w:rsid w:val="00294E29"/>
    <w:rsid w:val="002976EE"/>
    <w:rsid w:val="002A2D2A"/>
    <w:rsid w:val="002C3C04"/>
    <w:rsid w:val="002F320C"/>
    <w:rsid w:val="002F3F61"/>
    <w:rsid w:val="00311616"/>
    <w:rsid w:val="00316306"/>
    <w:rsid w:val="003237EC"/>
    <w:rsid w:val="003336F0"/>
    <w:rsid w:val="00337AD9"/>
    <w:rsid w:val="00344843"/>
    <w:rsid w:val="003524C9"/>
    <w:rsid w:val="00363031"/>
    <w:rsid w:val="003665D1"/>
    <w:rsid w:val="00374737"/>
    <w:rsid w:val="003765B9"/>
    <w:rsid w:val="003A2C81"/>
    <w:rsid w:val="003A533F"/>
    <w:rsid w:val="003C2C18"/>
    <w:rsid w:val="003F027C"/>
    <w:rsid w:val="00427476"/>
    <w:rsid w:val="00427D1C"/>
    <w:rsid w:val="00433248"/>
    <w:rsid w:val="0043576B"/>
    <w:rsid w:val="0046058F"/>
    <w:rsid w:val="004607B3"/>
    <w:rsid w:val="00460CF0"/>
    <w:rsid w:val="00473173"/>
    <w:rsid w:val="0047328C"/>
    <w:rsid w:val="00473D57"/>
    <w:rsid w:val="00490770"/>
    <w:rsid w:val="004930AC"/>
    <w:rsid w:val="004A760A"/>
    <w:rsid w:val="004B05B9"/>
    <w:rsid w:val="0050626E"/>
    <w:rsid w:val="0050743C"/>
    <w:rsid w:val="0050760C"/>
    <w:rsid w:val="0050788C"/>
    <w:rsid w:val="005128A9"/>
    <w:rsid w:val="0051725D"/>
    <w:rsid w:val="00527315"/>
    <w:rsid w:val="005356DE"/>
    <w:rsid w:val="005411C6"/>
    <w:rsid w:val="00542D59"/>
    <w:rsid w:val="00550696"/>
    <w:rsid w:val="005551D7"/>
    <w:rsid w:val="00572601"/>
    <w:rsid w:val="00574B75"/>
    <w:rsid w:val="005768F0"/>
    <w:rsid w:val="00581D54"/>
    <w:rsid w:val="005972D6"/>
    <w:rsid w:val="005B7564"/>
    <w:rsid w:val="005B7CDB"/>
    <w:rsid w:val="005C1157"/>
    <w:rsid w:val="005C1BE2"/>
    <w:rsid w:val="005D02B5"/>
    <w:rsid w:val="005D1283"/>
    <w:rsid w:val="005D7895"/>
    <w:rsid w:val="005F116B"/>
    <w:rsid w:val="0060647F"/>
    <w:rsid w:val="0062731D"/>
    <w:rsid w:val="00650AB3"/>
    <w:rsid w:val="006519CF"/>
    <w:rsid w:val="00652330"/>
    <w:rsid w:val="0065255C"/>
    <w:rsid w:val="006572E7"/>
    <w:rsid w:val="00657FF6"/>
    <w:rsid w:val="00664CF2"/>
    <w:rsid w:val="00665186"/>
    <w:rsid w:val="00670F80"/>
    <w:rsid w:val="0067457F"/>
    <w:rsid w:val="00686C41"/>
    <w:rsid w:val="006A0BE9"/>
    <w:rsid w:val="006B12EE"/>
    <w:rsid w:val="006B7137"/>
    <w:rsid w:val="006C636E"/>
    <w:rsid w:val="006D72B9"/>
    <w:rsid w:val="006E0161"/>
    <w:rsid w:val="006E6633"/>
    <w:rsid w:val="006F4601"/>
    <w:rsid w:val="007066B6"/>
    <w:rsid w:val="007160C7"/>
    <w:rsid w:val="0072684D"/>
    <w:rsid w:val="007277B6"/>
    <w:rsid w:val="007356F8"/>
    <w:rsid w:val="007504DE"/>
    <w:rsid w:val="007527CE"/>
    <w:rsid w:val="0076058B"/>
    <w:rsid w:val="0077361C"/>
    <w:rsid w:val="00776CB2"/>
    <w:rsid w:val="00777749"/>
    <w:rsid w:val="00781A0F"/>
    <w:rsid w:val="00782EA7"/>
    <w:rsid w:val="00785979"/>
    <w:rsid w:val="007A6968"/>
    <w:rsid w:val="007C651F"/>
    <w:rsid w:val="00805FA4"/>
    <w:rsid w:val="00807A26"/>
    <w:rsid w:val="00820F42"/>
    <w:rsid w:val="0082282F"/>
    <w:rsid w:val="008353A1"/>
    <w:rsid w:val="00836EC4"/>
    <w:rsid w:val="00846E16"/>
    <w:rsid w:val="0085333A"/>
    <w:rsid w:val="00853D9E"/>
    <w:rsid w:val="00856218"/>
    <w:rsid w:val="00874E62"/>
    <w:rsid w:val="00875614"/>
    <w:rsid w:val="00885F28"/>
    <w:rsid w:val="0089384A"/>
    <w:rsid w:val="00897762"/>
    <w:rsid w:val="008E15CC"/>
    <w:rsid w:val="008E34FE"/>
    <w:rsid w:val="008E5E07"/>
    <w:rsid w:val="008F7A68"/>
    <w:rsid w:val="00900DA5"/>
    <w:rsid w:val="00905065"/>
    <w:rsid w:val="00905695"/>
    <w:rsid w:val="009063B4"/>
    <w:rsid w:val="00906468"/>
    <w:rsid w:val="009155E7"/>
    <w:rsid w:val="00921817"/>
    <w:rsid w:val="0092581D"/>
    <w:rsid w:val="0094785F"/>
    <w:rsid w:val="00955E0E"/>
    <w:rsid w:val="00961107"/>
    <w:rsid w:val="009617DC"/>
    <w:rsid w:val="00963437"/>
    <w:rsid w:val="0096415B"/>
    <w:rsid w:val="00964FCD"/>
    <w:rsid w:val="00970F93"/>
    <w:rsid w:val="00983219"/>
    <w:rsid w:val="009874BD"/>
    <w:rsid w:val="0099177E"/>
    <w:rsid w:val="00993514"/>
    <w:rsid w:val="009A094B"/>
    <w:rsid w:val="009A0B1E"/>
    <w:rsid w:val="009A278F"/>
    <w:rsid w:val="009A48C6"/>
    <w:rsid w:val="009B24A2"/>
    <w:rsid w:val="009E2C6B"/>
    <w:rsid w:val="009E2DE3"/>
    <w:rsid w:val="00A132A4"/>
    <w:rsid w:val="00A4269E"/>
    <w:rsid w:val="00A502CC"/>
    <w:rsid w:val="00A65FB2"/>
    <w:rsid w:val="00A71517"/>
    <w:rsid w:val="00A7312E"/>
    <w:rsid w:val="00AA10E5"/>
    <w:rsid w:val="00AA4FEA"/>
    <w:rsid w:val="00AA77E9"/>
    <w:rsid w:val="00AB1122"/>
    <w:rsid w:val="00AC257F"/>
    <w:rsid w:val="00AC2C67"/>
    <w:rsid w:val="00AD0377"/>
    <w:rsid w:val="00B056E4"/>
    <w:rsid w:val="00B13A04"/>
    <w:rsid w:val="00B266EA"/>
    <w:rsid w:val="00B3473D"/>
    <w:rsid w:val="00B4779B"/>
    <w:rsid w:val="00B86817"/>
    <w:rsid w:val="00B94C3A"/>
    <w:rsid w:val="00BB44BA"/>
    <w:rsid w:val="00BC3925"/>
    <w:rsid w:val="00BC3CF5"/>
    <w:rsid w:val="00C0139B"/>
    <w:rsid w:val="00C01E33"/>
    <w:rsid w:val="00C3376A"/>
    <w:rsid w:val="00C60AD8"/>
    <w:rsid w:val="00C71144"/>
    <w:rsid w:val="00C750AA"/>
    <w:rsid w:val="00C8303F"/>
    <w:rsid w:val="00C95668"/>
    <w:rsid w:val="00C9743B"/>
    <w:rsid w:val="00CC2913"/>
    <w:rsid w:val="00CD0044"/>
    <w:rsid w:val="00CE4FE0"/>
    <w:rsid w:val="00CF1A1D"/>
    <w:rsid w:val="00D03265"/>
    <w:rsid w:val="00D223EA"/>
    <w:rsid w:val="00D33769"/>
    <w:rsid w:val="00D3583A"/>
    <w:rsid w:val="00D51DDB"/>
    <w:rsid w:val="00D9120B"/>
    <w:rsid w:val="00D9786C"/>
    <w:rsid w:val="00DB4A2E"/>
    <w:rsid w:val="00DC0713"/>
    <w:rsid w:val="00DC3ABF"/>
    <w:rsid w:val="00DC4EA6"/>
    <w:rsid w:val="00DD7DF1"/>
    <w:rsid w:val="00DE662C"/>
    <w:rsid w:val="00DF0820"/>
    <w:rsid w:val="00E074C3"/>
    <w:rsid w:val="00E1290F"/>
    <w:rsid w:val="00E2275B"/>
    <w:rsid w:val="00E27B0E"/>
    <w:rsid w:val="00E311E9"/>
    <w:rsid w:val="00E35613"/>
    <w:rsid w:val="00E511B9"/>
    <w:rsid w:val="00E56411"/>
    <w:rsid w:val="00E6268B"/>
    <w:rsid w:val="00E82D6E"/>
    <w:rsid w:val="00E91EE5"/>
    <w:rsid w:val="00EB30BC"/>
    <w:rsid w:val="00EC5117"/>
    <w:rsid w:val="00ED73CC"/>
    <w:rsid w:val="00EE1457"/>
    <w:rsid w:val="00EF65F5"/>
    <w:rsid w:val="00F47EAC"/>
    <w:rsid w:val="00F51128"/>
    <w:rsid w:val="00F63C8C"/>
    <w:rsid w:val="00F95B40"/>
    <w:rsid w:val="00FB6E8D"/>
    <w:rsid w:val="00FB7B8F"/>
    <w:rsid w:val="00FC269C"/>
    <w:rsid w:val="00FC7CA9"/>
    <w:rsid w:val="00FD689F"/>
    <w:rsid w:val="00FF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E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7C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52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7C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527CE"/>
    <w:pPr>
      <w:ind w:firstLineChars="200" w:firstLine="420"/>
    </w:pPr>
  </w:style>
  <w:style w:type="table" w:styleId="TableGrid">
    <w:name w:val="Table Grid"/>
    <w:basedOn w:val="TableNormal"/>
    <w:uiPriority w:val="99"/>
    <w:rsid w:val="0043576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2</Pages>
  <Words>58</Words>
  <Characters>336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lb</cp:lastModifiedBy>
  <cp:revision>32</cp:revision>
  <dcterms:created xsi:type="dcterms:W3CDTF">2017-09-16T06:07:00Z</dcterms:created>
  <dcterms:modified xsi:type="dcterms:W3CDTF">2017-11-10T02:26:00Z</dcterms:modified>
</cp:coreProperties>
</file>