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6A3" w:rsidRDefault="006256A3">
      <w:pPr>
        <w:widowControl/>
        <w:spacing w:line="300" w:lineRule="exact"/>
        <w:ind w:right="210"/>
        <w:jc w:val="left"/>
        <w:textAlignment w:val="center"/>
        <w:rPr>
          <w:rFonts w:asci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附件</w:t>
      </w:r>
      <w:r>
        <w:rPr>
          <w:rFonts w:ascii="宋体" w:hAnsi="宋体" w:cs="宋体"/>
          <w:sz w:val="32"/>
          <w:szCs w:val="32"/>
        </w:rPr>
        <w:t>2</w:t>
      </w:r>
    </w:p>
    <w:p w:rsidR="006256A3" w:rsidRDefault="006256A3">
      <w:pPr>
        <w:widowControl/>
        <w:adjustRightInd w:val="0"/>
        <w:snapToGrid w:val="0"/>
        <w:jc w:val="center"/>
        <w:rPr>
          <w:rFonts w:ascii="方正小标宋简体" w:eastAsia="方正小标宋简体" w:cs="Times New Roman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台州市中医院公开招聘报名表</w:t>
      </w:r>
    </w:p>
    <w:p w:rsidR="006256A3" w:rsidRDefault="006256A3">
      <w:pPr>
        <w:tabs>
          <w:tab w:val="left" w:pos="4080"/>
        </w:tabs>
        <w:spacing w:line="320" w:lineRule="exact"/>
        <w:jc w:val="left"/>
        <w:rPr>
          <w:rFonts w:eastAsia="仿宋_GB2312" w:cs="Times New Roman"/>
          <w:sz w:val="24"/>
          <w:szCs w:val="24"/>
        </w:rPr>
      </w:pPr>
    </w:p>
    <w:p w:rsidR="006256A3" w:rsidRDefault="006256A3">
      <w:pPr>
        <w:tabs>
          <w:tab w:val="left" w:pos="4080"/>
        </w:tabs>
        <w:spacing w:line="320" w:lineRule="exact"/>
        <w:jc w:val="left"/>
        <w:rPr>
          <w:rFonts w:eastAsia="仿宋_GB2312" w:cs="Times New Roman"/>
          <w:sz w:val="24"/>
          <w:szCs w:val="24"/>
        </w:rPr>
      </w:pPr>
      <w:r>
        <w:rPr>
          <w:rFonts w:eastAsia="仿宋_GB2312"/>
          <w:sz w:val="24"/>
          <w:szCs w:val="24"/>
        </w:rPr>
        <w:t xml:space="preserve">                                </w:t>
      </w:r>
      <w:r>
        <w:rPr>
          <w:rFonts w:eastAsia="仿宋_GB2312" w:cs="仿宋_GB2312" w:hint="eastAsia"/>
          <w:sz w:val="24"/>
          <w:szCs w:val="24"/>
        </w:rPr>
        <w:t xml:space="preserve">　　　　　　　　</w:t>
      </w:r>
      <w:r>
        <w:rPr>
          <w:rFonts w:eastAsia="仿宋_GB2312"/>
          <w:sz w:val="24"/>
          <w:szCs w:val="24"/>
        </w:rPr>
        <w:t xml:space="preserve">      </w:t>
      </w:r>
      <w:r>
        <w:rPr>
          <w:rFonts w:eastAsia="黑体" w:cs="黑体" w:hint="eastAsia"/>
          <w:sz w:val="24"/>
          <w:szCs w:val="24"/>
        </w:rPr>
        <w:t>应聘职位：</w:t>
      </w:r>
      <w:r>
        <w:rPr>
          <w:rFonts w:eastAsia="黑体"/>
          <w:sz w:val="24"/>
          <w:szCs w:val="24"/>
        </w:rPr>
        <w:t xml:space="preserve">         </w:t>
      </w:r>
    </w:p>
    <w:tbl>
      <w:tblPr>
        <w:tblW w:w="97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421"/>
        <w:gridCol w:w="745"/>
        <w:gridCol w:w="1096"/>
        <w:gridCol w:w="735"/>
        <w:gridCol w:w="734"/>
        <w:gridCol w:w="16"/>
        <w:gridCol w:w="900"/>
        <w:gridCol w:w="200"/>
        <w:gridCol w:w="504"/>
        <w:gridCol w:w="10"/>
        <w:gridCol w:w="902"/>
        <w:gridCol w:w="11"/>
        <w:gridCol w:w="567"/>
        <w:gridCol w:w="1919"/>
      </w:tblGrid>
      <w:tr w:rsidR="006256A3">
        <w:trPr>
          <w:cantSplit/>
          <w:trHeight w:val="629"/>
          <w:jc w:val="center"/>
        </w:trPr>
        <w:tc>
          <w:tcPr>
            <w:tcW w:w="1421" w:type="dxa"/>
            <w:vAlign w:val="center"/>
          </w:tcPr>
          <w:p w:rsidR="006256A3" w:rsidRDefault="006256A3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姓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  <w:szCs w:val="24"/>
              </w:rPr>
              <w:t>名</w:t>
            </w:r>
          </w:p>
        </w:tc>
        <w:tc>
          <w:tcPr>
            <w:tcW w:w="1841" w:type="dxa"/>
            <w:gridSpan w:val="2"/>
            <w:vAlign w:val="center"/>
          </w:tcPr>
          <w:p w:rsidR="006256A3" w:rsidRDefault="006256A3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6256A3" w:rsidRDefault="006256A3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734" w:type="dxa"/>
            <w:vAlign w:val="center"/>
          </w:tcPr>
          <w:p w:rsidR="006256A3" w:rsidRDefault="006256A3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6256A3" w:rsidRDefault="006256A3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出生</w:t>
            </w:r>
          </w:p>
          <w:p w:rsidR="006256A3" w:rsidRDefault="006256A3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年月</w:t>
            </w:r>
          </w:p>
        </w:tc>
        <w:tc>
          <w:tcPr>
            <w:tcW w:w="2194" w:type="dxa"/>
            <w:gridSpan w:val="6"/>
            <w:vAlign w:val="center"/>
          </w:tcPr>
          <w:p w:rsidR="006256A3" w:rsidRDefault="006256A3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19" w:type="dxa"/>
            <w:vMerge w:val="restart"/>
            <w:vAlign w:val="center"/>
          </w:tcPr>
          <w:p w:rsidR="006256A3" w:rsidRDefault="006256A3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近期</w:t>
            </w:r>
            <w:r>
              <w:rPr>
                <w:sz w:val="24"/>
                <w:szCs w:val="24"/>
              </w:rPr>
              <w:t>1</w:t>
            </w:r>
            <w:r>
              <w:rPr>
                <w:rFonts w:cs="宋体" w:hint="eastAsia"/>
                <w:sz w:val="24"/>
                <w:szCs w:val="24"/>
              </w:rPr>
              <w:t>吋照片</w:t>
            </w:r>
          </w:p>
          <w:p w:rsidR="006256A3" w:rsidRDefault="006256A3">
            <w:pPr>
              <w:spacing w:line="240" w:lineRule="exact"/>
              <w:ind w:leftChars="-55" w:left="-115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（电子或实物）</w:t>
            </w:r>
          </w:p>
        </w:tc>
      </w:tr>
      <w:tr w:rsidR="006256A3">
        <w:trPr>
          <w:cantSplit/>
          <w:trHeight w:hRule="exact" w:val="565"/>
          <w:jc w:val="center"/>
        </w:trPr>
        <w:tc>
          <w:tcPr>
            <w:tcW w:w="1421" w:type="dxa"/>
            <w:vAlign w:val="center"/>
          </w:tcPr>
          <w:p w:rsidR="006256A3" w:rsidRDefault="006256A3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841" w:type="dxa"/>
            <w:gridSpan w:val="2"/>
            <w:vAlign w:val="center"/>
          </w:tcPr>
          <w:p w:rsidR="006256A3" w:rsidRDefault="006256A3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vAlign w:val="center"/>
          </w:tcPr>
          <w:p w:rsidR="006256A3" w:rsidRDefault="006256A3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110" w:type="dxa"/>
            <w:gridSpan w:val="8"/>
            <w:vAlign w:val="center"/>
          </w:tcPr>
          <w:p w:rsidR="006256A3" w:rsidRDefault="006256A3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vAlign w:val="center"/>
          </w:tcPr>
          <w:p w:rsidR="006256A3" w:rsidRDefault="006256A3">
            <w:pPr>
              <w:widowControl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6256A3">
        <w:trPr>
          <w:cantSplit/>
          <w:trHeight w:hRule="exact" w:val="612"/>
          <w:jc w:val="center"/>
        </w:trPr>
        <w:tc>
          <w:tcPr>
            <w:tcW w:w="1421" w:type="dxa"/>
            <w:vAlign w:val="center"/>
          </w:tcPr>
          <w:p w:rsidR="006256A3" w:rsidRDefault="006256A3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毕业学校</w:t>
            </w:r>
          </w:p>
        </w:tc>
        <w:tc>
          <w:tcPr>
            <w:tcW w:w="3326" w:type="dxa"/>
            <w:gridSpan w:val="5"/>
            <w:vAlign w:val="center"/>
          </w:tcPr>
          <w:p w:rsidR="006256A3" w:rsidRDefault="006256A3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6256A3" w:rsidRDefault="006256A3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专业</w:t>
            </w:r>
          </w:p>
        </w:tc>
        <w:tc>
          <w:tcPr>
            <w:tcW w:w="1994" w:type="dxa"/>
            <w:gridSpan w:val="5"/>
            <w:vAlign w:val="center"/>
          </w:tcPr>
          <w:p w:rsidR="006256A3" w:rsidRDefault="006256A3">
            <w:pPr>
              <w:widowControl/>
              <w:spacing w:line="2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vAlign w:val="center"/>
          </w:tcPr>
          <w:p w:rsidR="006256A3" w:rsidRDefault="006256A3">
            <w:pPr>
              <w:widowControl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6256A3">
        <w:trPr>
          <w:cantSplit/>
          <w:trHeight w:hRule="exact" w:val="612"/>
          <w:jc w:val="center"/>
        </w:trPr>
        <w:tc>
          <w:tcPr>
            <w:tcW w:w="1421" w:type="dxa"/>
            <w:vAlign w:val="center"/>
          </w:tcPr>
          <w:p w:rsidR="006256A3" w:rsidRDefault="006256A3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现工作</w:t>
            </w:r>
          </w:p>
          <w:p w:rsidR="006256A3" w:rsidRDefault="006256A3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单位</w:t>
            </w:r>
          </w:p>
        </w:tc>
        <w:tc>
          <w:tcPr>
            <w:tcW w:w="6420" w:type="dxa"/>
            <w:gridSpan w:val="12"/>
            <w:vAlign w:val="center"/>
          </w:tcPr>
          <w:p w:rsidR="006256A3" w:rsidRDefault="006256A3">
            <w:pPr>
              <w:widowControl/>
              <w:spacing w:line="2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vAlign w:val="center"/>
          </w:tcPr>
          <w:p w:rsidR="006256A3" w:rsidRDefault="006256A3">
            <w:pPr>
              <w:widowControl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6256A3">
        <w:trPr>
          <w:cantSplit/>
          <w:trHeight w:hRule="exact" w:val="648"/>
          <w:jc w:val="center"/>
        </w:trPr>
        <w:tc>
          <w:tcPr>
            <w:tcW w:w="1421" w:type="dxa"/>
            <w:vAlign w:val="center"/>
          </w:tcPr>
          <w:p w:rsidR="006256A3" w:rsidRDefault="006256A3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户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  <w:szCs w:val="24"/>
              </w:rPr>
              <w:t>籍</w:t>
            </w:r>
          </w:p>
          <w:p w:rsidR="006256A3" w:rsidRDefault="006256A3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所在地</w:t>
            </w:r>
          </w:p>
        </w:tc>
        <w:tc>
          <w:tcPr>
            <w:tcW w:w="1841" w:type="dxa"/>
            <w:gridSpan w:val="2"/>
            <w:vAlign w:val="center"/>
          </w:tcPr>
          <w:p w:rsidR="006256A3" w:rsidRDefault="006256A3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6256A3" w:rsidRDefault="006256A3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婚姻状况</w:t>
            </w:r>
          </w:p>
        </w:tc>
        <w:tc>
          <w:tcPr>
            <w:tcW w:w="750" w:type="dxa"/>
            <w:gridSpan w:val="2"/>
            <w:vAlign w:val="center"/>
          </w:tcPr>
          <w:p w:rsidR="006256A3" w:rsidRDefault="006256A3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6256A3" w:rsidRDefault="006256A3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档案保管单位</w:t>
            </w:r>
          </w:p>
        </w:tc>
        <w:tc>
          <w:tcPr>
            <w:tcW w:w="1994" w:type="dxa"/>
            <w:gridSpan w:val="5"/>
            <w:vAlign w:val="center"/>
          </w:tcPr>
          <w:p w:rsidR="006256A3" w:rsidRDefault="006256A3">
            <w:pPr>
              <w:widowControl/>
              <w:spacing w:line="2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vAlign w:val="center"/>
          </w:tcPr>
          <w:p w:rsidR="006256A3" w:rsidRDefault="006256A3">
            <w:pPr>
              <w:widowControl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6256A3">
        <w:trPr>
          <w:cantSplit/>
          <w:trHeight w:hRule="exact" w:val="659"/>
          <w:jc w:val="center"/>
        </w:trPr>
        <w:tc>
          <w:tcPr>
            <w:tcW w:w="1421" w:type="dxa"/>
            <w:vMerge w:val="restart"/>
            <w:vAlign w:val="center"/>
          </w:tcPr>
          <w:p w:rsidR="006256A3" w:rsidRDefault="006256A3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745" w:type="dxa"/>
            <w:vAlign w:val="center"/>
          </w:tcPr>
          <w:p w:rsidR="006256A3" w:rsidRDefault="006256A3">
            <w:pPr>
              <w:widowControl/>
              <w:spacing w:line="2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通信地址</w:t>
            </w:r>
          </w:p>
        </w:tc>
        <w:tc>
          <w:tcPr>
            <w:tcW w:w="4185" w:type="dxa"/>
            <w:gridSpan w:val="7"/>
            <w:tcBorders>
              <w:right w:val="single" w:sz="4" w:space="0" w:color="auto"/>
            </w:tcBorders>
            <w:vAlign w:val="center"/>
          </w:tcPr>
          <w:p w:rsidR="006256A3" w:rsidRDefault="006256A3">
            <w:pPr>
              <w:widowControl/>
              <w:spacing w:line="2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6A3" w:rsidRDefault="006256A3">
            <w:pPr>
              <w:spacing w:line="2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邮编</w:t>
            </w:r>
          </w:p>
        </w:tc>
        <w:tc>
          <w:tcPr>
            <w:tcW w:w="2497" w:type="dxa"/>
            <w:gridSpan w:val="3"/>
            <w:tcBorders>
              <w:left w:val="single" w:sz="4" w:space="0" w:color="auto"/>
            </w:tcBorders>
            <w:vAlign w:val="center"/>
          </w:tcPr>
          <w:p w:rsidR="006256A3" w:rsidRDefault="006256A3">
            <w:pPr>
              <w:spacing w:line="240" w:lineRule="exact"/>
              <w:ind w:left="420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6256A3">
        <w:trPr>
          <w:cantSplit/>
          <w:trHeight w:hRule="exact" w:val="695"/>
          <w:jc w:val="center"/>
        </w:trPr>
        <w:tc>
          <w:tcPr>
            <w:tcW w:w="1421" w:type="dxa"/>
            <w:vMerge/>
            <w:vAlign w:val="center"/>
          </w:tcPr>
          <w:p w:rsidR="006256A3" w:rsidRDefault="006256A3">
            <w:pPr>
              <w:widowControl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745" w:type="dxa"/>
            <w:vAlign w:val="center"/>
          </w:tcPr>
          <w:p w:rsidR="006256A3" w:rsidRDefault="006256A3">
            <w:pPr>
              <w:widowControl/>
              <w:spacing w:line="2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电子邮件</w:t>
            </w:r>
          </w:p>
        </w:tc>
        <w:tc>
          <w:tcPr>
            <w:tcW w:w="4195" w:type="dxa"/>
            <w:gridSpan w:val="8"/>
            <w:vAlign w:val="center"/>
          </w:tcPr>
          <w:p w:rsidR="006256A3" w:rsidRDefault="006256A3">
            <w:pPr>
              <w:widowControl/>
              <w:spacing w:line="2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:rsidR="006256A3" w:rsidRDefault="006256A3">
            <w:pPr>
              <w:widowControl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手机</w:t>
            </w:r>
          </w:p>
        </w:tc>
        <w:tc>
          <w:tcPr>
            <w:tcW w:w="2486" w:type="dxa"/>
            <w:gridSpan w:val="2"/>
            <w:vAlign w:val="center"/>
          </w:tcPr>
          <w:p w:rsidR="006256A3" w:rsidRDefault="006256A3">
            <w:pPr>
              <w:widowControl/>
              <w:spacing w:line="2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6256A3">
        <w:trPr>
          <w:cantSplit/>
          <w:trHeight w:val="6315"/>
          <w:jc w:val="center"/>
        </w:trPr>
        <w:tc>
          <w:tcPr>
            <w:tcW w:w="1421" w:type="dxa"/>
            <w:vAlign w:val="center"/>
          </w:tcPr>
          <w:p w:rsidR="006256A3" w:rsidRDefault="006256A3">
            <w:pPr>
              <w:spacing w:line="240" w:lineRule="exact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学习经历（自高中起填写）</w:t>
            </w:r>
          </w:p>
        </w:tc>
        <w:tc>
          <w:tcPr>
            <w:tcW w:w="8339" w:type="dxa"/>
            <w:gridSpan w:val="13"/>
          </w:tcPr>
          <w:p w:rsidR="006256A3" w:rsidRDefault="006256A3">
            <w:pPr>
              <w:widowControl/>
              <w:spacing w:line="38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（按起始时间、毕业学校、学历专业、学历、学位顺序，可一并注明期间担任的主要职务）</w:t>
            </w:r>
          </w:p>
          <w:p w:rsidR="006256A3" w:rsidRDefault="006256A3">
            <w:pPr>
              <w:widowControl/>
              <w:spacing w:line="38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 w:rsidR="006256A3" w:rsidRDefault="006256A3">
            <w:pPr>
              <w:widowControl/>
              <w:spacing w:line="38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 w:rsidR="006256A3" w:rsidRDefault="006256A3">
            <w:pPr>
              <w:widowControl/>
              <w:spacing w:line="38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 w:rsidR="006256A3" w:rsidRDefault="006256A3">
            <w:pPr>
              <w:widowControl/>
              <w:spacing w:line="38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 w:rsidR="006256A3" w:rsidRDefault="006256A3">
            <w:pPr>
              <w:widowControl/>
              <w:spacing w:line="38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 w:rsidR="006256A3" w:rsidRDefault="006256A3">
            <w:pPr>
              <w:widowControl/>
              <w:spacing w:line="38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 w:rsidR="006256A3" w:rsidRDefault="006256A3">
            <w:pPr>
              <w:widowControl/>
              <w:spacing w:line="38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 w:rsidR="006256A3" w:rsidRDefault="006256A3">
            <w:pPr>
              <w:widowControl/>
              <w:spacing w:line="38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 w:rsidR="006256A3" w:rsidRDefault="006256A3">
            <w:pPr>
              <w:widowControl/>
              <w:spacing w:line="38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 w:rsidR="006256A3" w:rsidRDefault="006256A3">
            <w:pPr>
              <w:widowControl/>
              <w:spacing w:line="38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 w:rsidR="006256A3" w:rsidRDefault="006256A3">
            <w:pPr>
              <w:widowControl/>
              <w:spacing w:line="38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 w:rsidR="006256A3" w:rsidRDefault="006256A3">
            <w:pPr>
              <w:widowControl/>
              <w:spacing w:line="38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 w:rsidR="006256A3" w:rsidRDefault="006256A3">
            <w:pPr>
              <w:widowControl/>
              <w:spacing w:line="38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 w:rsidR="006256A3" w:rsidRDefault="006256A3">
            <w:pPr>
              <w:widowControl/>
              <w:spacing w:line="38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 w:rsidR="006256A3" w:rsidRDefault="006256A3">
            <w:pPr>
              <w:widowControl/>
              <w:spacing w:line="38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6256A3">
        <w:trPr>
          <w:cantSplit/>
          <w:trHeight w:val="2921"/>
          <w:jc w:val="center"/>
        </w:trPr>
        <w:tc>
          <w:tcPr>
            <w:tcW w:w="1421" w:type="dxa"/>
            <w:vAlign w:val="center"/>
          </w:tcPr>
          <w:p w:rsidR="006256A3" w:rsidRDefault="006256A3">
            <w:pPr>
              <w:widowControl/>
              <w:spacing w:line="28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工作经历</w:t>
            </w:r>
          </w:p>
        </w:tc>
        <w:tc>
          <w:tcPr>
            <w:tcW w:w="8339" w:type="dxa"/>
            <w:gridSpan w:val="13"/>
          </w:tcPr>
          <w:p w:rsidR="006256A3" w:rsidRDefault="006256A3">
            <w:pPr>
              <w:widowControl/>
              <w:spacing w:line="3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（按起始时间、工作单位、岗位、担任职务顺序）</w:t>
            </w:r>
          </w:p>
          <w:p w:rsidR="006256A3" w:rsidRDefault="006256A3">
            <w:pPr>
              <w:widowControl/>
              <w:spacing w:line="28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 w:rsidR="006256A3" w:rsidRDefault="006256A3">
            <w:pPr>
              <w:widowControl/>
              <w:spacing w:line="28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 w:rsidR="006256A3" w:rsidRDefault="006256A3">
            <w:pPr>
              <w:widowControl/>
              <w:spacing w:line="28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 w:rsidR="006256A3" w:rsidRDefault="006256A3">
            <w:pPr>
              <w:widowControl/>
              <w:spacing w:line="28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 w:rsidR="006256A3" w:rsidRDefault="006256A3">
            <w:pPr>
              <w:widowControl/>
              <w:spacing w:line="28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 w:rsidR="006256A3" w:rsidRDefault="006256A3">
            <w:pPr>
              <w:widowControl/>
              <w:spacing w:line="28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 w:rsidR="006256A3" w:rsidRDefault="006256A3">
            <w:pPr>
              <w:widowControl/>
              <w:spacing w:line="28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 w:rsidR="006256A3" w:rsidRDefault="006256A3">
            <w:pPr>
              <w:widowControl/>
              <w:spacing w:line="28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 w:rsidR="006256A3" w:rsidRDefault="006256A3">
            <w:pPr>
              <w:widowControl/>
              <w:spacing w:line="28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6256A3">
        <w:trPr>
          <w:cantSplit/>
          <w:trHeight w:hRule="exact" w:val="2065"/>
          <w:jc w:val="center"/>
        </w:trPr>
        <w:tc>
          <w:tcPr>
            <w:tcW w:w="1421" w:type="dxa"/>
            <w:vAlign w:val="center"/>
          </w:tcPr>
          <w:p w:rsidR="006256A3" w:rsidRDefault="006256A3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专业技术资格或职业能力资格及取得时间</w:t>
            </w:r>
          </w:p>
        </w:tc>
        <w:tc>
          <w:tcPr>
            <w:tcW w:w="8339" w:type="dxa"/>
            <w:gridSpan w:val="13"/>
          </w:tcPr>
          <w:p w:rsidR="006256A3" w:rsidRDefault="006256A3">
            <w:pPr>
              <w:widowControl/>
              <w:spacing w:line="38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6256A3">
        <w:trPr>
          <w:cantSplit/>
          <w:trHeight w:hRule="exact" w:val="2296"/>
          <w:jc w:val="center"/>
        </w:trPr>
        <w:tc>
          <w:tcPr>
            <w:tcW w:w="1421" w:type="dxa"/>
            <w:vAlign w:val="center"/>
          </w:tcPr>
          <w:p w:rsidR="006256A3" w:rsidRDefault="006256A3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与招聘岗位相关的其他实践经历</w:t>
            </w:r>
          </w:p>
        </w:tc>
        <w:tc>
          <w:tcPr>
            <w:tcW w:w="8339" w:type="dxa"/>
            <w:gridSpan w:val="13"/>
          </w:tcPr>
          <w:p w:rsidR="006256A3" w:rsidRDefault="006256A3">
            <w:pPr>
              <w:widowControl/>
              <w:spacing w:line="3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 w:rsidR="006256A3" w:rsidRDefault="006256A3">
            <w:pPr>
              <w:widowControl/>
              <w:spacing w:line="2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 w:rsidR="006256A3" w:rsidRDefault="006256A3">
            <w:pPr>
              <w:widowControl/>
              <w:spacing w:line="2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 w:rsidR="006256A3" w:rsidRDefault="006256A3">
            <w:pPr>
              <w:widowControl/>
              <w:spacing w:line="2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 w:rsidR="006256A3" w:rsidRDefault="006256A3">
            <w:pPr>
              <w:widowControl/>
              <w:spacing w:line="2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 w:rsidR="006256A3" w:rsidRDefault="006256A3">
            <w:pPr>
              <w:widowControl/>
              <w:spacing w:line="2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 w:rsidR="006256A3" w:rsidRDefault="006256A3">
            <w:pPr>
              <w:widowControl/>
              <w:spacing w:line="2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6256A3">
        <w:trPr>
          <w:cantSplit/>
          <w:trHeight w:hRule="exact" w:val="2264"/>
          <w:jc w:val="center"/>
        </w:trPr>
        <w:tc>
          <w:tcPr>
            <w:tcW w:w="1421" w:type="dxa"/>
            <w:vAlign w:val="center"/>
          </w:tcPr>
          <w:p w:rsidR="006256A3" w:rsidRDefault="006256A3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诚信</w:t>
            </w:r>
          </w:p>
          <w:p w:rsidR="006256A3" w:rsidRDefault="006256A3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承诺</w:t>
            </w:r>
          </w:p>
        </w:tc>
        <w:tc>
          <w:tcPr>
            <w:tcW w:w="8339" w:type="dxa"/>
            <w:gridSpan w:val="13"/>
            <w:vAlign w:val="center"/>
          </w:tcPr>
          <w:p w:rsidR="006256A3" w:rsidRDefault="006256A3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  <w:p w:rsidR="006256A3" w:rsidRDefault="006256A3">
            <w:pPr>
              <w:spacing w:line="240" w:lineRule="exact"/>
              <w:ind w:firstLineChars="150" w:firstLine="36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本人承诺，所提供的应聘材料真实可靠。</w:t>
            </w:r>
            <w:r>
              <w:rPr>
                <w:rFonts w:eastAsia="仿宋_GB2312"/>
                <w:sz w:val="24"/>
                <w:szCs w:val="24"/>
              </w:rPr>
              <w:t xml:space="preserve">               </w:t>
            </w:r>
          </w:p>
          <w:p w:rsidR="006256A3" w:rsidRDefault="006256A3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  <w:p w:rsidR="006256A3" w:rsidRDefault="006256A3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</w:t>
            </w:r>
            <w:r>
              <w:rPr>
                <w:rFonts w:eastAsia="仿宋_GB2312" w:cs="仿宋_GB2312" w:hint="eastAsia"/>
                <w:sz w:val="24"/>
                <w:szCs w:val="24"/>
              </w:rPr>
              <w:t>应聘人</w:t>
            </w:r>
            <w:r>
              <w:rPr>
                <w:rFonts w:eastAsia="仿宋_GB2312"/>
                <w:sz w:val="24"/>
                <w:szCs w:val="24"/>
              </w:rPr>
              <w:t>(</w:t>
            </w:r>
            <w:r>
              <w:rPr>
                <w:rFonts w:eastAsia="仿宋_GB2312" w:cs="仿宋_GB2312" w:hint="eastAsia"/>
                <w:sz w:val="24"/>
                <w:szCs w:val="24"/>
              </w:rPr>
              <w:t>签字</w:t>
            </w:r>
            <w:r>
              <w:rPr>
                <w:rFonts w:eastAsia="仿宋_GB2312"/>
                <w:sz w:val="24"/>
                <w:szCs w:val="24"/>
              </w:rPr>
              <w:t xml:space="preserve">)             </w:t>
            </w:r>
          </w:p>
          <w:p w:rsidR="006256A3" w:rsidRDefault="006256A3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                  </w:t>
            </w:r>
            <w:r>
              <w:rPr>
                <w:rFonts w:eastAsia="仿宋_GB2312" w:cs="仿宋_GB2312" w:hint="eastAsia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   </w:t>
            </w:r>
            <w:r>
              <w:rPr>
                <w:rFonts w:eastAsia="仿宋_GB2312" w:cs="仿宋_GB2312" w:hint="eastAsia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    </w:t>
            </w:r>
            <w:r>
              <w:rPr>
                <w:rFonts w:eastAsia="仿宋_GB2312" w:cs="仿宋_GB2312" w:hint="eastAsia"/>
                <w:sz w:val="24"/>
                <w:szCs w:val="24"/>
              </w:rPr>
              <w:t>日</w:t>
            </w:r>
          </w:p>
        </w:tc>
      </w:tr>
      <w:tr w:rsidR="006256A3">
        <w:trPr>
          <w:cantSplit/>
          <w:trHeight w:hRule="exact" w:val="2244"/>
          <w:jc w:val="center"/>
        </w:trPr>
        <w:tc>
          <w:tcPr>
            <w:tcW w:w="1421" w:type="dxa"/>
            <w:vAlign w:val="center"/>
          </w:tcPr>
          <w:p w:rsidR="006256A3" w:rsidRDefault="006256A3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资格</w:t>
            </w:r>
          </w:p>
          <w:p w:rsidR="006256A3" w:rsidRDefault="006256A3"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审查</w:t>
            </w:r>
          </w:p>
        </w:tc>
        <w:tc>
          <w:tcPr>
            <w:tcW w:w="8339" w:type="dxa"/>
            <w:gridSpan w:val="13"/>
            <w:vAlign w:val="bottom"/>
          </w:tcPr>
          <w:p w:rsidR="006256A3" w:rsidRDefault="006256A3">
            <w:pPr>
              <w:spacing w:line="324" w:lineRule="auto"/>
              <w:rPr>
                <w:rFonts w:ascii="宋体" w:cs="Times New Roman"/>
                <w:sz w:val="24"/>
                <w:szCs w:val="24"/>
              </w:rPr>
            </w:pPr>
          </w:p>
          <w:p w:rsidR="006256A3" w:rsidRDefault="006256A3">
            <w:pPr>
              <w:spacing w:line="24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组织人事处</w:t>
            </w:r>
            <w:r>
              <w:rPr>
                <w:rFonts w:eastAsia="仿宋_GB2312"/>
                <w:sz w:val="24"/>
                <w:szCs w:val="24"/>
              </w:rPr>
              <w:t>(</w:t>
            </w:r>
            <w:r>
              <w:rPr>
                <w:rFonts w:eastAsia="仿宋_GB2312" w:cs="仿宋_GB2312" w:hint="eastAsia"/>
                <w:sz w:val="24"/>
                <w:szCs w:val="24"/>
              </w:rPr>
              <w:t>签字</w:t>
            </w:r>
            <w:r>
              <w:rPr>
                <w:rFonts w:eastAsia="仿宋_GB2312"/>
                <w:sz w:val="24"/>
                <w:szCs w:val="24"/>
              </w:rPr>
              <w:t xml:space="preserve">)                                                                                                             </w:t>
            </w:r>
            <w:r>
              <w:rPr>
                <w:rFonts w:eastAsia="仿宋_GB2312" w:cs="仿宋_GB2312" w:hint="eastAsia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   </w:t>
            </w:r>
            <w:r>
              <w:rPr>
                <w:rFonts w:eastAsia="仿宋_GB2312" w:cs="仿宋_GB2312" w:hint="eastAsia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    </w:t>
            </w:r>
            <w:r>
              <w:rPr>
                <w:rFonts w:eastAsia="仿宋_GB2312" w:cs="仿宋_GB2312" w:hint="eastAsia"/>
                <w:sz w:val="24"/>
                <w:szCs w:val="24"/>
              </w:rPr>
              <w:t>日</w:t>
            </w:r>
          </w:p>
        </w:tc>
      </w:tr>
    </w:tbl>
    <w:p w:rsidR="006256A3" w:rsidRDefault="006256A3">
      <w:pPr>
        <w:ind w:leftChars="-133" w:left="-279"/>
        <w:rPr>
          <w:rFonts w:cs="Times New Roman"/>
        </w:rPr>
      </w:pPr>
      <w:r>
        <w:rPr>
          <w:rFonts w:cs="宋体" w:hint="eastAsia"/>
          <w:b/>
          <w:bCs/>
        </w:rPr>
        <w:t>注意：以上表格内容必须填写齐全。提供虚假信息者，一经查实，自动丧失应聘资格。</w:t>
      </w:r>
      <w:bookmarkStart w:id="0" w:name="_GoBack"/>
      <w:bookmarkEnd w:id="0"/>
    </w:p>
    <w:sectPr w:rsidR="006256A3" w:rsidSect="00695DB2">
      <w:headerReference w:type="default" r:id="rId7"/>
      <w:foot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6A3" w:rsidRDefault="006256A3" w:rsidP="00695DB2">
      <w:r>
        <w:separator/>
      </w:r>
    </w:p>
  </w:endnote>
  <w:endnote w:type="continuationSeparator" w:id="0">
    <w:p w:rsidR="006256A3" w:rsidRDefault="006256A3" w:rsidP="00695D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6A3" w:rsidRDefault="006256A3">
    <w:pPr>
      <w:pStyle w:val="Footer"/>
      <w:ind w:left="210" w:right="210"/>
      <w:jc w:val="center"/>
      <w:rPr>
        <w:rFonts w:cs="Times New Roman"/>
      </w:rPr>
    </w:pPr>
    <w:r>
      <w:rPr>
        <w:rStyle w:val="PageNumber"/>
        <w:rFonts w:ascii="仿宋_GB2312" w:eastAsia="仿宋_GB2312" w:cs="Calibri"/>
        <w:sz w:val="28"/>
        <w:szCs w:val="28"/>
      </w:rPr>
      <w:t>—</w:t>
    </w:r>
    <w:r>
      <w:rPr>
        <w:rStyle w:val="PageNumber"/>
        <w:rFonts w:ascii="仿宋_GB2312" w:eastAsia="仿宋_GB2312" w:cs="仿宋_GB2312"/>
        <w:sz w:val="28"/>
        <w:szCs w:val="28"/>
      </w:rPr>
      <w:t xml:space="preserve"> </w:t>
    </w:r>
    <w:r>
      <w:rPr>
        <w:rStyle w:val="PageNumber"/>
        <w:rFonts w:ascii="仿宋_GB2312" w:eastAsia="仿宋_GB2312" w:hAnsi="仿宋_GB2312" w:cs="仿宋_GB2312"/>
        <w:sz w:val="28"/>
        <w:szCs w:val="28"/>
      </w:rPr>
      <w:fldChar w:fldCharType="begin"/>
    </w:r>
    <w:r>
      <w:rPr>
        <w:rStyle w:val="PageNumber"/>
        <w:rFonts w:ascii="仿宋_GB2312" w:eastAsia="仿宋_GB2312" w:hAnsi="仿宋_GB2312" w:cs="仿宋_GB2312"/>
        <w:sz w:val="28"/>
        <w:szCs w:val="28"/>
      </w:rPr>
      <w:instrText xml:space="preserve">PAGE  </w:instrText>
    </w:r>
    <w:r>
      <w:rPr>
        <w:rStyle w:val="PageNumber"/>
        <w:rFonts w:ascii="仿宋_GB2312" w:eastAsia="仿宋_GB2312" w:hAnsi="仿宋_GB2312" w:cs="仿宋_GB2312"/>
        <w:sz w:val="28"/>
        <w:szCs w:val="28"/>
      </w:rPr>
      <w:fldChar w:fldCharType="separate"/>
    </w:r>
    <w:r>
      <w:rPr>
        <w:rStyle w:val="PageNumber"/>
        <w:rFonts w:ascii="仿宋_GB2312" w:eastAsia="仿宋_GB2312" w:hAnsi="仿宋_GB2312" w:cs="仿宋_GB2312"/>
        <w:noProof/>
        <w:sz w:val="28"/>
        <w:szCs w:val="28"/>
      </w:rPr>
      <w:t>1</w:t>
    </w:r>
    <w:r>
      <w:rPr>
        <w:rStyle w:val="PageNumber"/>
        <w:rFonts w:ascii="仿宋_GB2312" w:eastAsia="仿宋_GB2312" w:hAnsi="仿宋_GB2312" w:cs="仿宋_GB2312"/>
        <w:sz w:val="28"/>
        <w:szCs w:val="28"/>
      </w:rPr>
      <w:fldChar w:fldCharType="end"/>
    </w:r>
    <w:r>
      <w:rPr>
        <w:rStyle w:val="PageNumber"/>
        <w:rFonts w:ascii="仿宋_GB2312" w:eastAsia="仿宋_GB2312" w:cs="仿宋_GB2312"/>
        <w:sz w:val="28"/>
        <w:szCs w:val="28"/>
      </w:rPr>
      <w:t xml:space="preserve"> </w:t>
    </w:r>
    <w:r>
      <w:rPr>
        <w:rStyle w:val="PageNumber"/>
        <w:rFonts w:ascii="仿宋_GB2312" w:eastAsia="仿宋_GB2312" w:cs="Calibri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6A3" w:rsidRDefault="006256A3" w:rsidP="00695DB2">
      <w:r>
        <w:separator/>
      </w:r>
    </w:p>
  </w:footnote>
  <w:footnote w:type="continuationSeparator" w:id="0">
    <w:p w:rsidR="006256A3" w:rsidRDefault="006256A3" w:rsidP="00695D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6A3" w:rsidRDefault="006256A3">
    <w:pPr>
      <w:ind w:left="210" w:right="210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E62B4C6"/>
    <w:multiLevelType w:val="singleLevel"/>
    <w:tmpl w:val="CE62B4C6"/>
    <w:lvl w:ilvl="0">
      <w:start w:val="3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1D1E"/>
    <w:rsid w:val="00001CD0"/>
    <w:rsid w:val="00003DE6"/>
    <w:rsid w:val="000460F5"/>
    <w:rsid w:val="00060708"/>
    <w:rsid w:val="00077B0B"/>
    <w:rsid w:val="000938CD"/>
    <w:rsid w:val="0009562F"/>
    <w:rsid w:val="00097D41"/>
    <w:rsid w:val="000C7202"/>
    <w:rsid w:val="000D5038"/>
    <w:rsid w:val="00110484"/>
    <w:rsid w:val="00114996"/>
    <w:rsid w:val="001179CB"/>
    <w:rsid w:val="00151FA4"/>
    <w:rsid w:val="00157BEE"/>
    <w:rsid w:val="00170A97"/>
    <w:rsid w:val="001B348F"/>
    <w:rsid w:val="001C2AF3"/>
    <w:rsid w:val="001C62D0"/>
    <w:rsid w:val="001D32BC"/>
    <w:rsid w:val="001E480A"/>
    <w:rsid w:val="00210D6F"/>
    <w:rsid w:val="00215455"/>
    <w:rsid w:val="00227812"/>
    <w:rsid w:val="0026048B"/>
    <w:rsid w:val="002B5E28"/>
    <w:rsid w:val="002C55C8"/>
    <w:rsid w:val="002D697F"/>
    <w:rsid w:val="002E14A1"/>
    <w:rsid w:val="002F3D39"/>
    <w:rsid w:val="002F509C"/>
    <w:rsid w:val="002F7912"/>
    <w:rsid w:val="00306111"/>
    <w:rsid w:val="00321D38"/>
    <w:rsid w:val="003549BB"/>
    <w:rsid w:val="00356C39"/>
    <w:rsid w:val="0036393B"/>
    <w:rsid w:val="003717CA"/>
    <w:rsid w:val="003A139C"/>
    <w:rsid w:val="003A22E8"/>
    <w:rsid w:val="003A4867"/>
    <w:rsid w:val="003F07D6"/>
    <w:rsid w:val="004019DF"/>
    <w:rsid w:val="00415475"/>
    <w:rsid w:val="00432F07"/>
    <w:rsid w:val="0044768B"/>
    <w:rsid w:val="00447F7E"/>
    <w:rsid w:val="00474E4D"/>
    <w:rsid w:val="004B443C"/>
    <w:rsid w:val="004C4E84"/>
    <w:rsid w:val="004D052B"/>
    <w:rsid w:val="004D0AAC"/>
    <w:rsid w:val="004F58AF"/>
    <w:rsid w:val="00523748"/>
    <w:rsid w:val="00525FCA"/>
    <w:rsid w:val="00535395"/>
    <w:rsid w:val="0053627F"/>
    <w:rsid w:val="00536D6E"/>
    <w:rsid w:val="005462B0"/>
    <w:rsid w:val="00551E2B"/>
    <w:rsid w:val="00570321"/>
    <w:rsid w:val="00571F07"/>
    <w:rsid w:val="005A23B3"/>
    <w:rsid w:val="005B25F7"/>
    <w:rsid w:val="005C1D00"/>
    <w:rsid w:val="005E153D"/>
    <w:rsid w:val="005E3FFC"/>
    <w:rsid w:val="005E40B1"/>
    <w:rsid w:val="005E7EFE"/>
    <w:rsid w:val="005F1919"/>
    <w:rsid w:val="005F3546"/>
    <w:rsid w:val="0060680E"/>
    <w:rsid w:val="00614897"/>
    <w:rsid w:val="00623957"/>
    <w:rsid w:val="006256A3"/>
    <w:rsid w:val="00663790"/>
    <w:rsid w:val="00666E2C"/>
    <w:rsid w:val="00683B31"/>
    <w:rsid w:val="006940CA"/>
    <w:rsid w:val="00695DB2"/>
    <w:rsid w:val="00695F74"/>
    <w:rsid w:val="006977CE"/>
    <w:rsid w:val="006A6350"/>
    <w:rsid w:val="006B39EF"/>
    <w:rsid w:val="006B3E3F"/>
    <w:rsid w:val="006C5C86"/>
    <w:rsid w:val="006E078B"/>
    <w:rsid w:val="00700C7D"/>
    <w:rsid w:val="00722B56"/>
    <w:rsid w:val="007319FD"/>
    <w:rsid w:val="0074601D"/>
    <w:rsid w:val="00754253"/>
    <w:rsid w:val="007704A7"/>
    <w:rsid w:val="0077178D"/>
    <w:rsid w:val="007C3066"/>
    <w:rsid w:val="007C3BAD"/>
    <w:rsid w:val="007F2485"/>
    <w:rsid w:val="007F5680"/>
    <w:rsid w:val="007F57AC"/>
    <w:rsid w:val="0085433E"/>
    <w:rsid w:val="00862AD0"/>
    <w:rsid w:val="008F7132"/>
    <w:rsid w:val="00952ABE"/>
    <w:rsid w:val="00955C46"/>
    <w:rsid w:val="00967885"/>
    <w:rsid w:val="00967ADA"/>
    <w:rsid w:val="00970899"/>
    <w:rsid w:val="0097460E"/>
    <w:rsid w:val="009817AC"/>
    <w:rsid w:val="009A6712"/>
    <w:rsid w:val="009C471B"/>
    <w:rsid w:val="00A02E49"/>
    <w:rsid w:val="00A07244"/>
    <w:rsid w:val="00A152AF"/>
    <w:rsid w:val="00A270A3"/>
    <w:rsid w:val="00A27DFD"/>
    <w:rsid w:val="00A338ED"/>
    <w:rsid w:val="00A42075"/>
    <w:rsid w:val="00A520A5"/>
    <w:rsid w:val="00A54D63"/>
    <w:rsid w:val="00A55B0F"/>
    <w:rsid w:val="00A67B28"/>
    <w:rsid w:val="00A7130D"/>
    <w:rsid w:val="00A72475"/>
    <w:rsid w:val="00A824BD"/>
    <w:rsid w:val="00A872A5"/>
    <w:rsid w:val="00A944AF"/>
    <w:rsid w:val="00A946C7"/>
    <w:rsid w:val="00A94FED"/>
    <w:rsid w:val="00AA260C"/>
    <w:rsid w:val="00AA5D02"/>
    <w:rsid w:val="00AE0C7A"/>
    <w:rsid w:val="00AE70DF"/>
    <w:rsid w:val="00AF7E71"/>
    <w:rsid w:val="00B028C3"/>
    <w:rsid w:val="00B06474"/>
    <w:rsid w:val="00B12573"/>
    <w:rsid w:val="00B21206"/>
    <w:rsid w:val="00B32516"/>
    <w:rsid w:val="00B4066E"/>
    <w:rsid w:val="00B50C52"/>
    <w:rsid w:val="00B610CB"/>
    <w:rsid w:val="00B70A85"/>
    <w:rsid w:val="00B809DB"/>
    <w:rsid w:val="00B87823"/>
    <w:rsid w:val="00B93774"/>
    <w:rsid w:val="00BB0DAE"/>
    <w:rsid w:val="00BB6050"/>
    <w:rsid w:val="00BB6CC2"/>
    <w:rsid w:val="00BC10EC"/>
    <w:rsid w:val="00C11449"/>
    <w:rsid w:val="00C17383"/>
    <w:rsid w:val="00C2162E"/>
    <w:rsid w:val="00C4070B"/>
    <w:rsid w:val="00C53BAE"/>
    <w:rsid w:val="00C576D1"/>
    <w:rsid w:val="00C6632B"/>
    <w:rsid w:val="00C672A5"/>
    <w:rsid w:val="00C957ED"/>
    <w:rsid w:val="00CB5BE7"/>
    <w:rsid w:val="00CC3C7F"/>
    <w:rsid w:val="00CD5432"/>
    <w:rsid w:val="00CE11D0"/>
    <w:rsid w:val="00CE51C4"/>
    <w:rsid w:val="00CF786B"/>
    <w:rsid w:val="00D25BEA"/>
    <w:rsid w:val="00D323BE"/>
    <w:rsid w:val="00D5785F"/>
    <w:rsid w:val="00D63190"/>
    <w:rsid w:val="00D7231B"/>
    <w:rsid w:val="00D7705C"/>
    <w:rsid w:val="00D87684"/>
    <w:rsid w:val="00DA4374"/>
    <w:rsid w:val="00DA5D24"/>
    <w:rsid w:val="00DE4E77"/>
    <w:rsid w:val="00DE5595"/>
    <w:rsid w:val="00E1608E"/>
    <w:rsid w:val="00E1628A"/>
    <w:rsid w:val="00E31D4C"/>
    <w:rsid w:val="00E441FE"/>
    <w:rsid w:val="00E74F8D"/>
    <w:rsid w:val="00EA36B3"/>
    <w:rsid w:val="00EA73E7"/>
    <w:rsid w:val="00EC104C"/>
    <w:rsid w:val="00EF44FF"/>
    <w:rsid w:val="00F00FA0"/>
    <w:rsid w:val="00F1251F"/>
    <w:rsid w:val="00F23F45"/>
    <w:rsid w:val="00F379D3"/>
    <w:rsid w:val="00F40CBB"/>
    <w:rsid w:val="00F51042"/>
    <w:rsid w:val="00F63D06"/>
    <w:rsid w:val="00F77831"/>
    <w:rsid w:val="00F85275"/>
    <w:rsid w:val="00F915D5"/>
    <w:rsid w:val="00FA1416"/>
    <w:rsid w:val="00FC33F4"/>
    <w:rsid w:val="00FF190F"/>
    <w:rsid w:val="00FF1D1E"/>
    <w:rsid w:val="00FF5596"/>
    <w:rsid w:val="01207196"/>
    <w:rsid w:val="04227F56"/>
    <w:rsid w:val="0AA109E4"/>
    <w:rsid w:val="0B7A631C"/>
    <w:rsid w:val="1B831C69"/>
    <w:rsid w:val="1C491A02"/>
    <w:rsid w:val="1C6D5E47"/>
    <w:rsid w:val="1CD65BC9"/>
    <w:rsid w:val="227518ED"/>
    <w:rsid w:val="2311336E"/>
    <w:rsid w:val="2809556B"/>
    <w:rsid w:val="2C134D0F"/>
    <w:rsid w:val="300647C5"/>
    <w:rsid w:val="303C3247"/>
    <w:rsid w:val="324475A6"/>
    <w:rsid w:val="35B07967"/>
    <w:rsid w:val="391078F3"/>
    <w:rsid w:val="40B61925"/>
    <w:rsid w:val="424A45A6"/>
    <w:rsid w:val="4A680457"/>
    <w:rsid w:val="4C1A581F"/>
    <w:rsid w:val="5186789F"/>
    <w:rsid w:val="5F8D250E"/>
    <w:rsid w:val="6CF16EDB"/>
    <w:rsid w:val="6D6D7E70"/>
    <w:rsid w:val="6E5660F5"/>
    <w:rsid w:val="6ED557BA"/>
    <w:rsid w:val="73B81282"/>
    <w:rsid w:val="7E6E5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DB2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95DB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95DB2"/>
    <w:rPr>
      <w:rFonts w:cs="Times New Roman"/>
      <w:sz w:val="2"/>
      <w:szCs w:val="2"/>
    </w:rPr>
  </w:style>
  <w:style w:type="paragraph" w:styleId="Footer">
    <w:name w:val="footer"/>
    <w:basedOn w:val="Normal"/>
    <w:link w:val="FooterChar"/>
    <w:uiPriority w:val="99"/>
    <w:semiHidden/>
    <w:rsid w:val="00695D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95DB2"/>
    <w:rPr>
      <w:rFonts w:ascii="Calibri" w:eastAsia="宋体" w:hAnsi="Calibri" w:cs="Calibr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695D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95DB2"/>
    <w:rPr>
      <w:rFonts w:ascii="Calibri" w:eastAsia="宋体" w:hAnsi="Calibri" w:cs="Calibri"/>
      <w:sz w:val="18"/>
      <w:szCs w:val="18"/>
    </w:rPr>
  </w:style>
  <w:style w:type="paragraph" w:styleId="NormalWeb">
    <w:name w:val="Normal (Web)"/>
    <w:basedOn w:val="Normal"/>
    <w:uiPriority w:val="99"/>
    <w:rsid w:val="00695DB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PageNumber">
    <w:name w:val="page number"/>
    <w:basedOn w:val="DefaultParagraphFont"/>
    <w:uiPriority w:val="99"/>
    <w:rsid w:val="00695DB2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695DB2"/>
    <w:rPr>
      <w:rFonts w:cs="Times New Roman"/>
      <w:color w:val="000000"/>
      <w:u w:val="none"/>
    </w:rPr>
  </w:style>
  <w:style w:type="paragraph" w:customStyle="1" w:styleId="p0">
    <w:name w:val="p0"/>
    <w:basedOn w:val="Normal"/>
    <w:uiPriority w:val="99"/>
    <w:rsid w:val="00695DB2"/>
    <w:pPr>
      <w:widowControl/>
    </w:pPr>
    <w:rPr>
      <w:rFonts w:ascii="Times New Roman" w:hAnsi="Times New Roman" w:cs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2</Pages>
  <Words>99</Words>
  <Characters>570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lb</cp:lastModifiedBy>
  <cp:revision>28</cp:revision>
  <cp:lastPrinted>2018-11-08T07:11:00Z</cp:lastPrinted>
  <dcterms:created xsi:type="dcterms:W3CDTF">2018-07-04T09:55:00Z</dcterms:created>
  <dcterms:modified xsi:type="dcterms:W3CDTF">2018-11-09T01:28:00Z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