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216" w:lineRule="atLeast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</w:t>
      </w:r>
    </w:p>
    <w:p>
      <w:pPr>
        <w:widowControl/>
        <w:snapToGrid w:val="0"/>
        <w:spacing w:line="216" w:lineRule="atLeast"/>
        <w:jc w:val="left"/>
        <w:rPr>
          <w:rFonts w:ascii="仿宋" w:hAnsi="仿宋" w:eastAsia="仿宋" w:cs="仿宋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center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慈溪市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机关后勤服务中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心</w:t>
      </w:r>
      <w:r>
        <w:rPr>
          <w:rFonts w:hint="eastAsia" w:ascii="黑体" w:hAnsi="黑体" w:eastAsia="黑体" w:cs="黑体"/>
          <w:kern w:val="0"/>
          <w:sz w:val="32"/>
          <w:szCs w:val="32"/>
        </w:rPr>
        <w:t>公开选调工作人员报名表</w:t>
      </w:r>
    </w:p>
    <w:p>
      <w:pPr>
        <w:spacing w:afterLines="50"/>
        <w:rPr>
          <w:rFonts w:ascii="仿宋_GB2312" w:hAnsi="Times New Roman" w:eastAsia="仿宋_GB2312"/>
          <w:sz w:val="24"/>
          <w:szCs w:val="24"/>
        </w:rPr>
      </w:pPr>
      <w:r>
        <w:rPr>
          <w:rFonts w:ascii="仿宋_GB2312" w:eastAsia="仿宋_GB2312"/>
          <w:sz w:val="24"/>
        </w:rPr>
        <w:t xml:space="preserve">       </w:t>
      </w:r>
      <w:r>
        <w:rPr>
          <w:rFonts w:hint="eastAsia" w:ascii="仿宋_GB2312" w:eastAsia="仿宋_GB2312"/>
          <w:sz w:val="24"/>
          <w:lang w:eastAsia="zh-CN"/>
        </w:rPr>
        <w:t>报考岗位：</w:t>
      </w:r>
      <w:r>
        <w:rPr>
          <w:rFonts w:ascii="仿宋_GB2312" w:eastAsia="仿宋_GB2312"/>
          <w:sz w:val="24"/>
        </w:rPr>
        <w:t xml:space="preserve">                                       </w:t>
      </w:r>
      <w:r>
        <w:rPr>
          <w:rFonts w:hint="eastAsia" w:ascii="仿宋_GB2312" w:eastAsia="仿宋_GB2312"/>
          <w:sz w:val="24"/>
        </w:rPr>
        <w:t>年</w:t>
      </w:r>
      <w:r>
        <w:rPr>
          <w:rFonts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 xml:space="preserve">   日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618"/>
        <w:gridCol w:w="538"/>
        <w:gridCol w:w="35"/>
        <w:gridCol w:w="728"/>
        <w:gridCol w:w="497"/>
        <w:gridCol w:w="542"/>
        <w:gridCol w:w="103"/>
        <w:gridCol w:w="615"/>
        <w:gridCol w:w="825"/>
        <w:gridCol w:w="617"/>
        <w:gridCol w:w="812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7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7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身体状况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7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参加工作时间</w:t>
            </w:r>
          </w:p>
        </w:tc>
        <w:tc>
          <w:tcPr>
            <w:tcW w:w="3061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专业技术任职资格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7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3061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任现职</w:t>
            </w: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7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住址</w:t>
            </w:r>
          </w:p>
        </w:tc>
        <w:tc>
          <w:tcPr>
            <w:tcW w:w="3061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360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78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18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60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18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60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  <w:jc w:val="center"/>
        </w:trPr>
        <w:tc>
          <w:tcPr>
            <w:tcW w:w="10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和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102" w:type="dxa"/>
            <w:gridSpan w:val="1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0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历年考核情况</w:t>
            </w:r>
          </w:p>
        </w:tc>
        <w:tc>
          <w:tcPr>
            <w:tcW w:w="8102" w:type="dxa"/>
            <w:gridSpan w:val="1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102" w:type="dxa"/>
            <w:gridSpan w:val="1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7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180" w:type="dxa"/>
            <w:gridSpan w:val="13"/>
            <w:vAlign w:val="center"/>
          </w:tcPr>
          <w:p>
            <w:pPr>
              <w:spacing w:beforeLines="50"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补充信息：</w:t>
            </w:r>
          </w:p>
          <w:p>
            <w:pPr>
              <w:spacing w:beforeLines="50" w:line="320" w:lineRule="exact"/>
              <w:ind w:firstLine="440" w:firstLineChars="200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本人声明：上述填写的内容真实完整。如有不实，本人愿意承担取消选调资格的责任。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/>
                <w:spacing w:val="-10"/>
                <w:sz w:val="24"/>
              </w:rPr>
              <w:t xml:space="preserve">  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pacing w:val="-1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pacing w:val="-10"/>
                <w:sz w:val="24"/>
              </w:rPr>
              <w:t>申请人（签名）：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pacing w:val="-10"/>
                <w:sz w:val="24"/>
              </w:rPr>
              <w:t>年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pacing w:val="-10"/>
                <w:sz w:val="24"/>
              </w:rPr>
              <w:t>月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beforeLines="50"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所在单位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</w:t>
            </w:r>
          </w:p>
          <w:p>
            <w:pPr>
              <w:spacing w:beforeLines="50"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/>
                <w:spacing w:val="-10"/>
                <w:sz w:val="24"/>
              </w:rPr>
              <w:t xml:space="preserve">   </w:t>
            </w:r>
          </w:p>
          <w:p>
            <w:pPr>
              <w:spacing w:beforeLines="50"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意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pacing w:val="-10"/>
                <w:sz w:val="24"/>
              </w:rPr>
              <w:t>见</w:t>
            </w:r>
          </w:p>
          <w:p>
            <w:pPr>
              <w:spacing w:beforeLines="50"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vAlign w:val="center"/>
          </w:tcPr>
          <w:p>
            <w:pPr>
              <w:spacing w:line="320" w:lineRule="exact"/>
              <w:ind w:firstLine="660" w:firstLineChars="300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  <w:p>
            <w:pPr>
              <w:spacing w:line="320" w:lineRule="exact"/>
              <w:ind w:firstLine="660" w:firstLineChars="300"/>
              <w:rPr>
                <w:rFonts w:ascii="仿宋_GB2312" w:eastAsia="仿宋_GB2312"/>
                <w:spacing w:val="-10"/>
                <w:sz w:val="24"/>
              </w:rPr>
            </w:pPr>
          </w:p>
          <w:p>
            <w:pPr>
              <w:spacing w:line="320" w:lineRule="exact"/>
              <w:ind w:firstLine="660" w:firstLineChars="300"/>
              <w:rPr>
                <w:rFonts w:ascii="仿宋_GB2312" w:eastAsia="仿宋_GB2312"/>
                <w:spacing w:val="-10"/>
                <w:sz w:val="24"/>
              </w:rPr>
            </w:pPr>
          </w:p>
          <w:p>
            <w:pPr>
              <w:spacing w:line="320" w:lineRule="exact"/>
              <w:ind w:firstLine="660" w:firstLineChars="300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年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pacing w:val="-10"/>
                <w:sz w:val="24"/>
              </w:rPr>
              <w:t>月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pacing w:val="-10"/>
                <w:sz w:val="24"/>
              </w:rPr>
              <w:t>日</w:t>
            </w:r>
          </w:p>
          <w:p>
            <w:pPr>
              <w:spacing w:beforeLines="50" w:line="320" w:lineRule="exact"/>
              <w:ind w:firstLine="990" w:firstLineChars="450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（章）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主管部门</w:t>
            </w:r>
          </w:p>
          <w:p>
            <w:pPr>
              <w:widowControl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意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pacing w:val="-10"/>
                <w:sz w:val="24"/>
              </w:rPr>
              <w:t>见</w:t>
            </w:r>
          </w:p>
          <w:p>
            <w:pPr>
              <w:spacing w:beforeLines="50"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vAlign w:val="center"/>
          </w:tcPr>
          <w:p>
            <w:pPr>
              <w:spacing w:beforeLines="50" w:line="320" w:lineRule="exact"/>
              <w:ind w:firstLine="660" w:firstLineChars="300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  <w:p>
            <w:pPr>
              <w:spacing w:beforeLines="50" w:line="320" w:lineRule="exact"/>
              <w:ind w:firstLine="660" w:firstLineChars="300"/>
              <w:rPr>
                <w:rFonts w:ascii="仿宋_GB2312" w:eastAsia="仿宋_GB2312"/>
                <w:spacing w:val="-10"/>
                <w:sz w:val="24"/>
              </w:rPr>
            </w:pPr>
          </w:p>
          <w:p>
            <w:pPr>
              <w:spacing w:beforeLines="50" w:line="320" w:lineRule="exact"/>
              <w:ind w:firstLine="660" w:firstLineChars="300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年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pacing w:val="-10"/>
                <w:sz w:val="24"/>
              </w:rPr>
              <w:t>月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pacing w:val="-10"/>
                <w:sz w:val="24"/>
              </w:rPr>
              <w:t>日</w:t>
            </w:r>
          </w:p>
          <w:p>
            <w:pPr>
              <w:spacing w:beforeLines="50" w:line="320" w:lineRule="exact"/>
              <w:ind w:firstLine="1320" w:firstLineChars="600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（章）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hint="eastAsia"/>
        </w:rPr>
        <w:t>注：</w:t>
      </w:r>
      <w:r>
        <w:t>1</w:t>
      </w:r>
      <w:r>
        <w:rPr>
          <w:rFonts w:hint="eastAsia"/>
        </w:rPr>
        <w:t>、此表正反面打印；</w:t>
      </w:r>
      <w:r>
        <w:t>2</w:t>
      </w:r>
      <w:r>
        <w:rPr>
          <w:rFonts w:hint="eastAsia"/>
        </w:rPr>
        <w:t>、其他情况可另附说明。</w:t>
      </w:r>
    </w:p>
    <w:p/>
    <w:sectPr>
      <w:pgSz w:w="11906" w:h="16838"/>
      <w:pgMar w:top="1361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5D7"/>
    <w:rsid w:val="0005062E"/>
    <w:rsid w:val="000A1E51"/>
    <w:rsid w:val="00156E01"/>
    <w:rsid w:val="001E075E"/>
    <w:rsid w:val="001F3C3D"/>
    <w:rsid w:val="003D0192"/>
    <w:rsid w:val="0041505C"/>
    <w:rsid w:val="00436496"/>
    <w:rsid w:val="004B250B"/>
    <w:rsid w:val="004E7B92"/>
    <w:rsid w:val="005126D4"/>
    <w:rsid w:val="00523FB2"/>
    <w:rsid w:val="00576E9A"/>
    <w:rsid w:val="005E589E"/>
    <w:rsid w:val="00633CDC"/>
    <w:rsid w:val="0065013A"/>
    <w:rsid w:val="0065657C"/>
    <w:rsid w:val="00677DE4"/>
    <w:rsid w:val="006D756E"/>
    <w:rsid w:val="007050A6"/>
    <w:rsid w:val="007F5A1D"/>
    <w:rsid w:val="00853DDE"/>
    <w:rsid w:val="00857CA1"/>
    <w:rsid w:val="00966F66"/>
    <w:rsid w:val="00970028"/>
    <w:rsid w:val="009A05E3"/>
    <w:rsid w:val="009B4594"/>
    <w:rsid w:val="00A02A58"/>
    <w:rsid w:val="00B00DED"/>
    <w:rsid w:val="00B31D0B"/>
    <w:rsid w:val="00B475D7"/>
    <w:rsid w:val="00BE4E58"/>
    <w:rsid w:val="00C11139"/>
    <w:rsid w:val="00C3371B"/>
    <w:rsid w:val="00C54A41"/>
    <w:rsid w:val="00C70292"/>
    <w:rsid w:val="00C77458"/>
    <w:rsid w:val="00CC5EB7"/>
    <w:rsid w:val="00D00622"/>
    <w:rsid w:val="00D31173"/>
    <w:rsid w:val="00D4178C"/>
    <w:rsid w:val="00D5618C"/>
    <w:rsid w:val="00D915D7"/>
    <w:rsid w:val="00E571BD"/>
    <w:rsid w:val="00EF03FC"/>
    <w:rsid w:val="00FB44F3"/>
    <w:rsid w:val="00FE2C6F"/>
    <w:rsid w:val="00FF686D"/>
    <w:rsid w:val="04BC2E0A"/>
    <w:rsid w:val="08B5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styleId="8">
    <w:name w:val="Hyperlink"/>
    <w:basedOn w:val="6"/>
    <w:semiHidden/>
    <w:qFormat/>
    <w:uiPriority w:val="99"/>
    <w:rPr>
      <w:rFonts w:cs="Times New Roman"/>
      <w:color w:val="0000FF"/>
      <w:u w:val="single"/>
    </w:rPr>
  </w:style>
  <w:style w:type="character" w:customStyle="1" w:styleId="10">
    <w:name w:val="Balloon Text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82</Words>
  <Characters>468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2017-06-27T01:34:00Z</dcterms:created>
  <dc:creator>微软用户</dc:creator>
  <cp:lastModifiedBy>user</cp:lastModifiedBy>
  <cp:lastPrinted>2017-08-25T07:12:01Z</cp:lastPrinted>
  <dcterms:modified xsi:type="dcterms:W3CDTF">2017-08-25T07:13:11Z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