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   一、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报考条件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    1、热爱医疗岗位工作，遵纪守法，品行端正，爱岗敬业。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    2、身体健康，具有适应岗位要求的身体条件，能胜任岗位工作。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    3、招聘岗位、人数、学历、专业等其他要求详见以下招聘需求表： 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830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916"/>
        <w:gridCol w:w="693"/>
        <w:gridCol w:w="1696"/>
        <w:gridCol w:w="1265"/>
        <w:gridCol w:w="1410"/>
        <w:gridCol w:w="23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招聘岗位 </w:t>
            </w:r>
          </w:p>
        </w:tc>
        <w:tc>
          <w:tcPr>
            <w:tcW w:w="69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招聘人数 </w:t>
            </w:r>
          </w:p>
        </w:tc>
        <w:tc>
          <w:tcPr>
            <w:tcW w:w="669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  聘  条  件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 业 </w:t>
            </w:r>
          </w:p>
        </w:tc>
        <w:tc>
          <w:tcPr>
            <w:tcW w:w="12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 历 </w:t>
            </w:r>
          </w:p>
        </w:tc>
        <w:tc>
          <w:tcPr>
            <w:tcW w:w="1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 </w:t>
            </w:r>
          </w:p>
        </w:tc>
        <w:tc>
          <w:tcPr>
            <w:tcW w:w="2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其 他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护理、     护理学 </w:t>
            </w:r>
          </w:p>
        </w:tc>
        <w:tc>
          <w:tcPr>
            <w:tcW w:w="12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大专及以上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14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35周岁以下（1983年07月18日以后出生）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  <w:tc>
          <w:tcPr>
            <w:tcW w:w="2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需取得护士执业资格证书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临床医学 </w:t>
            </w:r>
          </w:p>
        </w:tc>
        <w:tc>
          <w:tcPr>
            <w:tcW w:w="12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需取得执业助理医师及以上资格证书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医学检验、卫生检验与检疫技术 </w:t>
            </w:r>
          </w:p>
        </w:tc>
        <w:tc>
          <w:tcPr>
            <w:tcW w:w="12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挂号收费 </w:t>
            </w:r>
          </w:p>
        </w:tc>
        <w:tc>
          <w:tcPr>
            <w:tcW w:w="6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不限 </w:t>
            </w:r>
          </w:p>
        </w:tc>
        <w:tc>
          <w:tcPr>
            <w:tcW w:w="12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" w:lineRule="atLeas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需余杭籍本地户口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0" w:beforeAutospacing="0" w:after="60" w:afterAutospacing="0" w:line="24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4486"/>
    <w:rsid w:val="139C448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2018-07-18T07:29:00Z</dcterms:created>
  <dc:creator>武大娟</dc:creator>
  <cp:lastModifiedBy>武大娟</cp:lastModifiedBy>
  <dcterms:modified xsi:type="dcterms:W3CDTF">2018-07-18T07:29:58Z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