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EE" w:rsidRPr="00863E4D" w:rsidRDefault="00F06FEE" w:rsidP="00765E7B">
      <w:pPr>
        <w:widowControl/>
        <w:spacing w:line="384" w:lineRule="atLeast"/>
        <w:jc w:val="center"/>
        <w:rPr>
          <w:rFonts w:ascii="宋体" w:eastAsia="宋体" w:hAnsi="宋体"/>
          <w:b/>
          <w:bCs/>
          <w:color w:val="000000"/>
          <w:w w:val="80"/>
          <w:kern w:val="0"/>
        </w:rPr>
      </w:pPr>
      <w:r w:rsidRPr="00863E4D">
        <w:rPr>
          <w:rFonts w:ascii="宋体" w:eastAsia="宋体" w:hAnsi="宋体" w:cs="宋体" w:hint="eastAsia"/>
          <w:b/>
          <w:bCs/>
          <w:color w:val="000000"/>
          <w:w w:val="80"/>
          <w:kern w:val="0"/>
        </w:rPr>
        <w:t>余姚市</w:t>
      </w:r>
      <w:r>
        <w:rPr>
          <w:rFonts w:ascii="宋体" w:eastAsia="宋体" w:hAnsi="宋体" w:cs="宋体" w:hint="eastAsia"/>
          <w:b/>
          <w:bCs/>
          <w:color w:val="000000"/>
          <w:w w:val="80"/>
          <w:kern w:val="0"/>
        </w:rPr>
        <w:t>瀑布仙茗绿化有限公司</w:t>
      </w:r>
      <w:r w:rsidRPr="00863E4D">
        <w:rPr>
          <w:rFonts w:ascii="宋体" w:eastAsia="宋体" w:hAnsi="宋体" w:cs="宋体" w:hint="eastAsia"/>
          <w:b/>
          <w:bCs/>
          <w:color w:val="000000"/>
          <w:w w:val="80"/>
          <w:kern w:val="0"/>
        </w:rPr>
        <w:t>招聘员工报名登记表</w:t>
      </w:r>
    </w:p>
    <w:p w:rsidR="00F06FEE" w:rsidRPr="004B31FF" w:rsidRDefault="00F06FEE" w:rsidP="00765E7B">
      <w:pPr>
        <w:widowControl/>
        <w:spacing w:line="384" w:lineRule="atLeast"/>
        <w:rPr>
          <w:rFonts w:ascii="仿宋_GB2312" w:eastAsia="仿宋_GB2312" w:hAnsi="宋体"/>
          <w:b/>
          <w:bCs/>
          <w:color w:val="000000"/>
          <w:w w:val="80"/>
          <w:kern w:val="0"/>
        </w:rPr>
      </w:pPr>
      <w:r w:rsidRPr="004B31FF">
        <w:rPr>
          <w:rFonts w:ascii="仿宋_GB2312" w:eastAsia="仿宋_GB2312" w:hAnsi="宋体" w:cs="仿宋_GB2312" w:hint="eastAsia"/>
          <w:sz w:val="24"/>
          <w:szCs w:val="24"/>
        </w:rPr>
        <w:t>报名序号：</w:t>
      </w:r>
    </w:p>
    <w:tbl>
      <w:tblPr>
        <w:tblW w:w="9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84"/>
        <w:gridCol w:w="171"/>
        <w:gridCol w:w="95"/>
        <w:gridCol w:w="350"/>
        <w:gridCol w:w="95"/>
        <w:gridCol w:w="229"/>
        <w:gridCol w:w="7"/>
        <w:gridCol w:w="75"/>
        <w:gridCol w:w="335"/>
        <w:gridCol w:w="115"/>
        <w:gridCol w:w="39"/>
        <w:gridCol w:w="196"/>
        <w:gridCol w:w="125"/>
        <w:gridCol w:w="182"/>
        <w:gridCol w:w="48"/>
        <w:gridCol w:w="319"/>
        <w:gridCol w:w="11"/>
        <w:gridCol w:w="250"/>
        <w:gridCol w:w="120"/>
        <w:gridCol w:w="350"/>
        <w:gridCol w:w="350"/>
        <w:gridCol w:w="1621"/>
      </w:tblGrid>
      <w:tr w:rsidR="00F06FEE" w:rsidRPr="004B31FF">
        <w:trPr>
          <w:trHeight w:val="541"/>
        </w:trPr>
        <w:tc>
          <w:tcPr>
            <w:tcW w:w="1418" w:type="dxa"/>
            <w:vAlign w:val="center"/>
          </w:tcPr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5"/>
            <w:vAlign w:val="center"/>
          </w:tcPr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照片</w:t>
            </w:r>
          </w:p>
        </w:tc>
      </w:tr>
      <w:tr w:rsidR="00F06FEE" w:rsidRPr="004B31FF">
        <w:trPr>
          <w:trHeight w:val="449"/>
        </w:trPr>
        <w:tc>
          <w:tcPr>
            <w:tcW w:w="1418" w:type="dxa"/>
            <w:vAlign w:val="center"/>
          </w:tcPr>
          <w:p w:rsidR="00F06FEE" w:rsidRPr="004B31FF" w:rsidRDefault="00F06FEE" w:rsidP="00E02B4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政治</w:t>
            </w:r>
          </w:p>
          <w:p w:rsidR="00F06FEE" w:rsidRPr="004B31FF" w:rsidRDefault="00F06FEE" w:rsidP="00E02B4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:rsidR="00F06FEE" w:rsidRPr="004B31FF" w:rsidRDefault="00F06FEE" w:rsidP="00E02B4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900" w:type="dxa"/>
            <w:gridSpan w:val="5"/>
            <w:vAlign w:val="center"/>
          </w:tcPr>
          <w:p w:rsidR="00F06FEE" w:rsidRPr="004B31FF" w:rsidRDefault="00F06FEE" w:rsidP="00F06FEE">
            <w:pPr>
              <w:ind w:firstLineChars="20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F06FEE" w:rsidRPr="004B31FF" w:rsidRDefault="00F06FEE" w:rsidP="00E02B4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06FEE" w:rsidRPr="004B31FF">
        <w:trPr>
          <w:trHeight w:val="451"/>
        </w:trPr>
        <w:tc>
          <w:tcPr>
            <w:tcW w:w="1418" w:type="dxa"/>
            <w:vAlign w:val="center"/>
          </w:tcPr>
          <w:p w:rsidR="00F06FEE" w:rsidRPr="004B31FF" w:rsidRDefault="00F06FEE" w:rsidP="00E02B4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身份</w:t>
            </w:r>
          </w:p>
          <w:p w:rsidR="00F06FEE" w:rsidRPr="004B31FF" w:rsidRDefault="00F06FEE" w:rsidP="00E02B4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证号</w:t>
            </w:r>
          </w:p>
        </w:tc>
        <w:tc>
          <w:tcPr>
            <w:tcW w:w="347" w:type="dxa"/>
            <w:vAlign w:val="center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0" w:type="dxa"/>
            <w:vAlign w:val="center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24" w:type="dxa"/>
            <w:gridSpan w:val="2"/>
            <w:vAlign w:val="center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:rsidR="00F06FEE" w:rsidRPr="004B31FF" w:rsidRDefault="00F06FEE" w:rsidP="00F06FEE">
            <w:pPr>
              <w:ind w:firstLineChars="10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:rsidR="00F06FEE" w:rsidRPr="004B31FF" w:rsidRDefault="00F06FEE" w:rsidP="00F06FEE">
            <w:pPr>
              <w:ind w:firstLineChars="10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9" w:type="dxa"/>
            <w:vAlign w:val="center"/>
          </w:tcPr>
          <w:p w:rsidR="00F06FEE" w:rsidRPr="004B31FF" w:rsidRDefault="00F06FEE" w:rsidP="00F06FEE">
            <w:pPr>
              <w:ind w:firstLineChars="10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F06FEE" w:rsidRPr="004B31FF" w:rsidRDefault="00F06FEE" w:rsidP="00E02B4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06FEE" w:rsidRPr="004B31FF">
        <w:trPr>
          <w:trHeight w:val="524"/>
        </w:trPr>
        <w:tc>
          <w:tcPr>
            <w:tcW w:w="1418" w:type="dxa"/>
            <w:vAlign w:val="center"/>
          </w:tcPr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学历学位</w:t>
            </w:r>
          </w:p>
        </w:tc>
        <w:tc>
          <w:tcPr>
            <w:tcW w:w="2098" w:type="dxa"/>
            <w:gridSpan w:val="8"/>
            <w:vAlign w:val="center"/>
          </w:tcPr>
          <w:p w:rsidR="00F06FEE" w:rsidRPr="004B31FF" w:rsidRDefault="00F06FEE" w:rsidP="00E02B4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F06FEE" w:rsidRPr="004B31FF" w:rsidRDefault="00F06FEE" w:rsidP="00E02B4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024" w:type="dxa"/>
            <w:gridSpan w:val="6"/>
            <w:vAlign w:val="center"/>
          </w:tcPr>
          <w:p w:rsidR="00F06FEE" w:rsidRPr="004B31FF" w:rsidRDefault="00F06FEE" w:rsidP="00E02B4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52" w:type="dxa"/>
            <w:gridSpan w:val="11"/>
            <w:vAlign w:val="center"/>
          </w:tcPr>
          <w:p w:rsidR="00F06FEE" w:rsidRPr="004B31FF" w:rsidRDefault="00F06FEE" w:rsidP="00765E7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2691" w:type="dxa"/>
            <w:gridSpan w:val="5"/>
            <w:vAlign w:val="center"/>
          </w:tcPr>
          <w:p w:rsidR="00F06FEE" w:rsidRPr="004B31FF" w:rsidRDefault="00F06FEE" w:rsidP="00E02B4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06FEE" w:rsidRPr="004B31FF">
        <w:trPr>
          <w:trHeight w:val="524"/>
        </w:trPr>
        <w:tc>
          <w:tcPr>
            <w:tcW w:w="1418" w:type="dxa"/>
            <w:vAlign w:val="center"/>
          </w:tcPr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2803" w:type="dxa"/>
            <w:gridSpan w:val="12"/>
            <w:vAlign w:val="center"/>
          </w:tcPr>
          <w:p w:rsidR="00F06FEE" w:rsidRPr="004B31FF" w:rsidRDefault="00F06FEE" w:rsidP="00E02B4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76" w:type="dxa"/>
            <w:gridSpan w:val="17"/>
            <w:vAlign w:val="center"/>
          </w:tcPr>
          <w:p w:rsidR="00F06FEE" w:rsidRPr="004B31FF" w:rsidRDefault="00F06FEE" w:rsidP="00E02B4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原</w:t>
            </w: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691" w:type="dxa"/>
            <w:gridSpan w:val="5"/>
            <w:vAlign w:val="center"/>
          </w:tcPr>
          <w:p w:rsidR="00F06FEE" w:rsidRPr="004B31FF" w:rsidRDefault="00F06FEE" w:rsidP="00E02B4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06FEE" w:rsidRPr="004B31FF">
        <w:trPr>
          <w:trHeight w:val="509"/>
        </w:trPr>
        <w:tc>
          <w:tcPr>
            <w:tcW w:w="1418" w:type="dxa"/>
            <w:vAlign w:val="center"/>
          </w:tcPr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 w:rsidR="00F06FEE" w:rsidRPr="00765E7B" w:rsidRDefault="00F06FEE" w:rsidP="00765E7B"/>
        </w:tc>
        <w:tc>
          <w:tcPr>
            <w:tcW w:w="1052" w:type="dxa"/>
            <w:gridSpan w:val="8"/>
            <w:vAlign w:val="center"/>
          </w:tcPr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现住址</w:t>
            </w:r>
          </w:p>
        </w:tc>
        <w:tc>
          <w:tcPr>
            <w:tcW w:w="4136" w:type="dxa"/>
            <w:gridSpan w:val="15"/>
            <w:vAlign w:val="center"/>
          </w:tcPr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06FEE" w:rsidRPr="004B31FF">
        <w:trPr>
          <w:trHeight w:val="509"/>
        </w:trPr>
        <w:tc>
          <w:tcPr>
            <w:tcW w:w="1418" w:type="dxa"/>
            <w:vAlign w:val="center"/>
          </w:tcPr>
          <w:p w:rsidR="00F06FEE" w:rsidRPr="004B31FF" w:rsidRDefault="00F06FEE" w:rsidP="00706F7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598" w:type="dxa"/>
            <w:gridSpan w:val="17"/>
            <w:vAlign w:val="center"/>
          </w:tcPr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3" w:type="dxa"/>
            <w:gridSpan w:val="9"/>
            <w:vAlign w:val="center"/>
          </w:tcPr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紧急联系人电话</w:t>
            </w:r>
          </w:p>
        </w:tc>
        <w:tc>
          <w:tcPr>
            <w:tcW w:w="3069" w:type="dxa"/>
            <w:gridSpan w:val="8"/>
            <w:vAlign w:val="center"/>
          </w:tcPr>
          <w:p w:rsidR="00F06FEE" w:rsidRPr="004B31FF" w:rsidRDefault="00F06FEE" w:rsidP="00E02B4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06FEE" w:rsidRPr="004B31FF">
        <w:trPr>
          <w:trHeight w:val="525"/>
        </w:trPr>
        <w:tc>
          <w:tcPr>
            <w:tcW w:w="1418" w:type="dxa"/>
            <w:vAlign w:val="center"/>
          </w:tcPr>
          <w:p w:rsidR="00F06FEE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持有何证书</w:t>
            </w:r>
          </w:p>
        </w:tc>
        <w:tc>
          <w:tcPr>
            <w:tcW w:w="7970" w:type="dxa"/>
            <w:gridSpan w:val="34"/>
            <w:vAlign w:val="center"/>
          </w:tcPr>
          <w:p w:rsidR="00F06FEE" w:rsidRPr="004B31FF" w:rsidRDefault="00F06FEE" w:rsidP="00E02B4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06FEE" w:rsidRPr="004B31FF">
        <w:trPr>
          <w:trHeight w:val="603"/>
        </w:trPr>
        <w:tc>
          <w:tcPr>
            <w:tcW w:w="1418" w:type="dxa"/>
            <w:vAlign w:val="center"/>
          </w:tcPr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报考岗位</w:t>
            </w:r>
          </w:p>
        </w:tc>
        <w:tc>
          <w:tcPr>
            <w:tcW w:w="2887" w:type="dxa"/>
            <w:gridSpan w:val="13"/>
            <w:tcBorders>
              <w:top w:val="nil"/>
            </w:tcBorders>
            <w:vAlign w:val="center"/>
          </w:tcPr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11" w:type="dxa"/>
            <w:gridSpan w:val="10"/>
            <w:tcBorders>
              <w:top w:val="nil"/>
            </w:tcBorders>
            <w:vAlign w:val="center"/>
          </w:tcPr>
          <w:p w:rsidR="00F06FEE" w:rsidRPr="007E2CC2" w:rsidRDefault="00F06FEE" w:rsidP="00E02B4C">
            <w:pPr>
              <w:jc w:val="center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本人</w:t>
            </w: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3572" w:type="dxa"/>
            <w:gridSpan w:val="11"/>
            <w:tcBorders>
              <w:top w:val="nil"/>
            </w:tcBorders>
            <w:vAlign w:val="center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06FEE" w:rsidRPr="004B31FF">
        <w:trPr>
          <w:trHeight w:val="1559"/>
        </w:trPr>
        <w:tc>
          <w:tcPr>
            <w:tcW w:w="1418" w:type="dxa"/>
            <w:vAlign w:val="center"/>
          </w:tcPr>
          <w:p w:rsidR="00F06FEE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本</w:t>
            </w:r>
          </w:p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人</w:t>
            </w:r>
          </w:p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简</w:t>
            </w:r>
          </w:p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历</w:t>
            </w:r>
          </w:p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（高中起）</w:t>
            </w:r>
          </w:p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970" w:type="dxa"/>
            <w:gridSpan w:val="34"/>
            <w:vAlign w:val="center"/>
          </w:tcPr>
          <w:p w:rsidR="00F06FEE" w:rsidRPr="004B31FF" w:rsidRDefault="00F06FEE" w:rsidP="00E02B4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06FEE" w:rsidRPr="004B31FF">
        <w:trPr>
          <w:trHeight w:val="486"/>
        </w:trPr>
        <w:tc>
          <w:tcPr>
            <w:tcW w:w="1418" w:type="dxa"/>
            <w:vMerge w:val="restart"/>
            <w:vAlign w:val="center"/>
          </w:tcPr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家庭主</w:t>
            </w:r>
          </w:p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要成员</w:t>
            </w:r>
          </w:p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261" w:type="dxa"/>
            <w:gridSpan w:val="7"/>
            <w:vAlign w:val="center"/>
          </w:tcPr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工作单位及职务</w:t>
            </w:r>
          </w:p>
        </w:tc>
      </w:tr>
      <w:tr w:rsidR="00F06FEE" w:rsidRPr="004B31FF">
        <w:trPr>
          <w:trHeight w:val="486"/>
        </w:trPr>
        <w:tc>
          <w:tcPr>
            <w:tcW w:w="1418" w:type="dxa"/>
            <w:vMerge/>
            <w:vAlign w:val="center"/>
          </w:tcPr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97" w:type="dxa"/>
            <w:gridSpan w:val="3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7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11" w:type="dxa"/>
            <w:gridSpan w:val="12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06FEE" w:rsidRPr="004B31FF">
        <w:trPr>
          <w:trHeight w:val="486"/>
        </w:trPr>
        <w:tc>
          <w:tcPr>
            <w:tcW w:w="1418" w:type="dxa"/>
            <w:vMerge/>
            <w:vAlign w:val="center"/>
          </w:tcPr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97" w:type="dxa"/>
            <w:gridSpan w:val="3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7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11" w:type="dxa"/>
            <w:gridSpan w:val="12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06FEE" w:rsidRPr="004B31FF">
        <w:trPr>
          <w:trHeight w:val="486"/>
        </w:trPr>
        <w:tc>
          <w:tcPr>
            <w:tcW w:w="1418" w:type="dxa"/>
            <w:vMerge/>
            <w:vAlign w:val="center"/>
          </w:tcPr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97" w:type="dxa"/>
            <w:gridSpan w:val="3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7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11" w:type="dxa"/>
            <w:gridSpan w:val="12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06FEE" w:rsidRPr="004B31FF">
        <w:trPr>
          <w:trHeight w:val="486"/>
        </w:trPr>
        <w:tc>
          <w:tcPr>
            <w:tcW w:w="1418" w:type="dxa"/>
            <w:vMerge/>
            <w:vAlign w:val="center"/>
          </w:tcPr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97" w:type="dxa"/>
            <w:gridSpan w:val="3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1" w:type="dxa"/>
            <w:gridSpan w:val="7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1" w:type="dxa"/>
            <w:gridSpan w:val="8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11" w:type="dxa"/>
            <w:gridSpan w:val="12"/>
          </w:tcPr>
          <w:p w:rsidR="00F06FEE" w:rsidRPr="004B31FF" w:rsidRDefault="00F06FEE" w:rsidP="00E02B4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06FEE" w:rsidRPr="004B31FF">
        <w:trPr>
          <w:cantSplit/>
          <w:trHeight w:val="1877"/>
        </w:trPr>
        <w:tc>
          <w:tcPr>
            <w:tcW w:w="1418" w:type="dxa"/>
            <w:vAlign w:val="center"/>
          </w:tcPr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真</w:t>
            </w:r>
          </w:p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实</w:t>
            </w:r>
          </w:p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性</w:t>
            </w:r>
          </w:p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承</w:t>
            </w:r>
          </w:p>
          <w:p w:rsidR="00F06FEE" w:rsidRPr="004B31FF" w:rsidRDefault="00F06FEE" w:rsidP="00E02B4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诺</w:t>
            </w:r>
          </w:p>
        </w:tc>
        <w:tc>
          <w:tcPr>
            <w:tcW w:w="7970" w:type="dxa"/>
            <w:gridSpan w:val="34"/>
          </w:tcPr>
          <w:p w:rsidR="00F06FEE" w:rsidRPr="004B31FF" w:rsidRDefault="00F06FEE" w:rsidP="00F06FEE">
            <w:pPr>
              <w:spacing w:line="380" w:lineRule="exact"/>
              <w:ind w:firstLineChars="200" w:firstLine="31680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本人承诺：本人所填写的内容真实可靠，所提供的证书、证明等材料真实有效、取得途径合法。如有任何不实，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本人愿意接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受余姚市瀑布仙茗绿化有限公司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取消本人应聘、录用资格等有关处理决定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F06FEE" w:rsidRPr="004B31FF" w:rsidRDefault="00F06FEE" w:rsidP="00F06FEE">
            <w:pPr>
              <w:spacing w:line="380" w:lineRule="exact"/>
              <w:ind w:firstLineChars="200" w:firstLine="31680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签名：</w:t>
            </w:r>
          </w:p>
          <w:p w:rsidR="00F06FEE" w:rsidRPr="004B31FF" w:rsidRDefault="00F06FEE" w:rsidP="00F06FEE">
            <w:pPr>
              <w:spacing w:line="380" w:lineRule="exact"/>
              <w:ind w:firstLineChars="200" w:firstLine="31680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 w:rsidRPr="004B31F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Pr="004B31F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06FEE" w:rsidRPr="004B31FF">
        <w:trPr>
          <w:cantSplit/>
          <w:trHeight w:val="1046"/>
        </w:trPr>
        <w:tc>
          <w:tcPr>
            <w:tcW w:w="1418" w:type="dxa"/>
            <w:vAlign w:val="center"/>
          </w:tcPr>
          <w:p w:rsidR="00F06FEE" w:rsidRPr="004B31FF" w:rsidRDefault="00F06FEE" w:rsidP="00E02B4C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招聘单位</w:t>
            </w:r>
          </w:p>
          <w:p w:rsidR="00F06FEE" w:rsidRPr="004B31FF" w:rsidRDefault="00F06FEE" w:rsidP="00E02B4C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970" w:type="dxa"/>
            <w:gridSpan w:val="34"/>
          </w:tcPr>
          <w:p w:rsidR="00F06FEE" w:rsidRDefault="00F06FEE" w:rsidP="00F06FEE">
            <w:pPr>
              <w:spacing w:line="440" w:lineRule="exact"/>
              <w:ind w:firstLineChars="200" w:firstLine="3168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                                          </w:t>
            </w:r>
          </w:p>
          <w:p w:rsidR="00F06FEE" w:rsidRPr="004B31FF" w:rsidRDefault="00F06FEE" w:rsidP="00F06FEE">
            <w:pPr>
              <w:spacing w:line="440" w:lineRule="exact"/>
              <w:ind w:firstLineChars="2500" w:firstLine="3168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B31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月</w:t>
            </w:r>
            <w:r w:rsidRPr="004B31FF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</w:t>
            </w:r>
            <w:r w:rsidRPr="004B31FF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F06FEE" w:rsidRDefault="00F06FEE"/>
    <w:sectPr w:rsidR="00F06FEE" w:rsidSect="000B5E1D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FEE" w:rsidRDefault="00F06FEE" w:rsidP="000B5E1D">
      <w:r>
        <w:separator/>
      </w:r>
    </w:p>
  </w:endnote>
  <w:endnote w:type="continuationSeparator" w:id="0">
    <w:p w:rsidR="00F06FEE" w:rsidRDefault="00F06FEE" w:rsidP="000B5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FEE" w:rsidRDefault="00F06FEE" w:rsidP="000B5E1D">
      <w:r>
        <w:separator/>
      </w:r>
    </w:p>
  </w:footnote>
  <w:footnote w:type="continuationSeparator" w:id="0">
    <w:p w:rsidR="00F06FEE" w:rsidRDefault="00F06FEE" w:rsidP="000B5E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E7B"/>
    <w:rsid w:val="00064EBB"/>
    <w:rsid w:val="000A5869"/>
    <w:rsid w:val="000B5E1D"/>
    <w:rsid w:val="00151C77"/>
    <w:rsid w:val="001C2024"/>
    <w:rsid w:val="00247F24"/>
    <w:rsid w:val="0038793D"/>
    <w:rsid w:val="003E3DB9"/>
    <w:rsid w:val="004B31FF"/>
    <w:rsid w:val="00505310"/>
    <w:rsid w:val="00642882"/>
    <w:rsid w:val="00706F7C"/>
    <w:rsid w:val="00765E7B"/>
    <w:rsid w:val="007E2CC2"/>
    <w:rsid w:val="00863E4D"/>
    <w:rsid w:val="008919DA"/>
    <w:rsid w:val="00A947C3"/>
    <w:rsid w:val="00AD6F4F"/>
    <w:rsid w:val="00C71F36"/>
    <w:rsid w:val="00CE2096"/>
    <w:rsid w:val="00E02B4C"/>
    <w:rsid w:val="00EE364D"/>
    <w:rsid w:val="00F06FEE"/>
    <w:rsid w:val="00F2183D"/>
    <w:rsid w:val="00FF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7B"/>
    <w:pPr>
      <w:widowControl w:val="0"/>
      <w:jc w:val="both"/>
    </w:pPr>
    <w:rPr>
      <w:rFonts w:ascii="Times New Roman" w:eastAsia="华文行楷" w:hAnsi="Times New Roman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B5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5E1D"/>
    <w:rPr>
      <w:rFonts w:ascii="Times New Roman" w:eastAsia="华文行楷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B5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5E1D"/>
    <w:rPr>
      <w:rFonts w:ascii="Times New Roman" w:eastAsia="华文行楷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77</Words>
  <Characters>441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余姚市瀑布仙茗绿化有限公司招聘员工报名登记表</dc:title>
  <dc:subject/>
  <dc:creator>微软用户</dc:creator>
  <cp:keywords/>
  <dc:description/>
  <cp:lastModifiedBy>User</cp:lastModifiedBy>
  <cp:revision>2</cp:revision>
  <dcterms:created xsi:type="dcterms:W3CDTF">2017-03-24T02:12:00Z</dcterms:created>
  <dcterms:modified xsi:type="dcterms:W3CDTF">2017-03-24T02:13:00Z</dcterms:modified>
</cp:coreProperties>
</file>