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43" w:rsidRDefault="00F95E43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F95E43" w:rsidRDefault="00F95E43" w:rsidP="00EA082D">
      <w:pPr>
        <w:spacing w:line="54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中共慈溪市委政策研究室公开招聘编外人员报名表</w:t>
      </w:r>
    </w:p>
    <w:tbl>
      <w:tblPr>
        <w:tblpPr w:leftFromText="180" w:rightFromText="180" w:vertAnchor="text" w:horzAnchor="margin" w:tblpY="106"/>
        <w:tblW w:w="9307" w:type="dxa"/>
        <w:tblLayout w:type="fixed"/>
        <w:tblLook w:val="00A0"/>
      </w:tblPr>
      <w:tblGrid>
        <w:gridCol w:w="1251"/>
        <w:gridCol w:w="879"/>
        <w:gridCol w:w="739"/>
        <w:gridCol w:w="723"/>
        <w:gridCol w:w="357"/>
        <w:gridCol w:w="165"/>
        <w:gridCol w:w="738"/>
        <w:gridCol w:w="544"/>
        <w:gridCol w:w="176"/>
        <w:gridCol w:w="180"/>
        <w:gridCol w:w="900"/>
        <w:gridCol w:w="1041"/>
        <w:gridCol w:w="39"/>
        <w:gridCol w:w="1575"/>
      </w:tblGrid>
      <w:tr w:rsidR="00F95E43" w:rsidRPr="00C64031">
        <w:trPr>
          <w:trHeight w:val="57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寸照片）</w:t>
            </w:r>
          </w:p>
        </w:tc>
      </w:tr>
      <w:tr w:rsidR="00F95E43" w:rsidRPr="00C64031">
        <w:trPr>
          <w:trHeight w:val="538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身份证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号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码</w:t>
            </w:r>
          </w:p>
        </w:tc>
        <w:tc>
          <w:tcPr>
            <w:tcW w:w="45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出生日期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F95E43" w:rsidRPr="00C64031">
        <w:trPr>
          <w:trHeight w:val="295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全日制</w:t>
            </w:r>
          </w:p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毕业学校、专业</w:t>
            </w:r>
          </w:p>
        </w:tc>
        <w:tc>
          <w:tcPr>
            <w:tcW w:w="35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F95E43" w:rsidRPr="00C64031">
        <w:trPr>
          <w:trHeight w:val="274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5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F95E43" w:rsidRPr="00C64031">
        <w:trPr>
          <w:trHeight w:val="310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在职教育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毕业学校、专业</w:t>
            </w:r>
          </w:p>
        </w:tc>
        <w:tc>
          <w:tcPr>
            <w:tcW w:w="35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F95E43" w:rsidRPr="00C64031">
        <w:trPr>
          <w:trHeight w:val="132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5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F95E43" w:rsidRPr="00C64031">
        <w:trPr>
          <w:trHeight w:val="716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43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专业技术资格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F95E43" w:rsidRPr="00C64031">
        <w:trPr>
          <w:trHeight w:val="52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80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F95E43" w:rsidRPr="00C64031">
        <w:trPr>
          <w:trHeight w:val="56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固定电话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Email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5E43" w:rsidRDefault="00F95E43">
            <w:pPr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F95E43" w:rsidRPr="00C64031">
        <w:trPr>
          <w:trHeight w:val="289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学习工作简历</w:t>
            </w:r>
          </w:p>
        </w:tc>
        <w:tc>
          <w:tcPr>
            <w:tcW w:w="80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F95E43" w:rsidRPr="00C64031">
        <w:trPr>
          <w:trHeight w:val="1624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报考</w:t>
            </w:r>
          </w:p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人员</w:t>
            </w:r>
          </w:p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诚信</w:t>
            </w:r>
          </w:p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80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本报名表所填写的信息完全真实有效。如发现不实，愿意承担相应后果和相关责任。</w:t>
            </w:r>
          </w:p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　　　承诺人签名：</w:t>
            </w:r>
          </w:p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　　　　　　　　　　　　　　　　　　　年　　月　　日</w:t>
            </w:r>
          </w:p>
        </w:tc>
      </w:tr>
      <w:tr w:rsidR="00F95E43" w:rsidRPr="00C64031">
        <w:trPr>
          <w:trHeight w:val="1542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审核意见</w:t>
            </w:r>
          </w:p>
        </w:tc>
        <w:tc>
          <w:tcPr>
            <w:tcW w:w="8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95E43" w:rsidRDefault="00F95E43">
            <w:pPr>
              <w:widowControl/>
              <w:spacing w:line="30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:rsidR="00F95E43" w:rsidRDefault="00F95E43">
      <w:pPr>
        <w:jc w:val="left"/>
      </w:pPr>
    </w:p>
    <w:sectPr w:rsidR="00F95E43" w:rsidSect="0022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10B6D35"/>
    <w:rsid w:val="00211C6B"/>
    <w:rsid w:val="0022673E"/>
    <w:rsid w:val="008F3190"/>
    <w:rsid w:val="00C64031"/>
    <w:rsid w:val="00D74F29"/>
    <w:rsid w:val="00DA6468"/>
    <w:rsid w:val="00EA082D"/>
    <w:rsid w:val="00F95E43"/>
    <w:rsid w:val="010B6D35"/>
    <w:rsid w:val="3AEF6583"/>
    <w:rsid w:val="3C002F13"/>
    <w:rsid w:val="4EBB48F2"/>
    <w:rsid w:val="503D5427"/>
    <w:rsid w:val="5482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3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2673E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22673E"/>
    <w:rPr>
      <w:rFonts w:cs="Times New Roman"/>
      <w:b/>
    </w:rPr>
  </w:style>
  <w:style w:type="character" w:styleId="Hyperlink">
    <w:name w:val="Hyperlink"/>
    <w:basedOn w:val="DefaultParagraphFont"/>
    <w:uiPriority w:val="99"/>
    <w:rsid w:val="00DA64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48</Words>
  <Characters>280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user</dc:creator>
  <cp:keywords/>
  <dc:description/>
  <cp:lastModifiedBy>USER-</cp:lastModifiedBy>
  <cp:revision>2</cp:revision>
  <cp:lastPrinted>2017-08-01T07:38:00Z</cp:lastPrinted>
  <dcterms:created xsi:type="dcterms:W3CDTF">2017-08-01T08:31:00Z</dcterms:created>
  <dcterms:modified xsi:type="dcterms:W3CDTF">2017-08-01T08:31:00Z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