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CE" w:rsidRPr="00863E4D" w:rsidRDefault="00DD5ACE" w:rsidP="00765E7B">
      <w:pPr>
        <w:widowControl/>
        <w:spacing w:line="384" w:lineRule="atLeast"/>
        <w:jc w:val="center"/>
        <w:rPr>
          <w:rFonts w:ascii="宋体" w:eastAsia="宋体" w:hAnsi="宋体"/>
          <w:b/>
          <w:bCs/>
          <w:color w:val="000000"/>
          <w:w w:val="80"/>
          <w:kern w:val="0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中共余姚市委宣传部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招聘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编外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员工报名登记表</w:t>
      </w:r>
    </w:p>
    <w:p w:rsidR="00DD5ACE" w:rsidRPr="004B31FF" w:rsidRDefault="00DD5ACE" w:rsidP="00765E7B">
      <w:pPr>
        <w:widowControl/>
        <w:spacing w:line="384" w:lineRule="atLeast"/>
        <w:rPr>
          <w:rFonts w:ascii="仿宋_GB2312" w:eastAsia="仿宋_GB2312" w:hAnsi="宋体"/>
          <w:b/>
          <w:bCs/>
          <w:color w:val="000000"/>
          <w:w w:val="80"/>
          <w:kern w:val="0"/>
        </w:rPr>
      </w:pPr>
      <w:r w:rsidRPr="004B31FF">
        <w:rPr>
          <w:rFonts w:ascii="仿宋_GB2312" w:eastAsia="仿宋_GB2312" w:hAnsi="宋体" w:cs="仿宋_GB2312" w:hint="eastAsia"/>
          <w:sz w:val="24"/>
          <w:szCs w:val="24"/>
        </w:rPr>
        <w:t>报名序号：</w:t>
      </w:r>
    </w:p>
    <w:tbl>
      <w:tblPr>
        <w:tblW w:w="9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DD5ACE" w:rsidRPr="004B31FF">
        <w:trPr>
          <w:trHeight w:val="541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</w:tc>
      </w:tr>
      <w:tr w:rsidR="00DD5ACE" w:rsidRPr="004B31FF">
        <w:trPr>
          <w:trHeight w:val="449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DD5ACE" w:rsidRPr="004B31FF" w:rsidRDefault="00DD5AC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DD5ACE" w:rsidRPr="004B31FF" w:rsidRDefault="00DD5ACE" w:rsidP="00DD5ACE">
            <w:pPr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451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</w:t>
            </w:r>
          </w:p>
          <w:p w:rsidR="00DD5ACE" w:rsidRPr="004B31FF" w:rsidRDefault="00DD5AC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D5ACE" w:rsidRPr="004B31FF" w:rsidRDefault="00DD5ACE" w:rsidP="00DD5AC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DD5ACE" w:rsidRPr="004B31FF" w:rsidRDefault="00DD5ACE" w:rsidP="00DD5AC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DD5ACE" w:rsidRPr="004B31FF" w:rsidRDefault="00DD5ACE" w:rsidP="00DD5AC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524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DD5ACE" w:rsidRPr="004B31FF" w:rsidRDefault="00DD5ACE" w:rsidP="00765E7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524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原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691" w:type="dxa"/>
            <w:gridSpan w:val="5"/>
            <w:vAlign w:val="center"/>
          </w:tcPr>
          <w:p w:rsidR="00DD5ACE" w:rsidRPr="004B31FF" w:rsidRDefault="00DD5AC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509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DD5ACE" w:rsidRPr="00765E7B" w:rsidRDefault="00DD5ACE" w:rsidP="00765E7B"/>
        </w:tc>
        <w:tc>
          <w:tcPr>
            <w:tcW w:w="1052" w:type="dxa"/>
            <w:gridSpan w:val="8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509"/>
        </w:trPr>
        <w:tc>
          <w:tcPr>
            <w:tcW w:w="1418" w:type="dxa"/>
            <w:vAlign w:val="center"/>
          </w:tcPr>
          <w:p w:rsidR="00DD5ACE" w:rsidRPr="004B31FF" w:rsidRDefault="00DD5ACE" w:rsidP="00706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525"/>
        </w:trPr>
        <w:tc>
          <w:tcPr>
            <w:tcW w:w="1418" w:type="dxa"/>
            <w:vAlign w:val="center"/>
          </w:tcPr>
          <w:p w:rsidR="00DD5ACE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603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DD5ACE" w:rsidRPr="007E2CC2" w:rsidRDefault="00DD5ACE" w:rsidP="00E02B4C">
            <w:pPr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1559"/>
        </w:trPr>
        <w:tc>
          <w:tcPr>
            <w:tcW w:w="1418" w:type="dxa"/>
            <w:vAlign w:val="center"/>
          </w:tcPr>
          <w:p w:rsidR="00DD5ACE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高中起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4"/>
            <w:vAlign w:val="center"/>
          </w:tcPr>
          <w:p w:rsidR="00DD5ACE" w:rsidRPr="004B31FF" w:rsidRDefault="00DD5AC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486"/>
        </w:trPr>
        <w:tc>
          <w:tcPr>
            <w:tcW w:w="1418" w:type="dxa"/>
            <w:vMerge w:val="restart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要成员</w:t>
            </w:r>
          </w:p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DD5AC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DD5ACE" w:rsidRPr="004B31FF" w:rsidRDefault="00DD5AC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5ACE" w:rsidRPr="004B31FF">
        <w:trPr>
          <w:cantSplit/>
          <w:trHeight w:val="1877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承</w:t>
            </w:r>
          </w:p>
          <w:p w:rsidR="00DD5ACE" w:rsidRPr="004B31FF" w:rsidRDefault="00DD5AC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DD5ACE" w:rsidRPr="0019693D" w:rsidRDefault="00DD5ACE" w:rsidP="00DD5AC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19693D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1969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本人愿意接</w:t>
            </w:r>
            <w:r w:rsidRPr="0019693D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受中共余姚市委宣传部取消本人应聘、录用资格等有关处理决定</w:t>
            </w:r>
            <w:r w:rsidRPr="001969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D5ACE" w:rsidRPr="004B31FF" w:rsidRDefault="00DD5ACE" w:rsidP="00DD5AC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DD5ACE" w:rsidRPr="004B31FF" w:rsidRDefault="00DD5ACE" w:rsidP="00DD5AC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D5ACE" w:rsidRPr="004B31FF">
        <w:trPr>
          <w:cantSplit/>
          <w:trHeight w:val="1046"/>
        </w:trPr>
        <w:tc>
          <w:tcPr>
            <w:tcW w:w="1418" w:type="dxa"/>
            <w:vAlign w:val="center"/>
          </w:tcPr>
          <w:p w:rsidR="00DD5ACE" w:rsidRPr="004B31FF" w:rsidRDefault="00DD5ACE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招聘单位</w:t>
            </w:r>
          </w:p>
          <w:p w:rsidR="00DD5ACE" w:rsidRPr="004B31FF" w:rsidRDefault="00DD5ACE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DD5ACE" w:rsidRDefault="00DD5ACE" w:rsidP="00DD5ACE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DD5ACE" w:rsidRPr="004B31FF" w:rsidRDefault="00DD5ACE" w:rsidP="00DD5ACE">
            <w:pPr>
              <w:spacing w:line="440" w:lineRule="exact"/>
              <w:ind w:firstLineChars="25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D5ACE" w:rsidRDefault="00DD5ACE"/>
    <w:sectPr w:rsidR="00DD5ACE" w:rsidSect="0019693D">
      <w:pgSz w:w="11906" w:h="16838"/>
      <w:pgMar w:top="993" w:right="1800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CE" w:rsidRDefault="00DD5ACE" w:rsidP="000B5E1D">
      <w:r>
        <w:separator/>
      </w:r>
    </w:p>
  </w:endnote>
  <w:endnote w:type="continuationSeparator" w:id="0">
    <w:p w:rsidR="00DD5ACE" w:rsidRDefault="00DD5ACE" w:rsidP="000B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CE" w:rsidRDefault="00DD5ACE" w:rsidP="000B5E1D">
      <w:r>
        <w:separator/>
      </w:r>
    </w:p>
  </w:footnote>
  <w:footnote w:type="continuationSeparator" w:id="0">
    <w:p w:rsidR="00DD5ACE" w:rsidRDefault="00DD5ACE" w:rsidP="000B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E7B"/>
    <w:rsid w:val="00064EBB"/>
    <w:rsid w:val="000B5E1D"/>
    <w:rsid w:val="0019693D"/>
    <w:rsid w:val="00247F24"/>
    <w:rsid w:val="0038793D"/>
    <w:rsid w:val="004873CB"/>
    <w:rsid w:val="004B31FF"/>
    <w:rsid w:val="005A48CD"/>
    <w:rsid w:val="00706F7C"/>
    <w:rsid w:val="00763899"/>
    <w:rsid w:val="00765E7B"/>
    <w:rsid w:val="007E2CC2"/>
    <w:rsid w:val="007F609A"/>
    <w:rsid w:val="00863E4D"/>
    <w:rsid w:val="008A7F59"/>
    <w:rsid w:val="008E7323"/>
    <w:rsid w:val="00930665"/>
    <w:rsid w:val="00A55B18"/>
    <w:rsid w:val="00AD6F4F"/>
    <w:rsid w:val="00CA472D"/>
    <w:rsid w:val="00CE2096"/>
    <w:rsid w:val="00DD5ACE"/>
    <w:rsid w:val="00E02B4C"/>
    <w:rsid w:val="00F2183D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7B"/>
    <w:pPr>
      <w:widowControl w:val="0"/>
      <w:jc w:val="both"/>
    </w:pPr>
    <w:rPr>
      <w:rFonts w:ascii="Times New Roman" w:eastAsia="华文行楷" w:hAnsi="Times New Roman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中共余姚市委宣传部招聘编外员工报名登记表</dc:title>
  <dc:subject/>
  <dc:creator>微软用户</dc:creator>
  <cp:keywords/>
  <dc:description/>
  <cp:lastModifiedBy>User</cp:lastModifiedBy>
  <cp:revision>2</cp:revision>
  <dcterms:created xsi:type="dcterms:W3CDTF">2017-03-31T03:24:00Z</dcterms:created>
  <dcterms:modified xsi:type="dcterms:W3CDTF">2017-03-31T03:24:00Z</dcterms:modified>
</cp:coreProperties>
</file>