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cs="宋体"/>
          <w:b/>
          <w:bCs/>
          <w:kern w:val="0"/>
          <w:sz w:val="44"/>
          <w:szCs w:val="44"/>
        </w:rPr>
        <w:t>个人基本情况登记表</w:t>
      </w:r>
    </w:p>
    <w:tbl>
      <w:tblPr>
        <w:tblStyle w:val="7"/>
        <w:tblW w:w="90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20"/>
        <w:gridCol w:w="6"/>
        <w:gridCol w:w="800"/>
        <w:gridCol w:w="631"/>
        <w:gridCol w:w="600"/>
        <w:gridCol w:w="364"/>
        <w:gridCol w:w="755"/>
        <w:gridCol w:w="504"/>
        <w:gridCol w:w="756"/>
        <w:gridCol w:w="444"/>
        <w:gridCol w:w="1371"/>
        <w:gridCol w:w="2056"/>
        <w:gridCol w:w="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7" w:type="dxa"/>
          <w:trHeight w:val="611" w:hRule="atLeast"/>
          <w:jc w:val="center"/>
        </w:trPr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出生年月</w:t>
            </w:r>
            <w:r>
              <w:rPr>
                <w:rFonts w:cs="Times New Roman"/>
                <w:kern w:val="0"/>
                <w:sz w:val="24"/>
                <w:szCs w:val="24"/>
              </w:rPr>
              <w:br w:type="textWrapping"/>
            </w:r>
            <w:r>
              <w:rPr>
                <w:kern w:val="0"/>
                <w:sz w:val="24"/>
                <w:szCs w:val="24"/>
              </w:rPr>
              <w:t xml:space="preserve">(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岁</w:t>
            </w:r>
            <w:r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1371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1680" w:leftChars="-7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7" w:type="dxa"/>
          <w:trHeight w:val="593" w:hRule="exac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民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籍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71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7" w:type="dxa"/>
          <w:trHeight w:val="628" w:hRule="exac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入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党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时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_GB2312" w:hAnsi="楷体"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_GB2312" w:hAnsi="楷体"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71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_GB2312" w:hAnsi="楷体"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7" w:type="dxa"/>
          <w:trHeight w:val="608" w:hRule="exac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业技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40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7" w:type="dxa"/>
          <w:trHeight w:val="704" w:hRule="exac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_GB2312" w:hAnsi="楷体"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7" w:type="dxa"/>
          <w:trHeight w:val="704" w:hRule="exac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在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职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7" w:type="dxa"/>
          <w:trHeight w:val="2771" w:hRule="atLeast"/>
          <w:jc w:val="center"/>
        </w:trPr>
        <w:tc>
          <w:tcPr>
            <w:tcW w:w="726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简</w:t>
            </w:r>
            <w:r>
              <w:rPr>
                <w:kern w:val="0"/>
                <w:sz w:val="24"/>
                <w:szCs w:val="24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281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7" w:hRule="atLeas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318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left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2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家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庭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主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要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成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员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及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重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要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社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会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关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称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谓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08" w:type="dxa"/>
            <w:gridSpan w:val="4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2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2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2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2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2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72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9CC"/>
    <w:rsid w:val="00041C41"/>
    <w:rsid w:val="000669DE"/>
    <w:rsid w:val="000E1D3F"/>
    <w:rsid w:val="000F7518"/>
    <w:rsid w:val="001F16C4"/>
    <w:rsid w:val="002305D8"/>
    <w:rsid w:val="00234A27"/>
    <w:rsid w:val="00234AA8"/>
    <w:rsid w:val="002A0BF6"/>
    <w:rsid w:val="002C26F2"/>
    <w:rsid w:val="00406D83"/>
    <w:rsid w:val="004958AD"/>
    <w:rsid w:val="0051610F"/>
    <w:rsid w:val="005326EB"/>
    <w:rsid w:val="00546C7E"/>
    <w:rsid w:val="00597B61"/>
    <w:rsid w:val="005B68B8"/>
    <w:rsid w:val="005C7C43"/>
    <w:rsid w:val="005E5803"/>
    <w:rsid w:val="00600D2D"/>
    <w:rsid w:val="006F2561"/>
    <w:rsid w:val="007110B5"/>
    <w:rsid w:val="007E4B06"/>
    <w:rsid w:val="007F3C67"/>
    <w:rsid w:val="00851910"/>
    <w:rsid w:val="008F3EB1"/>
    <w:rsid w:val="00904D5D"/>
    <w:rsid w:val="00921426"/>
    <w:rsid w:val="009454FB"/>
    <w:rsid w:val="00952EA7"/>
    <w:rsid w:val="0097072A"/>
    <w:rsid w:val="00984B54"/>
    <w:rsid w:val="009C6FC4"/>
    <w:rsid w:val="009F2A49"/>
    <w:rsid w:val="00A07FD8"/>
    <w:rsid w:val="00A52FF5"/>
    <w:rsid w:val="00A54A39"/>
    <w:rsid w:val="00BC3232"/>
    <w:rsid w:val="00BC69CC"/>
    <w:rsid w:val="00BD2C94"/>
    <w:rsid w:val="00BE16C7"/>
    <w:rsid w:val="00C5372A"/>
    <w:rsid w:val="00C7178D"/>
    <w:rsid w:val="00C82414"/>
    <w:rsid w:val="00C979AC"/>
    <w:rsid w:val="00CB3F07"/>
    <w:rsid w:val="00CD150B"/>
    <w:rsid w:val="00D06F8A"/>
    <w:rsid w:val="00D361C4"/>
    <w:rsid w:val="00D74A4A"/>
    <w:rsid w:val="00D8702C"/>
    <w:rsid w:val="00D95FAD"/>
    <w:rsid w:val="00DA42A0"/>
    <w:rsid w:val="00DD2CCC"/>
    <w:rsid w:val="00DF33B3"/>
    <w:rsid w:val="00E542F6"/>
    <w:rsid w:val="00E7497B"/>
    <w:rsid w:val="00E96AAE"/>
    <w:rsid w:val="00EC6F8A"/>
    <w:rsid w:val="00ED6BAF"/>
    <w:rsid w:val="00F5718A"/>
    <w:rsid w:val="01A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6"/>
    <w:link w:val="5"/>
    <w:semiHidden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Balloon Text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Date Char"/>
    <w:basedOn w:val="6"/>
    <w:link w:val="2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3</Pages>
  <Words>140</Words>
  <Characters>803</Characters>
  <Lines>0</Lines>
  <Paragraphs>0</Paragraphs>
  <TotalTime>0</TotalTime>
  <ScaleCrop>false</ScaleCrop>
  <LinksUpToDate>false</LinksUpToDate>
  <CharactersWithSpaces>0</CharactersWithSpaces>
  <Application>WPS Office_10.1.0.6500_F1E327BC-269C-435d-A152-05C5408002CA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2017-05-18T09:30:00Z</dcterms:created>
  <dc:creator>ZYB</dc:creator>
  <cp:lastModifiedBy>Administrator</cp:lastModifiedBy>
  <cp:lastPrinted>2017-06-06T07:06:00Z</cp:lastPrinted>
  <dcterms:modified xsi:type="dcterms:W3CDTF">2017-06-06T07:38:48Z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2052-10.1.0.6500</vt:lpwstr>
  </property>
</Properties>
</file>