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E4" w:rsidRPr="00D353FF" w:rsidRDefault="00E176E4" w:rsidP="00E176E4">
      <w:pPr>
        <w:tabs>
          <w:tab w:val="center" w:pos="3946"/>
          <w:tab w:val="right" w:pos="8851"/>
        </w:tabs>
        <w:spacing w:beforeLines="50"/>
        <w:ind w:leftChars="-257" w:left="31680"/>
        <w:jc w:val="center"/>
        <w:rPr>
          <w:rFonts w:ascii="方正小标宋简体" w:eastAsia="方正小标宋简体" w:cs="Times New Roman"/>
          <w:sz w:val="44"/>
          <w:szCs w:val="44"/>
        </w:rPr>
      </w:pPr>
      <w:r w:rsidRPr="00D353FF">
        <w:rPr>
          <w:rFonts w:ascii="方正小标宋简体" w:eastAsia="方正小标宋简体" w:cs="方正小标宋简体" w:hint="eastAsia"/>
          <w:sz w:val="44"/>
          <w:szCs w:val="44"/>
        </w:rPr>
        <w:t>应聘人员登记表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50"/>
        <w:gridCol w:w="567"/>
        <w:gridCol w:w="851"/>
        <w:gridCol w:w="1330"/>
        <w:gridCol w:w="925"/>
        <w:gridCol w:w="374"/>
        <w:gridCol w:w="1123"/>
        <w:gridCol w:w="926"/>
        <w:gridCol w:w="1701"/>
      </w:tblGrid>
      <w:tr w:rsidR="00E176E4" w:rsidRPr="00591A21">
        <w:trPr>
          <w:trHeight w:val="768"/>
        </w:trPr>
        <w:tc>
          <w:tcPr>
            <w:tcW w:w="851" w:type="dxa"/>
            <w:vAlign w:val="center"/>
          </w:tcPr>
          <w:p w:rsidR="00E176E4" w:rsidRPr="00591A21" w:rsidRDefault="00E176E4" w:rsidP="00D353FF">
            <w:pPr>
              <w:spacing w:line="300" w:lineRule="exact"/>
              <w:jc w:val="center"/>
              <w:rPr>
                <w:rFonts w:ascii="宋体" w:cs="宋体"/>
              </w:rPr>
            </w:pPr>
            <w:r w:rsidRPr="00591A21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</w:p>
        </w:tc>
        <w:tc>
          <w:tcPr>
            <w:tcW w:w="851" w:type="dxa"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  <w:r w:rsidRPr="00591A21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330" w:type="dxa"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  <w:r w:rsidRPr="00591A21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2049" w:type="dxa"/>
            <w:gridSpan w:val="2"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  <w:r w:rsidRPr="00591A21">
              <w:rPr>
                <w:rFonts w:ascii="宋体" w:hAnsi="宋体" w:cs="宋体" w:hint="eastAsia"/>
              </w:rPr>
              <w:t>照</w:t>
            </w:r>
          </w:p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</w:p>
          <w:p w:rsidR="00E176E4" w:rsidRPr="00591A21" w:rsidRDefault="00E176E4" w:rsidP="00BB4104">
            <w:pPr>
              <w:spacing w:line="240" w:lineRule="atLeast"/>
              <w:jc w:val="center"/>
              <w:rPr>
                <w:rFonts w:ascii="宋体" w:cs="宋体"/>
              </w:rPr>
            </w:pPr>
            <w:r w:rsidRPr="00591A21">
              <w:rPr>
                <w:rFonts w:ascii="宋体" w:hAnsi="宋体" w:cs="宋体" w:hint="eastAsia"/>
              </w:rPr>
              <w:t>片</w:t>
            </w:r>
          </w:p>
        </w:tc>
      </w:tr>
      <w:tr w:rsidR="00E176E4" w:rsidRPr="00591A21">
        <w:trPr>
          <w:trHeight w:val="776"/>
        </w:trPr>
        <w:tc>
          <w:tcPr>
            <w:tcW w:w="851" w:type="dxa"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  <w:r w:rsidRPr="00591A21">
              <w:rPr>
                <w:rFonts w:ascii="宋体" w:hAnsi="宋体" w:cs="宋体" w:hint="eastAsia"/>
              </w:rPr>
              <w:t>民</w:t>
            </w:r>
            <w:r w:rsidRPr="00591A21">
              <w:rPr>
                <w:rFonts w:ascii="宋体" w:hAnsi="宋体" w:cs="宋体"/>
              </w:rPr>
              <w:t xml:space="preserve"> </w:t>
            </w:r>
            <w:r w:rsidRPr="00591A21">
              <w:rPr>
                <w:rFonts w:ascii="宋体" w:hAnsi="宋体" w:cs="宋体" w:hint="eastAsia"/>
              </w:rPr>
              <w:t>族</w:t>
            </w:r>
          </w:p>
        </w:tc>
        <w:tc>
          <w:tcPr>
            <w:tcW w:w="1417" w:type="dxa"/>
            <w:gridSpan w:val="2"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</w:p>
        </w:tc>
        <w:tc>
          <w:tcPr>
            <w:tcW w:w="851" w:type="dxa"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  <w:r w:rsidRPr="00591A21"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330" w:type="dxa"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  <w:r w:rsidRPr="00591A21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2049" w:type="dxa"/>
            <w:gridSpan w:val="2"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</w:p>
        </w:tc>
        <w:tc>
          <w:tcPr>
            <w:tcW w:w="1701" w:type="dxa"/>
            <w:vMerge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</w:p>
        </w:tc>
      </w:tr>
      <w:tr w:rsidR="00E176E4" w:rsidRPr="00591A21">
        <w:trPr>
          <w:trHeight w:val="758"/>
        </w:trPr>
        <w:tc>
          <w:tcPr>
            <w:tcW w:w="2268" w:type="dxa"/>
            <w:gridSpan w:val="3"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  <w:r w:rsidRPr="00591A21">
              <w:rPr>
                <w:rFonts w:ascii="宋体" w:hAnsi="宋体" w:cs="宋体" w:hint="eastAsia"/>
              </w:rPr>
              <w:t>现工作单位</w:t>
            </w:r>
          </w:p>
        </w:tc>
        <w:tc>
          <w:tcPr>
            <w:tcW w:w="2181" w:type="dxa"/>
            <w:gridSpan w:val="2"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  <w:r w:rsidRPr="00591A21"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2049" w:type="dxa"/>
            <w:gridSpan w:val="2"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</w:p>
        </w:tc>
        <w:tc>
          <w:tcPr>
            <w:tcW w:w="1701" w:type="dxa"/>
            <w:vMerge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</w:p>
        </w:tc>
      </w:tr>
      <w:tr w:rsidR="00E176E4" w:rsidRPr="00591A21">
        <w:trPr>
          <w:trHeight w:val="613"/>
        </w:trPr>
        <w:tc>
          <w:tcPr>
            <w:tcW w:w="2268" w:type="dxa"/>
            <w:gridSpan w:val="3"/>
            <w:vAlign w:val="center"/>
          </w:tcPr>
          <w:p w:rsidR="00E176E4" w:rsidRPr="00591A21" w:rsidRDefault="00E176E4" w:rsidP="00E176E4">
            <w:pPr>
              <w:spacing w:line="240" w:lineRule="atLeast"/>
              <w:ind w:firstLineChars="50" w:firstLine="31680"/>
              <w:jc w:val="center"/>
              <w:rPr>
                <w:rFonts w:ascii="宋体" w:cs="宋体"/>
              </w:rPr>
            </w:pPr>
            <w:r w:rsidRPr="00591A21">
              <w:rPr>
                <w:rFonts w:ascii="宋体" w:hAnsi="宋体" w:cs="宋体" w:hint="eastAsia"/>
              </w:rPr>
              <w:t>学</w:t>
            </w:r>
            <w:r w:rsidRPr="00591A21">
              <w:rPr>
                <w:rFonts w:ascii="宋体" w:hAnsi="宋体" w:cs="宋体"/>
              </w:rPr>
              <w:t xml:space="preserve"> </w:t>
            </w:r>
            <w:r w:rsidRPr="00591A21">
              <w:rPr>
                <w:rFonts w:ascii="宋体" w:hAnsi="宋体" w:cs="宋体" w:hint="eastAsia"/>
              </w:rPr>
              <w:t>历、学</w:t>
            </w:r>
            <w:r w:rsidRPr="00591A21">
              <w:rPr>
                <w:rFonts w:ascii="宋体" w:hAnsi="宋体" w:cs="宋体"/>
              </w:rPr>
              <w:t xml:space="preserve"> </w:t>
            </w:r>
            <w:r w:rsidRPr="00591A21"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2181" w:type="dxa"/>
            <w:gridSpan w:val="2"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E176E4" w:rsidRPr="00591A21" w:rsidRDefault="00E176E4" w:rsidP="00E176E4">
            <w:pPr>
              <w:spacing w:line="300" w:lineRule="exact"/>
              <w:ind w:firstLineChars="50" w:firstLine="31680"/>
              <w:jc w:val="center"/>
              <w:rPr>
                <w:rFonts w:ascii="宋体" w:cs="宋体"/>
              </w:rPr>
            </w:pPr>
            <w:r w:rsidRPr="00591A21">
              <w:rPr>
                <w:rFonts w:ascii="宋体" w:hAnsi="宋体" w:cs="宋体" w:hint="eastAsia"/>
              </w:rPr>
              <w:t>毕业院校</w:t>
            </w:r>
          </w:p>
          <w:p w:rsidR="00E176E4" w:rsidRPr="00591A21" w:rsidRDefault="00E176E4" w:rsidP="00E176E4">
            <w:pPr>
              <w:spacing w:line="300" w:lineRule="exact"/>
              <w:ind w:firstLineChars="100" w:firstLine="31680"/>
              <w:jc w:val="center"/>
              <w:rPr>
                <w:rFonts w:ascii="宋体" w:cs="宋体"/>
              </w:rPr>
            </w:pPr>
            <w:r w:rsidRPr="00591A21">
              <w:rPr>
                <w:rFonts w:ascii="宋体" w:hAnsi="宋体" w:cs="宋体" w:hint="eastAsia"/>
              </w:rPr>
              <w:t>及专业</w:t>
            </w:r>
          </w:p>
        </w:tc>
        <w:tc>
          <w:tcPr>
            <w:tcW w:w="3750" w:type="dxa"/>
            <w:gridSpan w:val="3"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</w:p>
        </w:tc>
      </w:tr>
      <w:tr w:rsidR="00E176E4" w:rsidRPr="00591A21">
        <w:trPr>
          <w:trHeight w:val="770"/>
        </w:trPr>
        <w:tc>
          <w:tcPr>
            <w:tcW w:w="1701" w:type="dxa"/>
            <w:gridSpan w:val="2"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  <w:r w:rsidRPr="00591A21">
              <w:rPr>
                <w:rFonts w:ascii="宋体" w:hAnsi="宋体" w:cs="宋体" w:hint="eastAsia"/>
              </w:rPr>
              <w:t>家庭住址</w:t>
            </w:r>
          </w:p>
        </w:tc>
        <w:tc>
          <w:tcPr>
            <w:tcW w:w="3673" w:type="dxa"/>
            <w:gridSpan w:val="4"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  <w:r w:rsidRPr="00591A21"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2627" w:type="dxa"/>
            <w:gridSpan w:val="2"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</w:rPr>
            </w:pPr>
          </w:p>
        </w:tc>
      </w:tr>
      <w:tr w:rsidR="00E176E4" w:rsidRPr="00591A21">
        <w:trPr>
          <w:trHeight w:val="3497"/>
        </w:trPr>
        <w:tc>
          <w:tcPr>
            <w:tcW w:w="1701" w:type="dxa"/>
            <w:gridSpan w:val="2"/>
            <w:vAlign w:val="center"/>
          </w:tcPr>
          <w:p w:rsidR="00E176E4" w:rsidRPr="00591A21" w:rsidRDefault="00E176E4" w:rsidP="00E176E4">
            <w:pPr>
              <w:spacing w:line="240" w:lineRule="atLeast"/>
              <w:ind w:firstLineChars="50" w:firstLine="31680"/>
              <w:jc w:val="center"/>
              <w:rPr>
                <w:rFonts w:ascii="宋体" w:cs="宋体"/>
              </w:rPr>
            </w:pPr>
            <w:r w:rsidRPr="00591A21">
              <w:rPr>
                <w:rFonts w:ascii="宋体" w:hAnsi="宋体" w:cs="宋体" w:hint="eastAsia"/>
              </w:rPr>
              <w:t>本人简历</w:t>
            </w:r>
          </w:p>
          <w:p w:rsidR="00E176E4" w:rsidRPr="00591A21" w:rsidRDefault="00E176E4" w:rsidP="00E176E4">
            <w:pPr>
              <w:spacing w:line="240" w:lineRule="atLeast"/>
              <w:ind w:firstLineChars="50" w:firstLine="31680"/>
              <w:jc w:val="center"/>
              <w:rPr>
                <w:rFonts w:ascii="宋体" w:cs="宋体"/>
              </w:rPr>
            </w:pPr>
            <w:r w:rsidRPr="00591A21">
              <w:rPr>
                <w:rFonts w:ascii="宋体" w:hAnsi="宋体" w:cs="宋体" w:hint="eastAsia"/>
              </w:rPr>
              <w:t>（从高中起填）</w:t>
            </w:r>
          </w:p>
        </w:tc>
        <w:tc>
          <w:tcPr>
            <w:tcW w:w="7797" w:type="dxa"/>
            <w:gridSpan w:val="8"/>
            <w:vAlign w:val="center"/>
          </w:tcPr>
          <w:p w:rsidR="00E176E4" w:rsidRPr="00591A21" w:rsidRDefault="00E176E4" w:rsidP="00D353FF">
            <w:pPr>
              <w:spacing w:line="240" w:lineRule="atLeast"/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E176E4" w:rsidRPr="00591A21">
        <w:trPr>
          <w:trHeight w:val="1379"/>
        </w:trPr>
        <w:tc>
          <w:tcPr>
            <w:tcW w:w="1701" w:type="dxa"/>
            <w:gridSpan w:val="2"/>
            <w:vAlign w:val="center"/>
          </w:tcPr>
          <w:p w:rsidR="00E176E4" w:rsidRPr="00591A21" w:rsidRDefault="00E176E4" w:rsidP="00D353FF">
            <w:pPr>
              <w:widowControl/>
              <w:jc w:val="center"/>
              <w:rPr>
                <w:rFonts w:ascii="宋体" w:cs="宋体"/>
              </w:rPr>
            </w:pPr>
            <w:r w:rsidRPr="00591A21">
              <w:rPr>
                <w:rFonts w:ascii="宋体" w:hAnsi="宋体" w:cs="宋体" w:hint="eastAsia"/>
              </w:rPr>
              <w:t>所获荣誉</w:t>
            </w:r>
          </w:p>
        </w:tc>
        <w:tc>
          <w:tcPr>
            <w:tcW w:w="7797" w:type="dxa"/>
            <w:gridSpan w:val="8"/>
            <w:vAlign w:val="center"/>
          </w:tcPr>
          <w:p w:rsidR="00E176E4" w:rsidRPr="00591A21" w:rsidRDefault="00E176E4" w:rsidP="00E176E4">
            <w:pPr>
              <w:ind w:right="72" w:firstLineChars="550" w:firstLine="31680"/>
              <w:jc w:val="center"/>
              <w:rPr>
                <w:rFonts w:ascii="宋体" w:cs="宋体"/>
              </w:rPr>
            </w:pPr>
          </w:p>
        </w:tc>
      </w:tr>
      <w:tr w:rsidR="00E176E4" w:rsidRPr="00591A21">
        <w:trPr>
          <w:trHeight w:val="1540"/>
        </w:trPr>
        <w:tc>
          <w:tcPr>
            <w:tcW w:w="1701" w:type="dxa"/>
            <w:gridSpan w:val="2"/>
            <w:vAlign w:val="center"/>
          </w:tcPr>
          <w:p w:rsidR="00E176E4" w:rsidRPr="00591A21" w:rsidRDefault="00E176E4" w:rsidP="00D353FF">
            <w:pPr>
              <w:widowControl/>
              <w:jc w:val="center"/>
              <w:rPr>
                <w:rFonts w:ascii="宋体" w:cs="宋体"/>
              </w:rPr>
            </w:pPr>
            <w:r w:rsidRPr="00591A21">
              <w:rPr>
                <w:rFonts w:ascii="宋体" w:hAnsi="宋体" w:cs="宋体" w:hint="eastAsia"/>
              </w:rPr>
              <w:t>资格</w:t>
            </w:r>
          </w:p>
          <w:p w:rsidR="00E176E4" w:rsidRPr="00591A21" w:rsidRDefault="00E176E4" w:rsidP="00D353FF">
            <w:pPr>
              <w:widowControl/>
              <w:jc w:val="center"/>
              <w:rPr>
                <w:rFonts w:ascii="宋体" w:cs="宋体"/>
              </w:rPr>
            </w:pPr>
            <w:r w:rsidRPr="00591A21">
              <w:rPr>
                <w:rFonts w:ascii="宋体" w:hAnsi="宋体" w:cs="宋体" w:hint="eastAsia"/>
              </w:rPr>
              <w:t>审查</w:t>
            </w:r>
          </w:p>
          <w:p w:rsidR="00E176E4" w:rsidRPr="00591A21" w:rsidRDefault="00E176E4" w:rsidP="00D353FF">
            <w:pPr>
              <w:widowControl/>
              <w:jc w:val="center"/>
              <w:rPr>
                <w:rFonts w:ascii="宋体" w:cs="宋体"/>
              </w:rPr>
            </w:pPr>
            <w:r w:rsidRPr="00591A21"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7797" w:type="dxa"/>
            <w:gridSpan w:val="8"/>
            <w:vAlign w:val="center"/>
          </w:tcPr>
          <w:p w:rsidR="00E176E4" w:rsidRPr="00591A21" w:rsidRDefault="00E176E4" w:rsidP="00E176E4">
            <w:pPr>
              <w:ind w:right="72" w:firstLineChars="550" w:firstLine="31680"/>
              <w:jc w:val="center"/>
              <w:rPr>
                <w:rFonts w:ascii="宋体" w:cs="宋体"/>
              </w:rPr>
            </w:pPr>
          </w:p>
        </w:tc>
      </w:tr>
      <w:tr w:rsidR="00E176E4" w:rsidRPr="00591A21">
        <w:trPr>
          <w:trHeight w:val="1187"/>
        </w:trPr>
        <w:tc>
          <w:tcPr>
            <w:tcW w:w="1701" w:type="dxa"/>
            <w:gridSpan w:val="2"/>
            <w:vAlign w:val="center"/>
          </w:tcPr>
          <w:p w:rsidR="00E176E4" w:rsidRPr="00591A21" w:rsidRDefault="00E176E4" w:rsidP="00D353FF">
            <w:pPr>
              <w:widowControl/>
              <w:jc w:val="center"/>
              <w:rPr>
                <w:rFonts w:ascii="宋体" w:cs="宋体"/>
              </w:rPr>
            </w:pPr>
            <w:r w:rsidRPr="00591A21">
              <w:rPr>
                <w:rFonts w:ascii="宋体" w:hAnsi="宋体" w:cs="宋体" w:hint="eastAsia"/>
              </w:rPr>
              <w:t>备注</w:t>
            </w:r>
          </w:p>
        </w:tc>
        <w:tc>
          <w:tcPr>
            <w:tcW w:w="7797" w:type="dxa"/>
            <w:gridSpan w:val="8"/>
            <w:vAlign w:val="center"/>
          </w:tcPr>
          <w:p w:rsidR="00E176E4" w:rsidRPr="00591A21" w:rsidRDefault="00E176E4" w:rsidP="0069548F">
            <w:pPr>
              <w:adjustRightInd w:val="0"/>
              <w:snapToGrid w:val="0"/>
              <w:spacing w:line="320" w:lineRule="exact"/>
              <w:rPr>
                <w:rFonts w:cs="Times New Roman"/>
              </w:rPr>
            </w:pPr>
            <w:r w:rsidRPr="00591A21">
              <w:t>1.</w:t>
            </w:r>
            <w:r w:rsidRPr="00591A21">
              <w:rPr>
                <w:rFonts w:cs="宋体" w:hint="eastAsia"/>
              </w:rPr>
              <w:t>此表格必须如实填写，保证内容真实，如有弄虚作假，将取消招考资格。</w:t>
            </w:r>
          </w:p>
          <w:p w:rsidR="00E176E4" w:rsidRPr="00591A21" w:rsidRDefault="00E176E4" w:rsidP="0069548F">
            <w:pPr>
              <w:adjustRightInd w:val="0"/>
              <w:snapToGrid w:val="0"/>
              <w:spacing w:line="320" w:lineRule="exact"/>
              <w:rPr>
                <w:rFonts w:ascii="宋体" w:cs="宋体"/>
              </w:rPr>
            </w:pPr>
            <w:r w:rsidRPr="00591A21">
              <w:rPr>
                <w:rFonts w:ascii="宋体" w:hAnsi="宋体" w:cs="宋体"/>
              </w:rPr>
              <w:t>2.</w:t>
            </w:r>
            <w:r w:rsidRPr="00591A21">
              <w:rPr>
                <w:rFonts w:ascii="宋体" w:hAnsi="宋体" w:cs="宋体" w:hint="eastAsia"/>
              </w:rPr>
              <w:t>面试时请带身份证、学历、学位证书等相关材料的原件、复印件，详见《公告》。</w:t>
            </w:r>
          </w:p>
        </w:tc>
      </w:tr>
    </w:tbl>
    <w:p w:rsidR="00E176E4" w:rsidRPr="00D353FF" w:rsidRDefault="00E176E4" w:rsidP="001B4B06">
      <w:pPr>
        <w:rPr>
          <w:rFonts w:ascii="宋体" w:cs="Times New Roman"/>
        </w:rPr>
      </w:pPr>
    </w:p>
    <w:sectPr w:rsidR="00E176E4" w:rsidRPr="00D353FF" w:rsidSect="001A6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6E4" w:rsidRDefault="00E176E4" w:rsidP="00B4457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176E4" w:rsidRDefault="00E176E4" w:rsidP="00B4457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6E4" w:rsidRDefault="00E176E4" w:rsidP="00B4457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176E4" w:rsidRDefault="00E176E4" w:rsidP="00B4457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4572"/>
    <w:rsid w:val="00002D4D"/>
    <w:rsid w:val="000A3C44"/>
    <w:rsid w:val="000F3752"/>
    <w:rsid w:val="000F4FFC"/>
    <w:rsid w:val="00194906"/>
    <w:rsid w:val="00196AEA"/>
    <w:rsid w:val="001A6C0E"/>
    <w:rsid w:val="001B4B06"/>
    <w:rsid w:val="001B60C4"/>
    <w:rsid w:val="001C32F1"/>
    <w:rsid w:val="002207B1"/>
    <w:rsid w:val="002458CB"/>
    <w:rsid w:val="002669AD"/>
    <w:rsid w:val="002E6F82"/>
    <w:rsid w:val="00310656"/>
    <w:rsid w:val="00327487"/>
    <w:rsid w:val="00366825"/>
    <w:rsid w:val="0040382F"/>
    <w:rsid w:val="0041093E"/>
    <w:rsid w:val="004403E2"/>
    <w:rsid w:val="004A2EE2"/>
    <w:rsid w:val="004B23FE"/>
    <w:rsid w:val="00523DAF"/>
    <w:rsid w:val="005629E6"/>
    <w:rsid w:val="00583225"/>
    <w:rsid w:val="00585399"/>
    <w:rsid w:val="00591A21"/>
    <w:rsid w:val="0059353D"/>
    <w:rsid w:val="006158B5"/>
    <w:rsid w:val="00620C89"/>
    <w:rsid w:val="0069548F"/>
    <w:rsid w:val="006A0161"/>
    <w:rsid w:val="006E3571"/>
    <w:rsid w:val="00764928"/>
    <w:rsid w:val="007E5EC3"/>
    <w:rsid w:val="008434E4"/>
    <w:rsid w:val="009178E3"/>
    <w:rsid w:val="009428B5"/>
    <w:rsid w:val="00971892"/>
    <w:rsid w:val="00973540"/>
    <w:rsid w:val="009A0CC7"/>
    <w:rsid w:val="009F29DF"/>
    <w:rsid w:val="00A074B0"/>
    <w:rsid w:val="00A26334"/>
    <w:rsid w:val="00A317E0"/>
    <w:rsid w:val="00A74312"/>
    <w:rsid w:val="00AA0F28"/>
    <w:rsid w:val="00B121B2"/>
    <w:rsid w:val="00B374B2"/>
    <w:rsid w:val="00B44572"/>
    <w:rsid w:val="00B648E9"/>
    <w:rsid w:val="00B7038B"/>
    <w:rsid w:val="00B90119"/>
    <w:rsid w:val="00BB4104"/>
    <w:rsid w:val="00BC122D"/>
    <w:rsid w:val="00BD23E2"/>
    <w:rsid w:val="00C043A5"/>
    <w:rsid w:val="00C12AC2"/>
    <w:rsid w:val="00D353FF"/>
    <w:rsid w:val="00DC4C7C"/>
    <w:rsid w:val="00E176E4"/>
    <w:rsid w:val="00E209D1"/>
    <w:rsid w:val="00E57AB9"/>
    <w:rsid w:val="00E8209E"/>
    <w:rsid w:val="00E8294A"/>
    <w:rsid w:val="00E9343E"/>
    <w:rsid w:val="00F40491"/>
    <w:rsid w:val="00F56ABB"/>
    <w:rsid w:val="00F8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C0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44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44572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44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44572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973540"/>
    <w:pPr>
      <w:ind w:firstLineChars="200" w:firstLine="420"/>
    </w:pPr>
  </w:style>
  <w:style w:type="table" w:styleId="TableGrid">
    <w:name w:val="Table Grid"/>
    <w:basedOn w:val="TableNormal"/>
    <w:uiPriority w:val="99"/>
    <w:rsid w:val="00973540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30</Words>
  <Characters>175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2017-12-19T08:27:00Z</dcterms:created>
  <dcterms:modified xsi:type="dcterms:W3CDTF">2017-12-20T01:04:00Z</dcterms:modified>
</cp:coreProperties>
</file>